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A1EA" w14:textId="14D75609" w:rsidR="00D63B46" w:rsidRPr="00BA0599" w:rsidRDefault="00D63B46" w:rsidP="00D63B46">
      <w:r w:rsidRPr="00BA0599">
        <w:rPr>
          <w:rFonts w:hint="eastAsia"/>
        </w:rPr>
        <w:t>式第46号（第29条関係）</w:t>
      </w:r>
    </w:p>
    <w:tbl>
      <w:tblPr>
        <w:tblW w:w="9240" w:type="dxa"/>
        <w:tblInd w:w="213" w:type="dxa"/>
        <w:tblLayout w:type="fixed"/>
        <w:tblLook w:val="01E0" w:firstRow="1" w:lastRow="1" w:firstColumn="1" w:lastColumn="1" w:noHBand="0" w:noVBand="0"/>
      </w:tblPr>
      <w:tblGrid>
        <w:gridCol w:w="2205"/>
        <w:gridCol w:w="7035"/>
      </w:tblGrid>
      <w:tr w:rsidR="00BA0599" w:rsidRPr="00BA0599" w14:paraId="0F45EDB5" w14:textId="77777777" w:rsidTr="00EB17DA">
        <w:trPr>
          <w:trHeight w:val="663"/>
        </w:trPr>
        <w:tc>
          <w:tcPr>
            <w:tcW w:w="9240" w:type="dxa"/>
            <w:gridSpan w:val="2"/>
          </w:tcPr>
          <w:tbl>
            <w:tblPr>
              <w:tblpPr w:leftFromText="142" w:rightFromText="142" w:vertAnchor="text" w:tblpY="1"/>
              <w:tblOverlap w:val="never"/>
              <w:tblW w:w="9039" w:type="dxa"/>
              <w:tblLayout w:type="fixed"/>
              <w:tblLook w:val="01E0" w:firstRow="1" w:lastRow="1" w:firstColumn="1" w:lastColumn="1" w:noHBand="0" w:noVBand="0"/>
            </w:tblPr>
            <w:tblGrid>
              <w:gridCol w:w="1488"/>
              <w:gridCol w:w="7551"/>
            </w:tblGrid>
            <w:tr w:rsidR="00BA0599" w:rsidRPr="00BA0599" w14:paraId="14030DAF" w14:textId="77777777" w:rsidTr="00A56078">
              <w:trPr>
                <w:trHeight w:val="663"/>
              </w:trPr>
              <w:tc>
                <w:tcPr>
                  <w:tcW w:w="9039" w:type="dxa"/>
                  <w:gridSpan w:val="2"/>
                  <w:shd w:val="clear" w:color="auto" w:fill="auto"/>
                </w:tcPr>
                <w:p w14:paraId="36A3BDBB" w14:textId="77777777" w:rsidR="00BA0599" w:rsidRPr="00BA0599" w:rsidRDefault="00BA0599" w:rsidP="00BA0599">
                  <w:pPr>
                    <w:snapToGrid w:val="0"/>
                    <w:ind w:rightChars="-28" w:right="-56"/>
                    <w:rPr>
                      <w:sz w:val="12"/>
                      <w:szCs w:val="16"/>
                    </w:rPr>
                  </w:pPr>
                  <w:r w:rsidRPr="00BA0599">
                    <w:rPr>
                      <w:rFonts w:hint="eastAsia"/>
                      <w:sz w:val="12"/>
                      <w:szCs w:val="16"/>
                    </w:rPr>
                    <w:t xml:space="preserve">　　　年度　介護保険料納入通知書</w:t>
                  </w:r>
                </w:p>
                <w:p w14:paraId="42B28913" w14:textId="77777777" w:rsidR="00BA0599" w:rsidRPr="00BA0599" w:rsidRDefault="00BA0599" w:rsidP="00BA0599">
                  <w:pPr>
                    <w:snapToGrid w:val="0"/>
                    <w:ind w:rightChars="-28" w:right="-56"/>
                    <w:rPr>
                      <w:sz w:val="12"/>
                      <w:szCs w:val="16"/>
                    </w:rPr>
                  </w:pPr>
                  <w:r w:rsidRPr="00BA0599">
                    <w:rPr>
                      <w:rFonts w:hint="eastAsia"/>
                      <w:sz w:val="12"/>
                      <w:szCs w:val="16"/>
                    </w:rPr>
                    <w:t xml:space="preserve">　　　この納入通知書による保険料を各納期限までに納入してください。</w:t>
                  </w:r>
                </w:p>
                <w:p w14:paraId="56416515" w14:textId="77777777" w:rsidR="00BA0599" w:rsidRPr="00BA0599" w:rsidRDefault="00000000" w:rsidP="00BA0599">
                  <w:pPr>
                    <w:snapToGrid w:val="0"/>
                    <w:ind w:rightChars="-28" w:right="-56"/>
                    <w:rPr>
                      <w:sz w:val="12"/>
                      <w:szCs w:val="16"/>
                    </w:rPr>
                  </w:pPr>
                  <w:r>
                    <w:rPr>
                      <w:noProof/>
                    </w:rPr>
                    <w:pict w14:anchorId="6746739C">
                      <v:roundrect id="角丸四角形 22" o:spid="_x0000_s2050" style="position:absolute;left:0;text-align:left;margin-left:.9pt;margin-top:34.8pt;width:24.85pt;height:101.2pt;z-index:251653120;visibility:visible;mso-position-vertical-relative:page" arcsize="1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">
                        <v:textbox style="layout-flow:vertical-ideographic;mso-next-textbox:#角丸四角形 22" inset="0,1mm,0,1mm">
                          <w:txbxContent>
                            <w:p w14:paraId="574D8200" w14:textId="77777777" w:rsidR="00BA0599" w:rsidRPr="0058026E" w:rsidRDefault="00BA0599" w:rsidP="00BA0599">
                              <w:pPr>
                                <w:snapToGrid w:val="0"/>
                                <w:rPr>
                                  <w:sz w:val="10"/>
                                  <w:szCs w:val="12"/>
                                </w:rPr>
                              </w:pPr>
                              <w:r w:rsidRPr="0058026E">
                                <w:rPr>
                                  <w:rFonts w:hint="eastAsia"/>
                                  <w:sz w:val="10"/>
                                  <w:szCs w:val="12"/>
                                </w:rPr>
                                <w:t>この納入通知書は直接電子計算機で処理しますので汚したり折り曲げたりしない様ご協力ください。</w:t>
                              </w:r>
                            </w:p>
                          </w:txbxContent>
                        </v:textbox>
                        <w10:wrap anchory="page"/>
                        <w10:anchorlock/>
                      </v:roundrect>
                    </w:pict>
                  </w:r>
                  <w:r w:rsidR="00BA0599" w:rsidRPr="00BA0599">
                    <w:rPr>
                      <w:rFonts w:hint="eastAsia"/>
                      <w:sz w:val="12"/>
                      <w:szCs w:val="16"/>
                    </w:rPr>
                    <w:t>盛岡北部行政事務組合管理者</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1"/>
                    <w:gridCol w:w="378"/>
                    <w:gridCol w:w="757"/>
                    <w:gridCol w:w="757"/>
                    <w:gridCol w:w="428"/>
                    <w:gridCol w:w="561"/>
                    <w:gridCol w:w="575"/>
                    <w:gridCol w:w="139"/>
                    <w:gridCol w:w="430"/>
                    <w:gridCol w:w="327"/>
                    <w:gridCol w:w="430"/>
                    <w:gridCol w:w="756"/>
                    <w:gridCol w:w="140"/>
                    <w:gridCol w:w="239"/>
                    <w:gridCol w:w="708"/>
                    <w:gridCol w:w="188"/>
                    <w:gridCol w:w="379"/>
                    <w:gridCol w:w="947"/>
                  </w:tblGrid>
                  <w:tr w:rsidR="00BA0599" w:rsidRPr="00BA0599" w14:paraId="5AF1EAC2" w14:textId="77777777" w:rsidTr="00E015B7">
                    <w:trPr>
                      <w:trHeight w:val="188"/>
                    </w:trPr>
                    <w:tc>
                      <w:tcPr>
                        <w:tcW w:w="1079" w:type="dxa"/>
                        <w:gridSpan w:val="2"/>
                        <w:tcBorders>
                          <w:bottom w:val="single" w:sz="4" w:space="0" w:color="auto"/>
                        </w:tcBorders>
                        <w:shd w:val="clear" w:color="auto" w:fill="auto"/>
                        <w:vAlign w:val="center"/>
                      </w:tcPr>
                      <w:p w14:paraId="25CFC5E6"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被保険者番号</w:t>
                        </w:r>
                      </w:p>
                    </w:tc>
                    <w:tc>
                      <w:tcPr>
                        <w:tcW w:w="757" w:type="dxa"/>
                        <w:shd w:val="clear" w:color="auto" w:fill="auto"/>
                        <w:vAlign w:val="center"/>
                      </w:tcPr>
                      <w:p w14:paraId="2EE7D848" w14:textId="77777777" w:rsidR="00BA0599" w:rsidRPr="00BA0599" w:rsidRDefault="00BA0599" w:rsidP="00BA0599">
                        <w:pPr>
                          <w:snapToGrid w:val="0"/>
                          <w:ind w:rightChars="-28" w:right="-56"/>
                          <w:jc w:val="center"/>
                          <w:rPr>
                            <w:rFonts w:cs="ＭＳ 明朝"/>
                            <w:sz w:val="12"/>
                            <w:szCs w:val="16"/>
                          </w:rPr>
                        </w:pPr>
                      </w:p>
                    </w:tc>
                    <w:tc>
                      <w:tcPr>
                        <w:tcW w:w="757" w:type="dxa"/>
                        <w:shd w:val="clear" w:color="auto" w:fill="auto"/>
                        <w:vAlign w:val="center"/>
                      </w:tcPr>
                      <w:p w14:paraId="0F60FFD3"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世帯番号</w:t>
                        </w:r>
                      </w:p>
                    </w:tc>
                    <w:tc>
                      <w:tcPr>
                        <w:tcW w:w="989" w:type="dxa"/>
                        <w:gridSpan w:val="2"/>
                        <w:shd w:val="clear" w:color="auto" w:fill="auto"/>
                        <w:vAlign w:val="center"/>
                      </w:tcPr>
                      <w:p w14:paraId="174307F0" w14:textId="77777777" w:rsidR="00BA0599" w:rsidRPr="00BA0599" w:rsidRDefault="00BA0599" w:rsidP="00BA0599">
                        <w:pPr>
                          <w:snapToGrid w:val="0"/>
                          <w:ind w:rightChars="-28" w:right="-56"/>
                          <w:jc w:val="center"/>
                          <w:rPr>
                            <w:rFonts w:cs="ＭＳ 明朝"/>
                            <w:sz w:val="12"/>
                            <w:szCs w:val="16"/>
                          </w:rPr>
                        </w:pPr>
                      </w:p>
                    </w:tc>
                    <w:tc>
                      <w:tcPr>
                        <w:tcW w:w="714" w:type="dxa"/>
                        <w:gridSpan w:val="2"/>
                        <w:shd w:val="clear" w:color="auto" w:fill="auto"/>
                        <w:vAlign w:val="center"/>
                      </w:tcPr>
                      <w:p w14:paraId="01944434"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w w:val="80"/>
                            <w:sz w:val="12"/>
                            <w:szCs w:val="16"/>
                          </w:rPr>
                          <w:t>保険者番</w:t>
                        </w:r>
                        <w:r w:rsidRPr="00BA0599">
                          <w:rPr>
                            <w:rFonts w:cs="ＭＳ 明朝" w:hint="eastAsia"/>
                            <w:spacing w:val="1"/>
                            <w:w w:val="80"/>
                            <w:sz w:val="12"/>
                            <w:szCs w:val="16"/>
                          </w:rPr>
                          <w:t>号</w:t>
                        </w:r>
                      </w:p>
                    </w:tc>
                    <w:tc>
                      <w:tcPr>
                        <w:tcW w:w="757" w:type="dxa"/>
                        <w:gridSpan w:val="2"/>
                        <w:shd w:val="clear" w:color="auto" w:fill="auto"/>
                        <w:vAlign w:val="center"/>
                      </w:tcPr>
                      <w:p w14:paraId="30093357" w14:textId="77777777" w:rsidR="00BA0599" w:rsidRPr="00BA0599" w:rsidRDefault="00BA0599" w:rsidP="00BA0599">
                        <w:pPr>
                          <w:snapToGrid w:val="0"/>
                          <w:ind w:rightChars="-28" w:right="-56"/>
                          <w:jc w:val="center"/>
                          <w:rPr>
                            <w:rFonts w:cs="ＭＳ 明朝"/>
                            <w:sz w:val="12"/>
                            <w:szCs w:val="16"/>
                          </w:rPr>
                        </w:pPr>
                      </w:p>
                    </w:tc>
                    <w:tc>
                      <w:tcPr>
                        <w:tcW w:w="3786" w:type="dxa"/>
                        <w:gridSpan w:val="8"/>
                        <w:tcBorders>
                          <w:top w:val="nil"/>
                          <w:right w:val="nil"/>
                        </w:tcBorders>
                        <w:shd w:val="clear" w:color="auto" w:fill="auto"/>
                        <w:vAlign w:val="center"/>
                      </w:tcPr>
                      <w:p w14:paraId="6C037023" w14:textId="77777777" w:rsidR="00BA0599" w:rsidRPr="00BA0599" w:rsidRDefault="00BA0599" w:rsidP="00BA0599">
                        <w:pPr>
                          <w:snapToGrid w:val="0"/>
                          <w:ind w:rightChars="-28" w:right="-56"/>
                          <w:rPr>
                            <w:sz w:val="12"/>
                            <w:szCs w:val="16"/>
                          </w:rPr>
                        </w:pPr>
                      </w:p>
                    </w:tc>
                  </w:tr>
                  <w:tr w:rsidR="00BA0599" w:rsidRPr="00BA0599" w14:paraId="48A7AE87" w14:textId="77777777" w:rsidTr="00E015B7">
                    <w:trPr>
                      <w:trHeight w:val="556"/>
                    </w:trPr>
                    <w:tc>
                      <w:tcPr>
                        <w:tcW w:w="701" w:type="dxa"/>
                        <w:vMerge w:val="restart"/>
                        <w:tcBorders>
                          <w:left w:val="nil"/>
                        </w:tcBorders>
                        <w:shd w:val="clear" w:color="auto" w:fill="auto"/>
                        <w:vAlign w:val="center"/>
                      </w:tcPr>
                      <w:p w14:paraId="0DC7F643" w14:textId="77777777" w:rsidR="00BA0599" w:rsidRPr="00BA0599" w:rsidRDefault="00BA0599" w:rsidP="00BA0599">
                        <w:pPr>
                          <w:snapToGrid w:val="0"/>
                          <w:ind w:rightChars="-28" w:right="-56"/>
                          <w:rPr>
                            <w:sz w:val="12"/>
                            <w:szCs w:val="16"/>
                          </w:rPr>
                        </w:pPr>
                      </w:p>
                    </w:tc>
                    <w:tc>
                      <w:tcPr>
                        <w:tcW w:w="4025" w:type="dxa"/>
                        <w:gridSpan w:val="8"/>
                        <w:vMerge w:val="restart"/>
                        <w:shd w:val="clear" w:color="auto" w:fill="auto"/>
                        <w:vAlign w:val="center"/>
                      </w:tcPr>
                      <w:p w14:paraId="4B3F1D64" w14:textId="77777777" w:rsidR="00BA0599" w:rsidRPr="00BA0599" w:rsidRDefault="00BA0599" w:rsidP="00BA0599">
                        <w:pPr>
                          <w:snapToGrid w:val="0"/>
                          <w:ind w:rightChars="-28" w:right="-56"/>
                          <w:rPr>
                            <w:sz w:val="12"/>
                            <w:szCs w:val="16"/>
                          </w:rPr>
                        </w:pPr>
                      </w:p>
                    </w:tc>
                    <w:tc>
                      <w:tcPr>
                        <w:tcW w:w="2600" w:type="dxa"/>
                        <w:gridSpan w:val="6"/>
                        <w:shd w:val="clear" w:color="auto" w:fill="auto"/>
                        <w:vAlign w:val="center"/>
                      </w:tcPr>
                      <w:p w14:paraId="4F574FE2"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普通徴収</w:t>
                        </w:r>
                      </w:p>
                      <w:p w14:paraId="63A060AC"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(納付書により現金で納める分)</w:t>
                        </w:r>
                      </w:p>
                    </w:tc>
                    <w:tc>
                      <w:tcPr>
                        <w:tcW w:w="1514" w:type="dxa"/>
                        <w:gridSpan w:val="3"/>
                        <w:shd w:val="clear" w:color="auto" w:fill="auto"/>
                        <w:vAlign w:val="center"/>
                      </w:tcPr>
                      <w:p w14:paraId="1AA9A2F1"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特別徴収</w:t>
                        </w:r>
                      </w:p>
                      <w:p w14:paraId="78DCC613"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(年金から天引き分)</w:t>
                        </w:r>
                      </w:p>
                    </w:tc>
                  </w:tr>
                  <w:tr w:rsidR="00BA0599" w:rsidRPr="00BA0599" w14:paraId="2F406D88" w14:textId="77777777" w:rsidTr="00E015B7">
                    <w:trPr>
                      <w:trHeight w:val="83"/>
                    </w:trPr>
                    <w:tc>
                      <w:tcPr>
                        <w:tcW w:w="701" w:type="dxa"/>
                        <w:vMerge/>
                        <w:tcBorders>
                          <w:left w:val="nil"/>
                        </w:tcBorders>
                        <w:shd w:val="clear" w:color="auto" w:fill="auto"/>
                        <w:vAlign w:val="center"/>
                      </w:tcPr>
                      <w:p w14:paraId="63DF52F9"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097F03CF"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68C1DE82"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期別</w:t>
                        </w:r>
                      </w:p>
                    </w:tc>
                    <w:tc>
                      <w:tcPr>
                        <w:tcW w:w="896" w:type="dxa"/>
                        <w:gridSpan w:val="2"/>
                        <w:shd w:val="clear" w:color="auto" w:fill="auto"/>
                        <w:vAlign w:val="center"/>
                      </w:tcPr>
                      <w:p w14:paraId="708217E9"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保険料額</w:t>
                        </w:r>
                      </w:p>
                    </w:tc>
                    <w:tc>
                      <w:tcPr>
                        <w:tcW w:w="946" w:type="dxa"/>
                        <w:gridSpan w:val="2"/>
                        <w:shd w:val="clear" w:color="auto" w:fill="auto"/>
                        <w:vAlign w:val="center"/>
                      </w:tcPr>
                      <w:p w14:paraId="49DC3B0F"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納　期　限</w:t>
                        </w:r>
                      </w:p>
                    </w:tc>
                    <w:tc>
                      <w:tcPr>
                        <w:tcW w:w="567" w:type="dxa"/>
                        <w:gridSpan w:val="2"/>
                        <w:shd w:val="clear" w:color="auto" w:fill="auto"/>
                        <w:vAlign w:val="center"/>
                      </w:tcPr>
                      <w:p w14:paraId="20D27A34"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月別</w:t>
                        </w:r>
                      </w:p>
                    </w:tc>
                    <w:tc>
                      <w:tcPr>
                        <w:tcW w:w="946" w:type="dxa"/>
                        <w:shd w:val="clear" w:color="auto" w:fill="auto"/>
                        <w:vAlign w:val="center"/>
                      </w:tcPr>
                      <w:p w14:paraId="45A6E8DE"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保険料額</w:t>
                        </w:r>
                      </w:p>
                    </w:tc>
                  </w:tr>
                  <w:tr w:rsidR="00BA0599" w:rsidRPr="00BA0599" w14:paraId="32961209" w14:textId="77777777" w:rsidTr="00E015B7">
                    <w:trPr>
                      <w:trHeight w:val="556"/>
                    </w:trPr>
                    <w:tc>
                      <w:tcPr>
                        <w:tcW w:w="701" w:type="dxa"/>
                        <w:vMerge/>
                        <w:tcBorders>
                          <w:left w:val="nil"/>
                        </w:tcBorders>
                        <w:shd w:val="clear" w:color="auto" w:fill="auto"/>
                        <w:vAlign w:val="center"/>
                      </w:tcPr>
                      <w:p w14:paraId="55B6CEED"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612D2FBD"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1D8D571B"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52535A6F"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62C133EE"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28F228F9"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４月</w:t>
                        </w:r>
                      </w:p>
                    </w:tc>
                    <w:tc>
                      <w:tcPr>
                        <w:tcW w:w="946" w:type="dxa"/>
                        <w:shd w:val="clear" w:color="auto" w:fill="auto"/>
                        <w:vAlign w:val="center"/>
                      </w:tcPr>
                      <w:p w14:paraId="6D1AA76E" w14:textId="77777777" w:rsidR="00BA0599" w:rsidRPr="00BA0599" w:rsidRDefault="00BA0599" w:rsidP="00BA0599">
                        <w:pPr>
                          <w:snapToGrid w:val="0"/>
                          <w:ind w:rightChars="-28" w:right="-56"/>
                          <w:jc w:val="center"/>
                          <w:rPr>
                            <w:rFonts w:cs="ＭＳ 明朝"/>
                            <w:sz w:val="12"/>
                            <w:szCs w:val="16"/>
                          </w:rPr>
                        </w:pPr>
                      </w:p>
                    </w:tc>
                  </w:tr>
                  <w:tr w:rsidR="00BA0599" w:rsidRPr="00BA0599" w14:paraId="7B070AEC" w14:textId="77777777" w:rsidTr="00E015B7">
                    <w:trPr>
                      <w:trHeight w:val="135"/>
                    </w:trPr>
                    <w:tc>
                      <w:tcPr>
                        <w:tcW w:w="701" w:type="dxa"/>
                        <w:vMerge/>
                        <w:tcBorders>
                          <w:left w:val="nil"/>
                        </w:tcBorders>
                        <w:shd w:val="clear" w:color="auto" w:fill="auto"/>
                        <w:vAlign w:val="center"/>
                      </w:tcPr>
                      <w:p w14:paraId="423EAC7A"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796B898D"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2D88E022"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770B4034"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05AB1284"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0EF1FCBE"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６月</w:t>
                        </w:r>
                      </w:p>
                    </w:tc>
                    <w:tc>
                      <w:tcPr>
                        <w:tcW w:w="946" w:type="dxa"/>
                        <w:shd w:val="clear" w:color="auto" w:fill="auto"/>
                        <w:vAlign w:val="center"/>
                      </w:tcPr>
                      <w:p w14:paraId="7479ADA2" w14:textId="77777777" w:rsidR="00BA0599" w:rsidRPr="00BA0599" w:rsidRDefault="00BA0599" w:rsidP="00BA0599">
                        <w:pPr>
                          <w:snapToGrid w:val="0"/>
                          <w:ind w:rightChars="-28" w:right="-56"/>
                          <w:jc w:val="center"/>
                          <w:rPr>
                            <w:rFonts w:cs="ＭＳ 明朝"/>
                            <w:sz w:val="12"/>
                            <w:szCs w:val="16"/>
                          </w:rPr>
                        </w:pPr>
                      </w:p>
                    </w:tc>
                  </w:tr>
                  <w:tr w:rsidR="00BA0599" w:rsidRPr="00BA0599" w14:paraId="73CBDB1A" w14:textId="77777777" w:rsidTr="00E015B7">
                    <w:trPr>
                      <w:trHeight w:val="122"/>
                    </w:trPr>
                    <w:tc>
                      <w:tcPr>
                        <w:tcW w:w="701" w:type="dxa"/>
                        <w:vMerge/>
                        <w:tcBorders>
                          <w:left w:val="nil"/>
                        </w:tcBorders>
                        <w:shd w:val="clear" w:color="auto" w:fill="auto"/>
                        <w:vAlign w:val="center"/>
                      </w:tcPr>
                      <w:p w14:paraId="583AEF4D"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67FB48A4"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2E1EBC75"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6C309829"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1F4A5DEC"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0301F87C"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８月</w:t>
                        </w:r>
                      </w:p>
                    </w:tc>
                    <w:tc>
                      <w:tcPr>
                        <w:tcW w:w="946" w:type="dxa"/>
                        <w:shd w:val="clear" w:color="auto" w:fill="auto"/>
                        <w:vAlign w:val="center"/>
                      </w:tcPr>
                      <w:p w14:paraId="7DA6670A" w14:textId="77777777" w:rsidR="00BA0599" w:rsidRPr="00BA0599" w:rsidRDefault="00BA0599" w:rsidP="00BA0599">
                        <w:pPr>
                          <w:snapToGrid w:val="0"/>
                          <w:ind w:rightChars="-28" w:right="-56"/>
                          <w:jc w:val="center"/>
                          <w:rPr>
                            <w:rFonts w:cs="ＭＳ 明朝"/>
                            <w:sz w:val="12"/>
                            <w:szCs w:val="16"/>
                          </w:rPr>
                        </w:pPr>
                      </w:p>
                    </w:tc>
                  </w:tr>
                  <w:tr w:rsidR="00BA0599" w:rsidRPr="00BA0599" w14:paraId="172D4FD0" w14:textId="77777777" w:rsidTr="00E015B7">
                    <w:trPr>
                      <w:trHeight w:val="141"/>
                    </w:trPr>
                    <w:tc>
                      <w:tcPr>
                        <w:tcW w:w="701" w:type="dxa"/>
                        <w:vMerge/>
                        <w:tcBorders>
                          <w:left w:val="nil"/>
                        </w:tcBorders>
                        <w:shd w:val="clear" w:color="auto" w:fill="auto"/>
                        <w:vAlign w:val="center"/>
                      </w:tcPr>
                      <w:p w14:paraId="6EA15793"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3EA9883B"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08DC1395"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7DE7EDED"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459FA325"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18429AA2"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10月</w:t>
                        </w:r>
                      </w:p>
                    </w:tc>
                    <w:tc>
                      <w:tcPr>
                        <w:tcW w:w="946" w:type="dxa"/>
                        <w:shd w:val="clear" w:color="auto" w:fill="auto"/>
                        <w:vAlign w:val="center"/>
                      </w:tcPr>
                      <w:p w14:paraId="4E330AAC" w14:textId="77777777" w:rsidR="00BA0599" w:rsidRPr="00BA0599" w:rsidRDefault="00BA0599" w:rsidP="00BA0599">
                        <w:pPr>
                          <w:snapToGrid w:val="0"/>
                          <w:ind w:rightChars="-28" w:right="-56"/>
                          <w:jc w:val="center"/>
                          <w:rPr>
                            <w:rFonts w:cs="ＭＳ 明朝"/>
                            <w:sz w:val="12"/>
                            <w:szCs w:val="16"/>
                          </w:rPr>
                        </w:pPr>
                      </w:p>
                    </w:tc>
                  </w:tr>
                  <w:tr w:rsidR="00BA0599" w:rsidRPr="00BA0599" w14:paraId="6EA4163B" w14:textId="77777777" w:rsidTr="00E015B7">
                    <w:trPr>
                      <w:trHeight w:val="91"/>
                    </w:trPr>
                    <w:tc>
                      <w:tcPr>
                        <w:tcW w:w="701" w:type="dxa"/>
                        <w:vMerge/>
                        <w:tcBorders>
                          <w:left w:val="nil"/>
                        </w:tcBorders>
                        <w:shd w:val="clear" w:color="auto" w:fill="auto"/>
                        <w:vAlign w:val="center"/>
                      </w:tcPr>
                      <w:p w14:paraId="405BA48C"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16C45B5D"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05F1C3B9"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26EE47E1"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1E485B02"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58D80E27"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12月</w:t>
                        </w:r>
                      </w:p>
                    </w:tc>
                    <w:tc>
                      <w:tcPr>
                        <w:tcW w:w="946" w:type="dxa"/>
                        <w:shd w:val="clear" w:color="auto" w:fill="auto"/>
                        <w:vAlign w:val="center"/>
                      </w:tcPr>
                      <w:p w14:paraId="73A3D15F" w14:textId="77777777" w:rsidR="00BA0599" w:rsidRPr="00BA0599" w:rsidRDefault="00BA0599" w:rsidP="00BA0599">
                        <w:pPr>
                          <w:snapToGrid w:val="0"/>
                          <w:ind w:rightChars="-28" w:right="-56"/>
                          <w:jc w:val="center"/>
                          <w:rPr>
                            <w:rFonts w:cs="ＭＳ 明朝"/>
                            <w:sz w:val="12"/>
                            <w:szCs w:val="16"/>
                          </w:rPr>
                        </w:pPr>
                      </w:p>
                    </w:tc>
                  </w:tr>
                  <w:tr w:rsidR="00BA0599" w:rsidRPr="00BA0599" w14:paraId="37E57228" w14:textId="77777777" w:rsidTr="00E015B7">
                    <w:trPr>
                      <w:trHeight w:val="91"/>
                    </w:trPr>
                    <w:tc>
                      <w:tcPr>
                        <w:tcW w:w="701" w:type="dxa"/>
                        <w:vMerge/>
                        <w:tcBorders>
                          <w:left w:val="nil"/>
                        </w:tcBorders>
                        <w:shd w:val="clear" w:color="auto" w:fill="auto"/>
                        <w:vAlign w:val="center"/>
                      </w:tcPr>
                      <w:p w14:paraId="27F5C4DB"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1A8DBCEF"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4A95D937"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71BAFC41"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2D6C2B52"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29C6BD3C"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２月</w:t>
                        </w:r>
                      </w:p>
                    </w:tc>
                    <w:tc>
                      <w:tcPr>
                        <w:tcW w:w="946" w:type="dxa"/>
                        <w:shd w:val="clear" w:color="auto" w:fill="auto"/>
                        <w:vAlign w:val="center"/>
                      </w:tcPr>
                      <w:p w14:paraId="48567579" w14:textId="77777777" w:rsidR="00BA0599" w:rsidRPr="00BA0599" w:rsidRDefault="00BA0599" w:rsidP="00BA0599">
                        <w:pPr>
                          <w:snapToGrid w:val="0"/>
                          <w:ind w:rightChars="-28" w:right="-56"/>
                          <w:jc w:val="center"/>
                          <w:rPr>
                            <w:rFonts w:cs="ＭＳ 明朝"/>
                            <w:sz w:val="12"/>
                            <w:szCs w:val="16"/>
                          </w:rPr>
                        </w:pPr>
                      </w:p>
                    </w:tc>
                  </w:tr>
                  <w:tr w:rsidR="00BA0599" w:rsidRPr="00BA0599" w14:paraId="12752C57" w14:textId="77777777" w:rsidTr="00E015B7">
                    <w:trPr>
                      <w:trHeight w:val="91"/>
                    </w:trPr>
                    <w:tc>
                      <w:tcPr>
                        <w:tcW w:w="701" w:type="dxa"/>
                        <w:vMerge/>
                        <w:tcBorders>
                          <w:left w:val="nil"/>
                        </w:tcBorders>
                        <w:shd w:val="clear" w:color="auto" w:fill="auto"/>
                        <w:vAlign w:val="center"/>
                      </w:tcPr>
                      <w:p w14:paraId="78594224"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134B6893"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4EF78EDE"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0A30AEB9"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08AB9B0B"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3A67B270" w14:textId="77777777" w:rsidR="00BA0599" w:rsidRPr="00BA0599" w:rsidRDefault="00BA0599" w:rsidP="00BA0599">
                        <w:pPr>
                          <w:snapToGrid w:val="0"/>
                          <w:ind w:rightChars="-28" w:right="-56"/>
                          <w:jc w:val="center"/>
                          <w:rPr>
                            <w:rFonts w:cs="ＭＳ 明朝"/>
                            <w:sz w:val="12"/>
                            <w:szCs w:val="16"/>
                          </w:rPr>
                        </w:pPr>
                      </w:p>
                    </w:tc>
                    <w:tc>
                      <w:tcPr>
                        <w:tcW w:w="946" w:type="dxa"/>
                        <w:shd w:val="clear" w:color="auto" w:fill="auto"/>
                        <w:vAlign w:val="center"/>
                      </w:tcPr>
                      <w:p w14:paraId="37354A6E" w14:textId="77777777" w:rsidR="00BA0599" w:rsidRPr="00BA0599" w:rsidRDefault="00BA0599" w:rsidP="00BA0599">
                        <w:pPr>
                          <w:snapToGrid w:val="0"/>
                          <w:ind w:rightChars="-28" w:right="-56"/>
                          <w:jc w:val="center"/>
                          <w:rPr>
                            <w:rFonts w:cs="ＭＳ 明朝"/>
                            <w:sz w:val="12"/>
                            <w:szCs w:val="16"/>
                          </w:rPr>
                        </w:pPr>
                      </w:p>
                    </w:tc>
                  </w:tr>
                  <w:tr w:rsidR="00BA0599" w:rsidRPr="00BA0599" w14:paraId="08DDE72E" w14:textId="77777777" w:rsidTr="00E015B7">
                    <w:trPr>
                      <w:trHeight w:val="103"/>
                    </w:trPr>
                    <w:tc>
                      <w:tcPr>
                        <w:tcW w:w="701" w:type="dxa"/>
                        <w:vMerge/>
                        <w:tcBorders>
                          <w:left w:val="nil"/>
                        </w:tcBorders>
                        <w:shd w:val="clear" w:color="auto" w:fill="auto"/>
                        <w:vAlign w:val="center"/>
                      </w:tcPr>
                      <w:p w14:paraId="3432B8EF"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18ED6C90" w14:textId="77777777" w:rsidR="00BA0599" w:rsidRPr="00BA0599" w:rsidRDefault="00BA0599" w:rsidP="00BA0599">
                        <w:pPr>
                          <w:snapToGrid w:val="0"/>
                          <w:ind w:rightChars="-28" w:right="-56"/>
                          <w:rPr>
                            <w:sz w:val="12"/>
                            <w:szCs w:val="16"/>
                          </w:rPr>
                        </w:pPr>
                      </w:p>
                    </w:tc>
                    <w:tc>
                      <w:tcPr>
                        <w:tcW w:w="757" w:type="dxa"/>
                        <w:gridSpan w:val="2"/>
                        <w:shd w:val="clear" w:color="auto" w:fill="auto"/>
                        <w:vAlign w:val="center"/>
                      </w:tcPr>
                      <w:p w14:paraId="676A8B94"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計</w:t>
                        </w:r>
                      </w:p>
                    </w:tc>
                    <w:tc>
                      <w:tcPr>
                        <w:tcW w:w="896" w:type="dxa"/>
                        <w:gridSpan w:val="2"/>
                        <w:shd w:val="clear" w:color="auto" w:fill="auto"/>
                        <w:vAlign w:val="center"/>
                      </w:tcPr>
                      <w:p w14:paraId="7D79A09A" w14:textId="77777777" w:rsidR="00BA0599" w:rsidRPr="00BA0599" w:rsidRDefault="00BA0599" w:rsidP="00BA0599">
                        <w:pPr>
                          <w:snapToGrid w:val="0"/>
                          <w:ind w:rightChars="-28" w:right="-56"/>
                          <w:jc w:val="center"/>
                          <w:rPr>
                            <w:rFonts w:cs="ＭＳ 明朝"/>
                            <w:sz w:val="12"/>
                            <w:szCs w:val="16"/>
                          </w:rPr>
                        </w:pPr>
                      </w:p>
                    </w:tc>
                    <w:tc>
                      <w:tcPr>
                        <w:tcW w:w="946" w:type="dxa"/>
                        <w:gridSpan w:val="2"/>
                        <w:shd w:val="clear" w:color="auto" w:fill="auto"/>
                        <w:vAlign w:val="center"/>
                      </w:tcPr>
                      <w:p w14:paraId="3E132D1B" w14:textId="77777777" w:rsidR="00BA0599" w:rsidRPr="00BA0599" w:rsidRDefault="00BA0599" w:rsidP="00BA0599">
                        <w:pPr>
                          <w:snapToGrid w:val="0"/>
                          <w:ind w:rightChars="-28" w:right="-56"/>
                          <w:jc w:val="center"/>
                          <w:rPr>
                            <w:rFonts w:cs="ＭＳ 明朝"/>
                            <w:sz w:val="12"/>
                            <w:szCs w:val="16"/>
                          </w:rPr>
                        </w:pPr>
                      </w:p>
                    </w:tc>
                    <w:tc>
                      <w:tcPr>
                        <w:tcW w:w="567" w:type="dxa"/>
                        <w:gridSpan w:val="2"/>
                        <w:shd w:val="clear" w:color="auto" w:fill="auto"/>
                        <w:vAlign w:val="center"/>
                      </w:tcPr>
                      <w:p w14:paraId="00B633B6"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計</w:t>
                        </w:r>
                      </w:p>
                    </w:tc>
                    <w:tc>
                      <w:tcPr>
                        <w:tcW w:w="946" w:type="dxa"/>
                        <w:shd w:val="clear" w:color="auto" w:fill="auto"/>
                        <w:vAlign w:val="center"/>
                      </w:tcPr>
                      <w:p w14:paraId="68EA8ADB" w14:textId="77777777" w:rsidR="00BA0599" w:rsidRPr="00BA0599" w:rsidRDefault="00BA0599" w:rsidP="00BA0599">
                        <w:pPr>
                          <w:snapToGrid w:val="0"/>
                          <w:ind w:rightChars="-28" w:right="-56"/>
                          <w:jc w:val="center"/>
                          <w:rPr>
                            <w:rFonts w:cs="ＭＳ 明朝"/>
                            <w:sz w:val="12"/>
                            <w:szCs w:val="16"/>
                          </w:rPr>
                        </w:pPr>
                      </w:p>
                    </w:tc>
                  </w:tr>
                  <w:tr w:rsidR="00BA0599" w:rsidRPr="00BA0599" w14:paraId="366B8394" w14:textId="77777777" w:rsidTr="00E015B7">
                    <w:trPr>
                      <w:trHeight w:val="405"/>
                    </w:trPr>
                    <w:tc>
                      <w:tcPr>
                        <w:tcW w:w="701" w:type="dxa"/>
                        <w:vMerge/>
                        <w:tcBorders>
                          <w:left w:val="nil"/>
                        </w:tcBorders>
                        <w:shd w:val="clear" w:color="auto" w:fill="auto"/>
                        <w:vAlign w:val="center"/>
                      </w:tcPr>
                      <w:p w14:paraId="43FA72B4" w14:textId="77777777" w:rsidR="00BA0599" w:rsidRPr="00BA0599" w:rsidRDefault="00BA0599" w:rsidP="00BA0599">
                        <w:pPr>
                          <w:snapToGrid w:val="0"/>
                          <w:ind w:rightChars="-28" w:right="-56"/>
                          <w:rPr>
                            <w:sz w:val="12"/>
                            <w:szCs w:val="16"/>
                          </w:rPr>
                        </w:pPr>
                      </w:p>
                    </w:tc>
                    <w:tc>
                      <w:tcPr>
                        <w:tcW w:w="4025" w:type="dxa"/>
                        <w:gridSpan w:val="8"/>
                        <w:vMerge/>
                        <w:shd w:val="clear" w:color="auto" w:fill="auto"/>
                        <w:vAlign w:val="center"/>
                      </w:tcPr>
                      <w:p w14:paraId="7A0F368F" w14:textId="77777777" w:rsidR="00BA0599" w:rsidRPr="00BA0599" w:rsidRDefault="00BA0599" w:rsidP="00BA0599">
                        <w:pPr>
                          <w:snapToGrid w:val="0"/>
                          <w:ind w:rightChars="-28" w:right="-56"/>
                          <w:rPr>
                            <w:sz w:val="12"/>
                            <w:szCs w:val="16"/>
                          </w:rPr>
                        </w:pPr>
                      </w:p>
                    </w:tc>
                    <w:tc>
                      <w:tcPr>
                        <w:tcW w:w="4114" w:type="dxa"/>
                        <w:gridSpan w:val="9"/>
                        <w:tcBorders>
                          <w:bottom w:val="nil"/>
                        </w:tcBorders>
                        <w:shd w:val="clear" w:color="auto" w:fill="auto"/>
                        <w:vAlign w:val="center"/>
                      </w:tcPr>
                      <w:p w14:paraId="34ACFD9E" w14:textId="77777777" w:rsidR="00BA0599" w:rsidRPr="00BA0599" w:rsidRDefault="00BA0599" w:rsidP="00BA0599">
                        <w:pPr>
                          <w:snapToGrid w:val="0"/>
                          <w:ind w:rightChars="-28" w:right="-56"/>
                          <w:rPr>
                            <w:rFonts w:cs="ＭＳ 明朝"/>
                            <w:sz w:val="12"/>
                            <w:szCs w:val="16"/>
                          </w:rPr>
                        </w:pPr>
                        <w:r w:rsidRPr="00BA0599">
                          <w:rPr>
                            <w:rFonts w:cs="ＭＳ 明朝" w:hint="eastAsia"/>
                            <w:sz w:val="12"/>
                            <w:szCs w:val="16"/>
                          </w:rPr>
                          <w:t>（注）税の申告により介護保険料が確定するまで</w:t>
                        </w:r>
                      </w:p>
                      <w:p w14:paraId="6B8A5F00" w14:textId="77777777" w:rsidR="00BA0599" w:rsidRPr="00BA0599" w:rsidRDefault="00BA0599" w:rsidP="00BA0599">
                        <w:pPr>
                          <w:snapToGrid w:val="0"/>
                          <w:ind w:rightChars="-28" w:right="-56" w:firstLineChars="300" w:firstLine="360"/>
                          <w:rPr>
                            <w:rFonts w:cs="ＭＳ 明朝"/>
                            <w:sz w:val="12"/>
                            <w:szCs w:val="16"/>
                          </w:rPr>
                        </w:pPr>
                        <w:r w:rsidRPr="00BA0599">
                          <w:rPr>
                            <w:rFonts w:cs="ＭＳ 明朝" w:hint="eastAsia"/>
                            <w:sz w:val="12"/>
                            <w:szCs w:val="16"/>
                          </w:rPr>
                          <w:t>の間（１期、２期）は仮徴収になります。</w:t>
                        </w:r>
                      </w:p>
                    </w:tc>
                  </w:tr>
                  <w:tr w:rsidR="00BA0599" w:rsidRPr="00BA0599" w14:paraId="1E812BF7" w14:textId="77777777" w:rsidTr="00E015B7">
                    <w:trPr>
                      <w:trHeight w:val="178"/>
                    </w:trPr>
                    <w:tc>
                      <w:tcPr>
                        <w:tcW w:w="701" w:type="dxa"/>
                        <w:vMerge w:val="restart"/>
                        <w:shd w:val="clear" w:color="auto" w:fill="auto"/>
                        <w:vAlign w:val="center"/>
                      </w:tcPr>
                      <w:p w14:paraId="55A392EA" w14:textId="77777777" w:rsidR="00BA0599" w:rsidRPr="00BA0599" w:rsidRDefault="00BA0599" w:rsidP="00BA0599">
                        <w:pPr>
                          <w:snapToGrid w:val="0"/>
                          <w:ind w:rightChars="-28" w:right="-56"/>
                          <w:rPr>
                            <w:rFonts w:cs="ＭＳ 明朝"/>
                            <w:sz w:val="12"/>
                            <w:szCs w:val="16"/>
                          </w:rPr>
                        </w:pPr>
                        <w:r w:rsidRPr="00BA0599">
                          <w:rPr>
                            <w:rFonts w:cs="ＭＳ 明朝" w:hint="eastAsia"/>
                            <w:sz w:val="12"/>
                            <w:szCs w:val="16"/>
                          </w:rPr>
                          <w:t>保険料</w:t>
                        </w:r>
                      </w:p>
                      <w:p w14:paraId="7F480627" w14:textId="77777777" w:rsidR="00BA0599" w:rsidRPr="00BA0599" w:rsidRDefault="00BA0599" w:rsidP="00BA0599">
                        <w:pPr>
                          <w:snapToGrid w:val="0"/>
                          <w:ind w:rightChars="-28" w:right="-56"/>
                          <w:rPr>
                            <w:rFonts w:cs="ＭＳ 明朝"/>
                            <w:sz w:val="12"/>
                            <w:szCs w:val="16"/>
                          </w:rPr>
                        </w:pPr>
                        <w:r w:rsidRPr="00BA0599">
                          <w:rPr>
                            <w:rFonts w:cs="ＭＳ 明朝" w:hint="eastAsia"/>
                            <w:sz w:val="12"/>
                            <w:szCs w:val="16"/>
                          </w:rPr>
                          <w:t>算定の</w:t>
                        </w:r>
                      </w:p>
                      <w:p w14:paraId="0920FCA2" w14:textId="77777777" w:rsidR="00BA0599" w:rsidRPr="00BA0599" w:rsidRDefault="00BA0599" w:rsidP="00BA0599">
                        <w:pPr>
                          <w:snapToGrid w:val="0"/>
                          <w:ind w:rightChars="-28" w:right="-56"/>
                          <w:rPr>
                            <w:rFonts w:cs="ＭＳ 明朝"/>
                            <w:sz w:val="12"/>
                            <w:szCs w:val="16"/>
                          </w:rPr>
                        </w:pPr>
                        <w:r w:rsidRPr="00BA0599">
                          <w:rPr>
                            <w:rFonts w:cs="ＭＳ 明朝" w:hint="eastAsia"/>
                            <w:sz w:val="12"/>
                            <w:szCs w:val="16"/>
                          </w:rPr>
                          <w:t>基　礎</w:t>
                        </w:r>
                      </w:p>
                    </w:tc>
                    <w:tc>
                      <w:tcPr>
                        <w:tcW w:w="1892" w:type="dxa"/>
                        <w:gridSpan w:val="3"/>
                        <w:shd w:val="clear" w:color="auto" w:fill="auto"/>
                        <w:vAlign w:val="center"/>
                      </w:tcPr>
                      <w:p w14:paraId="51888D12"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期間(始期～終期)</w:t>
                        </w:r>
                      </w:p>
                    </w:tc>
                    <w:tc>
                      <w:tcPr>
                        <w:tcW w:w="428" w:type="dxa"/>
                        <w:shd w:val="clear" w:color="auto" w:fill="auto"/>
                        <w:vAlign w:val="center"/>
                      </w:tcPr>
                      <w:p w14:paraId="7E98CA8B"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月数</w:t>
                        </w:r>
                      </w:p>
                    </w:tc>
                    <w:tc>
                      <w:tcPr>
                        <w:tcW w:w="1136" w:type="dxa"/>
                        <w:gridSpan w:val="2"/>
                        <w:tcBorders>
                          <w:top w:val="single" w:sz="4" w:space="0" w:color="auto"/>
                        </w:tcBorders>
                        <w:shd w:val="clear" w:color="auto" w:fill="auto"/>
                        <w:vAlign w:val="center"/>
                      </w:tcPr>
                      <w:p w14:paraId="469F42FD"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所得段階区分</w:t>
                        </w:r>
                      </w:p>
                    </w:tc>
                    <w:tc>
                      <w:tcPr>
                        <w:tcW w:w="896" w:type="dxa"/>
                        <w:gridSpan w:val="3"/>
                        <w:tcBorders>
                          <w:top w:val="single" w:sz="4" w:space="0" w:color="auto"/>
                        </w:tcBorders>
                        <w:shd w:val="clear" w:color="auto" w:fill="auto"/>
                        <w:vAlign w:val="center"/>
                      </w:tcPr>
                      <w:p w14:paraId="66D9AD90"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基 準 額</w:t>
                        </w:r>
                      </w:p>
                    </w:tc>
                    <w:tc>
                      <w:tcPr>
                        <w:tcW w:w="1186" w:type="dxa"/>
                        <w:gridSpan w:val="2"/>
                        <w:tcBorders>
                          <w:top w:val="single" w:sz="4" w:space="0" w:color="auto"/>
                        </w:tcBorders>
                        <w:shd w:val="clear" w:color="auto" w:fill="auto"/>
                        <w:vAlign w:val="center"/>
                      </w:tcPr>
                      <w:p w14:paraId="47E45C5B"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保険料算出額</w:t>
                        </w:r>
                      </w:p>
                    </w:tc>
                    <w:tc>
                      <w:tcPr>
                        <w:tcW w:w="379" w:type="dxa"/>
                        <w:gridSpan w:val="2"/>
                        <w:tcBorders>
                          <w:top w:val="single" w:sz="4" w:space="0" w:color="auto"/>
                        </w:tcBorders>
                        <w:shd w:val="clear" w:color="auto" w:fill="auto"/>
                        <w:vAlign w:val="center"/>
                      </w:tcPr>
                      <w:p w14:paraId="1EB7F03E"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端数</w:t>
                        </w:r>
                      </w:p>
                    </w:tc>
                    <w:tc>
                      <w:tcPr>
                        <w:tcW w:w="896" w:type="dxa"/>
                        <w:gridSpan w:val="2"/>
                        <w:tcBorders>
                          <w:top w:val="single" w:sz="4" w:space="0" w:color="auto"/>
                        </w:tcBorders>
                        <w:shd w:val="clear" w:color="auto" w:fill="auto"/>
                        <w:vAlign w:val="center"/>
                      </w:tcPr>
                      <w:p w14:paraId="1188448E"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w w:val="83"/>
                            <w:sz w:val="12"/>
                            <w:szCs w:val="16"/>
                          </w:rPr>
                          <w:t>年間保険料</w:t>
                        </w:r>
                        <w:r w:rsidRPr="00BA0599">
                          <w:rPr>
                            <w:rFonts w:cs="ＭＳ 明朝" w:hint="eastAsia"/>
                            <w:spacing w:val="3"/>
                            <w:w w:val="83"/>
                            <w:sz w:val="12"/>
                            <w:szCs w:val="16"/>
                          </w:rPr>
                          <w:t>額</w:t>
                        </w:r>
                      </w:p>
                    </w:tc>
                    <w:tc>
                      <w:tcPr>
                        <w:tcW w:w="1324" w:type="dxa"/>
                        <w:gridSpan w:val="2"/>
                        <w:tcBorders>
                          <w:top w:val="nil"/>
                          <w:bottom w:val="nil"/>
                        </w:tcBorders>
                        <w:shd w:val="clear" w:color="auto" w:fill="auto"/>
                        <w:vAlign w:val="center"/>
                      </w:tcPr>
                      <w:p w14:paraId="33BAC0BF" w14:textId="77777777" w:rsidR="00BA0599" w:rsidRPr="00BA0599" w:rsidRDefault="00BA0599" w:rsidP="00BA0599">
                        <w:pPr>
                          <w:snapToGrid w:val="0"/>
                          <w:ind w:rightChars="-28" w:right="-56"/>
                          <w:jc w:val="center"/>
                          <w:rPr>
                            <w:rFonts w:cs="ＭＳ 明朝"/>
                            <w:sz w:val="12"/>
                            <w:szCs w:val="16"/>
                          </w:rPr>
                        </w:pPr>
                      </w:p>
                    </w:tc>
                  </w:tr>
                  <w:tr w:rsidR="00BA0599" w:rsidRPr="00BA0599" w14:paraId="5DF8373E" w14:textId="77777777" w:rsidTr="00E015B7">
                    <w:trPr>
                      <w:trHeight w:val="469"/>
                    </w:trPr>
                    <w:tc>
                      <w:tcPr>
                        <w:tcW w:w="701" w:type="dxa"/>
                        <w:vMerge/>
                        <w:shd w:val="clear" w:color="auto" w:fill="auto"/>
                      </w:tcPr>
                      <w:p w14:paraId="5C806EA2" w14:textId="77777777" w:rsidR="00BA0599" w:rsidRPr="00BA0599" w:rsidRDefault="00BA0599" w:rsidP="00BA0599">
                        <w:pPr>
                          <w:snapToGrid w:val="0"/>
                          <w:ind w:rightChars="-28" w:right="-56"/>
                          <w:jc w:val="center"/>
                          <w:rPr>
                            <w:rFonts w:cs="ＭＳ 明朝"/>
                            <w:sz w:val="12"/>
                            <w:szCs w:val="16"/>
                          </w:rPr>
                        </w:pPr>
                      </w:p>
                    </w:tc>
                    <w:tc>
                      <w:tcPr>
                        <w:tcW w:w="1892" w:type="dxa"/>
                        <w:gridSpan w:val="3"/>
                        <w:shd w:val="clear" w:color="auto" w:fill="auto"/>
                        <w:vAlign w:val="center"/>
                      </w:tcPr>
                      <w:p w14:paraId="462116C4" w14:textId="77777777" w:rsidR="00BA0599" w:rsidRPr="00BA0599" w:rsidRDefault="00BA0599" w:rsidP="00BA0599">
                        <w:pPr>
                          <w:snapToGrid w:val="0"/>
                          <w:ind w:rightChars="-28" w:right="-56"/>
                          <w:jc w:val="center"/>
                          <w:rPr>
                            <w:rFonts w:cs="ＭＳ 明朝"/>
                            <w:sz w:val="12"/>
                            <w:szCs w:val="16"/>
                          </w:rPr>
                        </w:pPr>
                      </w:p>
                    </w:tc>
                    <w:tc>
                      <w:tcPr>
                        <w:tcW w:w="428" w:type="dxa"/>
                        <w:shd w:val="clear" w:color="auto" w:fill="auto"/>
                        <w:vAlign w:val="center"/>
                      </w:tcPr>
                      <w:p w14:paraId="7E7335D7" w14:textId="77777777" w:rsidR="00BA0599" w:rsidRPr="00BA0599" w:rsidRDefault="00BA0599" w:rsidP="00BA0599">
                        <w:pPr>
                          <w:snapToGrid w:val="0"/>
                          <w:ind w:rightChars="-28" w:right="-56"/>
                          <w:jc w:val="center"/>
                          <w:rPr>
                            <w:rFonts w:cs="ＭＳ 明朝"/>
                            <w:sz w:val="12"/>
                            <w:szCs w:val="16"/>
                          </w:rPr>
                        </w:pPr>
                      </w:p>
                    </w:tc>
                    <w:tc>
                      <w:tcPr>
                        <w:tcW w:w="1136" w:type="dxa"/>
                        <w:gridSpan w:val="2"/>
                        <w:shd w:val="clear" w:color="auto" w:fill="auto"/>
                        <w:vAlign w:val="center"/>
                      </w:tcPr>
                      <w:p w14:paraId="24E574BD" w14:textId="77777777" w:rsidR="00BA0599" w:rsidRPr="00BA0599" w:rsidRDefault="00BA0599" w:rsidP="00BA0599">
                        <w:pPr>
                          <w:snapToGrid w:val="0"/>
                          <w:ind w:rightChars="-28" w:right="-56"/>
                          <w:jc w:val="center"/>
                          <w:rPr>
                            <w:rFonts w:cs="ＭＳ 明朝"/>
                            <w:sz w:val="12"/>
                            <w:szCs w:val="16"/>
                          </w:rPr>
                        </w:pPr>
                      </w:p>
                    </w:tc>
                    <w:tc>
                      <w:tcPr>
                        <w:tcW w:w="896" w:type="dxa"/>
                        <w:gridSpan w:val="3"/>
                        <w:shd w:val="clear" w:color="auto" w:fill="auto"/>
                        <w:vAlign w:val="center"/>
                      </w:tcPr>
                      <w:p w14:paraId="11BC456A" w14:textId="77777777" w:rsidR="00BA0599" w:rsidRPr="00BA0599" w:rsidRDefault="00BA0599" w:rsidP="00BA0599">
                        <w:pPr>
                          <w:snapToGrid w:val="0"/>
                          <w:ind w:rightChars="-28" w:right="-56"/>
                          <w:jc w:val="center"/>
                          <w:rPr>
                            <w:rFonts w:cs="ＭＳ 明朝"/>
                            <w:sz w:val="12"/>
                            <w:szCs w:val="16"/>
                          </w:rPr>
                        </w:pPr>
                      </w:p>
                    </w:tc>
                    <w:tc>
                      <w:tcPr>
                        <w:tcW w:w="1186" w:type="dxa"/>
                        <w:gridSpan w:val="2"/>
                        <w:shd w:val="clear" w:color="auto" w:fill="auto"/>
                        <w:vAlign w:val="center"/>
                      </w:tcPr>
                      <w:p w14:paraId="7EBFA34F" w14:textId="77777777" w:rsidR="00BA0599" w:rsidRPr="00BA0599" w:rsidRDefault="00BA0599" w:rsidP="00BA0599">
                        <w:pPr>
                          <w:snapToGrid w:val="0"/>
                          <w:ind w:rightChars="-28" w:right="-56"/>
                          <w:jc w:val="center"/>
                          <w:rPr>
                            <w:rFonts w:cs="ＭＳ 明朝"/>
                            <w:sz w:val="12"/>
                            <w:szCs w:val="16"/>
                          </w:rPr>
                        </w:pPr>
                      </w:p>
                    </w:tc>
                    <w:tc>
                      <w:tcPr>
                        <w:tcW w:w="379" w:type="dxa"/>
                        <w:gridSpan w:val="2"/>
                        <w:shd w:val="clear" w:color="auto" w:fill="auto"/>
                        <w:vAlign w:val="center"/>
                      </w:tcPr>
                      <w:p w14:paraId="18E9098F" w14:textId="77777777" w:rsidR="00BA0599" w:rsidRPr="00BA0599" w:rsidRDefault="00BA0599" w:rsidP="00BA0599">
                        <w:pPr>
                          <w:snapToGrid w:val="0"/>
                          <w:ind w:rightChars="-28" w:right="-56"/>
                          <w:jc w:val="center"/>
                          <w:rPr>
                            <w:rFonts w:cs="ＭＳ 明朝"/>
                            <w:sz w:val="12"/>
                            <w:szCs w:val="16"/>
                          </w:rPr>
                        </w:pPr>
                      </w:p>
                    </w:tc>
                    <w:tc>
                      <w:tcPr>
                        <w:tcW w:w="896" w:type="dxa"/>
                        <w:gridSpan w:val="2"/>
                        <w:shd w:val="clear" w:color="auto" w:fill="auto"/>
                        <w:vAlign w:val="center"/>
                      </w:tcPr>
                      <w:p w14:paraId="3F20702A" w14:textId="77777777" w:rsidR="00BA0599" w:rsidRPr="00BA0599" w:rsidRDefault="00BA0599" w:rsidP="00BA0599">
                        <w:pPr>
                          <w:snapToGrid w:val="0"/>
                          <w:ind w:rightChars="-28" w:right="-56"/>
                          <w:jc w:val="center"/>
                          <w:rPr>
                            <w:rFonts w:cs="ＭＳ 明朝"/>
                            <w:sz w:val="12"/>
                            <w:szCs w:val="16"/>
                          </w:rPr>
                        </w:pPr>
                      </w:p>
                    </w:tc>
                    <w:tc>
                      <w:tcPr>
                        <w:tcW w:w="1324" w:type="dxa"/>
                        <w:gridSpan w:val="2"/>
                        <w:tcBorders>
                          <w:top w:val="nil"/>
                        </w:tcBorders>
                        <w:shd w:val="clear" w:color="auto" w:fill="auto"/>
                        <w:vAlign w:val="center"/>
                      </w:tcPr>
                      <w:p w14:paraId="5A7BE475" w14:textId="77777777" w:rsidR="00BA0599" w:rsidRPr="00BA0599" w:rsidRDefault="00BA0599" w:rsidP="00BA0599">
                        <w:pPr>
                          <w:snapToGrid w:val="0"/>
                          <w:ind w:rightChars="-28" w:right="-56"/>
                          <w:jc w:val="center"/>
                          <w:rPr>
                            <w:rFonts w:cs="ＭＳ 明朝"/>
                            <w:sz w:val="12"/>
                            <w:szCs w:val="16"/>
                          </w:rPr>
                        </w:pPr>
                      </w:p>
                    </w:tc>
                  </w:tr>
                </w:tbl>
                <w:p w14:paraId="166C1E17" w14:textId="77777777" w:rsidR="00BA0599" w:rsidRPr="00BA0599" w:rsidRDefault="00BA0599" w:rsidP="00BA0599">
                  <w:pPr>
                    <w:snapToGrid w:val="0"/>
                    <w:ind w:rightChars="-28" w:right="-56"/>
                    <w:rPr>
                      <w:sz w:val="12"/>
                      <w:szCs w:val="16"/>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976"/>
                    <w:gridCol w:w="29"/>
                    <w:gridCol w:w="73"/>
                    <w:gridCol w:w="29"/>
                    <w:gridCol w:w="430"/>
                    <w:gridCol w:w="991"/>
                    <w:gridCol w:w="103"/>
                    <w:gridCol w:w="458"/>
                    <w:gridCol w:w="466"/>
                    <w:gridCol w:w="458"/>
                    <w:gridCol w:w="529"/>
                    <w:gridCol w:w="422"/>
                    <w:gridCol w:w="238"/>
                    <w:gridCol w:w="382"/>
                    <w:gridCol w:w="246"/>
                    <w:gridCol w:w="182"/>
                    <w:gridCol w:w="12"/>
                    <w:gridCol w:w="55"/>
                    <w:gridCol w:w="200"/>
                    <w:gridCol w:w="48"/>
                    <w:gridCol w:w="93"/>
                    <w:gridCol w:w="107"/>
                    <w:gridCol w:w="48"/>
                    <w:gridCol w:w="200"/>
                    <w:gridCol w:w="48"/>
                    <w:gridCol w:w="192"/>
                    <w:gridCol w:w="8"/>
                    <w:gridCol w:w="65"/>
                    <w:gridCol w:w="71"/>
                    <w:gridCol w:w="115"/>
                    <w:gridCol w:w="71"/>
                    <w:gridCol w:w="177"/>
                    <w:gridCol w:w="71"/>
                    <w:gridCol w:w="177"/>
                    <w:gridCol w:w="71"/>
                    <w:gridCol w:w="169"/>
                    <w:gridCol w:w="15"/>
                    <w:gridCol w:w="75"/>
                    <w:gridCol w:w="257"/>
                  </w:tblGrid>
                  <w:tr w:rsidR="00BA0599" w:rsidRPr="00BA0599" w14:paraId="70CDE5B3" w14:textId="77777777" w:rsidTr="00E015B7">
                    <w:trPr>
                      <w:trHeight w:val="23"/>
                    </w:trPr>
                    <w:tc>
                      <w:tcPr>
                        <w:tcW w:w="1424" w:type="dxa"/>
                        <w:gridSpan w:val="2"/>
                        <w:tcBorders>
                          <w:top w:val="nil"/>
                          <w:left w:val="nil"/>
                          <w:bottom w:val="nil"/>
                          <w:right w:val="nil"/>
                        </w:tcBorders>
                        <w:shd w:val="clear" w:color="auto" w:fill="auto"/>
                        <w:vAlign w:val="center"/>
                      </w:tcPr>
                      <w:p w14:paraId="4CCB26A8" w14:textId="77777777" w:rsidR="00BA0599" w:rsidRPr="00BA0599" w:rsidRDefault="00BA0599" w:rsidP="00BA0599">
                        <w:pPr>
                          <w:snapToGrid w:val="0"/>
                          <w:ind w:rightChars="-28" w:right="-56"/>
                          <w:rPr>
                            <w:rFonts w:cs="ＭＳ 明朝"/>
                            <w:sz w:val="12"/>
                            <w:szCs w:val="16"/>
                          </w:rPr>
                        </w:pPr>
                        <w:r w:rsidRPr="00BA0599">
                          <w:rPr>
                            <w:rFonts w:cs="ＭＳ 明朝"/>
                            <w:sz w:val="12"/>
                            <w:szCs w:val="16"/>
                          </w:rPr>
                          <w:fldChar w:fldCharType="begin"/>
                        </w:r>
                        <w:r w:rsidRPr="00BA0599">
                          <w:rPr>
                            <w:rFonts w:cs="ＭＳ 明朝"/>
                            <w:sz w:val="12"/>
                            <w:szCs w:val="16"/>
                          </w:rPr>
                          <w:instrText xml:space="preserve"> </w:instrText>
                        </w:r>
                        <w:r w:rsidRPr="00BA0599">
                          <w:rPr>
                            <w:rFonts w:cs="ＭＳ 明朝" w:hint="eastAsia"/>
                            <w:sz w:val="12"/>
                            <w:szCs w:val="16"/>
                          </w:rPr>
                          <w:instrText>eq \o\ac(○,</w:instrText>
                        </w:r>
                        <w:r w:rsidRPr="00BA0599">
                          <w:rPr>
                            <w:rFonts w:cs="ＭＳ 明朝" w:hint="eastAsia"/>
                            <w:position w:val="1"/>
                            <w:sz w:val="8"/>
                            <w:szCs w:val="16"/>
                          </w:rPr>
                          <w:instrText>公</w:instrText>
                        </w:r>
                        <w:r w:rsidRPr="00BA0599">
                          <w:rPr>
                            <w:rFonts w:cs="ＭＳ 明朝" w:hint="eastAsia"/>
                            <w:sz w:val="12"/>
                            <w:szCs w:val="16"/>
                          </w:rPr>
                          <w:instrText>)</w:instrText>
                        </w:r>
                        <w:r w:rsidRPr="00BA0599">
                          <w:rPr>
                            <w:rFonts w:cs="ＭＳ 明朝"/>
                            <w:sz w:val="12"/>
                            <w:szCs w:val="16"/>
                          </w:rPr>
                          <w:fldChar w:fldCharType="end"/>
                        </w:r>
                        <w:r w:rsidRPr="00BA0599">
                          <w:rPr>
                            <w:rFonts w:cs="ＭＳ 明朝" w:hint="eastAsia"/>
                            <w:sz w:val="10"/>
                            <w:szCs w:val="16"/>
                          </w:rPr>
                          <w:t>介護保険料領収証書</w:t>
                        </w:r>
                      </w:p>
                    </w:tc>
                    <w:tc>
                      <w:tcPr>
                        <w:tcW w:w="102" w:type="dxa"/>
                        <w:gridSpan w:val="2"/>
                        <w:tcBorders>
                          <w:top w:val="nil"/>
                          <w:left w:val="nil"/>
                          <w:bottom w:val="nil"/>
                          <w:right w:val="nil"/>
                        </w:tcBorders>
                        <w:shd w:val="clear" w:color="auto" w:fill="auto"/>
                        <w:vAlign w:val="center"/>
                      </w:tcPr>
                      <w:p w14:paraId="2896CDC1" w14:textId="77777777" w:rsidR="00BA0599" w:rsidRPr="00BA0599" w:rsidRDefault="00BA0599" w:rsidP="00BA0599">
                        <w:pPr>
                          <w:snapToGrid w:val="0"/>
                          <w:ind w:rightChars="-28" w:right="-56"/>
                          <w:jc w:val="center"/>
                          <w:rPr>
                            <w:rFonts w:cs="ＭＳ 明朝"/>
                            <w:sz w:val="12"/>
                            <w:szCs w:val="16"/>
                          </w:rPr>
                        </w:pPr>
                      </w:p>
                    </w:tc>
                    <w:tc>
                      <w:tcPr>
                        <w:tcW w:w="1450" w:type="dxa"/>
                        <w:gridSpan w:val="3"/>
                        <w:tcBorders>
                          <w:top w:val="nil"/>
                          <w:left w:val="nil"/>
                          <w:bottom w:val="nil"/>
                          <w:right w:val="nil"/>
                        </w:tcBorders>
                        <w:shd w:val="clear" w:color="auto" w:fill="auto"/>
                        <w:vAlign w:val="center"/>
                      </w:tcPr>
                      <w:p w14:paraId="3C602CF8" w14:textId="77777777" w:rsidR="00BA0599" w:rsidRPr="00BA0599" w:rsidRDefault="00BA0599" w:rsidP="00BA0599">
                        <w:pPr>
                          <w:snapToGrid w:val="0"/>
                          <w:ind w:rightChars="-28" w:right="-56"/>
                          <w:jc w:val="center"/>
                          <w:rPr>
                            <w:rFonts w:cs="ＭＳ 明朝"/>
                            <w:sz w:val="12"/>
                            <w:szCs w:val="16"/>
                          </w:rPr>
                        </w:pPr>
                        <w:r w:rsidRPr="00BA0599">
                          <w:rPr>
                            <w:rFonts w:cs="ＭＳ 明朝"/>
                            <w:sz w:val="12"/>
                            <w:szCs w:val="16"/>
                          </w:rPr>
                          <w:fldChar w:fldCharType="begin"/>
                        </w:r>
                        <w:r w:rsidRPr="00BA0599">
                          <w:rPr>
                            <w:rFonts w:cs="ＭＳ 明朝"/>
                            <w:sz w:val="12"/>
                            <w:szCs w:val="16"/>
                          </w:rPr>
                          <w:instrText xml:space="preserve"> </w:instrText>
                        </w:r>
                        <w:r w:rsidRPr="00BA0599">
                          <w:rPr>
                            <w:rFonts w:cs="ＭＳ 明朝" w:hint="eastAsia"/>
                            <w:sz w:val="12"/>
                            <w:szCs w:val="16"/>
                          </w:rPr>
                          <w:instrText>eq \o\ac(○,</w:instrText>
                        </w:r>
                        <w:r w:rsidRPr="00BA0599">
                          <w:rPr>
                            <w:rFonts w:cs="ＭＳ 明朝" w:hint="eastAsia"/>
                            <w:position w:val="1"/>
                            <w:sz w:val="8"/>
                            <w:szCs w:val="16"/>
                          </w:rPr>
                          <w:instrText>公</w:instrText>
                        </w:r>
                        <w:r w:rsidRPr="00BA0599">
                          <w:rPr>
                            <w:rFonts w:cs="ＭＳ 明朝" w:hint="eastAsia"/>
                            <w:sz w:val="12"/>
                            <w:szCs w:val="16"/>
                          </w:rPr>
                          <w:instrText>)</w:instrText>
                        </w:r>
                        <w:r w:rsidRPr="00BA0599">
                          <w:rPr>
                            <w:rFonts w:cs="ＭＳ 明朝"/>
                            <w:sz w:val="12"/>
                            <w:szCs w:val="16"/>
                          </w:rPr>
                          <w:fldChar w:fldCharType="end"/>
                        </w:r>
                        <w:r w:rsidRPr="00BA0599">
                          <w:rPr>
                            <w:rFonts w:cs="ＭＳ 明朝" w:hint="eastAsia"/>
                            <w:sz w:val="10"/>
                            <w:szCs w:val="16"/>
                          </w:rPr>
                          <w:t>介護保険料納付書</w:t>
                        </w:r>
                      </w:p>
                    </w:tc>
                    <w:tc>
                      <w:tcPr>
                        <w:tcW w:w="103" w:type="dxa"/>
                        <w:tcBorders>
                          <w:top w:val="nil"/>
                          <w:left w:val="nil"/>
                          <w:bottom w:val="nil"/>
                          <w:right w:val="nil"/>
                        </w:tcBorders>
                        <w:shd w:val="clear" w:color="auto" w:fill="auto"/>
                        <w:vAlign w:val="center"/>
                      </w:tcPr>
                      <w:p w14:paraId="50AA075A" w14:textId="77777777" w:rsidR="00BA0599" w:rsidRPr="00BA0599" w:rsidRDefault="00BA0599" w:rsidP="00BA0599">
                        <w:pPr>
                          <w:snapToGrid w:val="0"/>
                          <w:ind w:rightChars="-28" w:right="-56"/>
                          <w:jc w:val="center"/>
                          <w:rPr>
                            <w:rFonts w:cs="ＭＳ 明朝"/>
                            <w:sz w:val="12"/>
                            <w:szCs w:val="16"/>
                          </w:rPr>
                        </w:pPr>
                      </w:p>
                    </w:tc>
                    <w:tc>
                      <w:tcPr>
                        <w:tcW w:w="5726" w:type="dxa"/>
                        <w:gridSpan w:val="32"/>
                        <w:tcBorders>
                          <w:top w:val="single" w:sz="18" w:space="0" w:color="auto"/>
                          <w:left w:val="nil"/>
                          <w:bottom w:val="nil"/>
                          <w:right w:val="nil"/>
                        </w:tcBorders>
                        <w:shd w:val="clear" w:color="auto" w:fill="auto"/>
                        <w:vAlign w:val="center"/>
                      </w:tcPr>
                      <w:p w14:paraId="25E8D8B2" w14:textId="77777777" w:rsidR="00BA0599" w:rsidRPr="00BA0599" w:rsidRDefault="00BA0599" w:rsidP="00BA0599">
                        <w:pPr>
                          <w:snapToGrid w:val="0"/>
                          <w:ind w:rightChars="-28" w:right="-56" w:firstLineChars="200" w:firstLine="240"/>
                          <w:rPr>
                            <w:rFonts w:cs="ＭＳ 明朝"/>
                            <w:sz w:val="12"/>
                            <w:szCs w:val="16"/>
                          </w:rPr>
                        </w:pPr>
                        <w:r w:rsidRPr="00BA0599">
                          <w:rPr>
                            <w:rFonts w:cs="ＭＳ 明朝"/>
                            <w:sz w:val="12"/>
                            <w:szCs w:val="16"/>
                          </w:rPr>
                          <w:fldChar w:fldCharType="begin"/>
                        </w:r>
                        <w:r w:rsidRPr="00BA0599">
                          <w:rPr>
                            <w:rFonts w:cs="ＭＳ 明朝"/>
                            <w:sz w:val="12"/>
                            <w:szCs w:val="16"/>
                          </w:rPr>
                          <w:instrText xml:space="preserve"> </w:instrText>
                        </w:r>
                        <w:r w:rsidRPr="00BA0599">
                          <w:rPr>
                            <w:rFonts w:cs="ＭＳ 明朝" w:hint="eastAsia"/>
                            <w:sz w:val="12"/>
                            <w:szCs w:val="16"/>
                          </w:rPr>
                          <w:instrText>eq \o\ac(○,</w:instrText>
                        </w:r>
                        <w:r w:rsidRPr="00BA0599">
                          <w:rPr>
                            <w:rFonts w:cs="ＭＳ 明朝" w:hint="eastAsia"/>
                            <w:position w:val="1"/>
                            <w:sz w:val="8"/>
                            <w:szCs w:val="16"/>
                          </w:rPr>
                          <w:instrText>公</w:instrText>
                        </w:r>
                        <w:r w:rsidRPr="00BA0599">
                          <w:rPr>
                            <w:rFonts w:cs="ＭＳ 明朝" w:hint="eastAsia"/>
                            <w:sz w:val="12"/>
                            <w:szCs w:val="16"/>
                          </w:rPr>
                          <w:instrText>)</w:instrText>
                        </w:r>
                        <w:r w:rsidRPr="00BA0599">
                          <w:rPr>
                            <w:rFonts w:cs="ＭＳ 明朝"/>
                            <w:sz w:val="12"/>
                            <w:szCs w:val="16"/>
                          </w:rPr>
                          <w:fldChar w:fldCharType="end"/>
                        </w:r>
                        <w:r w:rsidRPr="00BA0599">
                          <w:rPr>
                            <w:rFonts w:cs="ＭＳ 明朝" w:hint="eastAsia"/>
                            <w:sz w:val="12"/>
                            <w:szCs w:val="16"/>
                          </w:rPr>
                          <w:t xml:space="preserve">　　　年度　介護保険料納付書兼納付済通知書</w:t>
                        </w:r>
                      </w:p>
                    </w:tc>
                  </w:tr>
                  <w:tr w:rsidR="00BA0599" w:rsidRPr="00BA0599" w14:paraId="51018A59" w14:textId="77777777" w:rsidTr="00E015B7">
                    <w:trPr>
                      <w:trHeight w:val="90"/>
                    </w:trPr>
                    <w:tc>
                      <w:tcPr>
                        <w:tcW w:w="1424" w:type="dxa"/>
                        <w:gridSpan w:val="2"/>
                        <w:tcBorders>
                          <w:top w:val="nil"/>
                          <w:left w:val="nil"/>
                          <w:bottom w:val="nil"/>
                          <w:right w:val="nil"/>
                        </w:tcBorders>
                        <w:shd w:val="clear" w:color="auto" w:fill="auto"/>
                        <w:vAlign w:val="center"/>
                      </w:tcPr>
                      <w:p w14:paraId="25F1F758" w14:textId="77777777" w:rsidR="00BA0599" w:rsidRPr="00BA0599" w:rsidRDefault="00BA0599" w:rsidP="00BA0599">
                        <w:pPr>
                          <w:snapToGrid w:val="0"/>
                          <w:ind w:rightChars="-28" w:right="-56"/>
                          <w:jc w:val="center"/>
                          <w:rPr>
                            <w:rFonts w:cs="ＭＳ 明朝"/>
                            <w:sz w:val="12"/>
                            <w:szCs w:val="16"/>
                          </w:rPr>
                        </w:pPr>
                      </w:p>
                    </w:tc>
                    <w:tc>
                      <w:tcPr>
                        <w:tcW w:w="102" w:type="dxa"/>
                        <w:gridSpan w:val="2"/>
                        <w:tcBorders>
                          <w:top w:val="nil"/>
                          <w:left w:val="nil"/>
                          <w:bottom w:val="nil"/>
                          <w:right w:val="nil"/>
                        </w:tcBorders>
                        <w:shd w:val="clear" w:color="auto" w:fill="auto"/>
                        <w:vAlign w:val="center"/>
                      </w:tcPr>
                      <w:p w14:paraId="4EAAB36D" w14:textId="77777777" w:rsidR="00BA0599" w:rsidRPr="00BA0599" w:rsidRDefault="00BA0599" w:rsidP="00BA0599">
                        <w:pPr>
                          <w:snapToGrid w:val="0"/>
                          <w:ind w:rightChars="-28" w:right="-56"/>
                          <w:jc w:val="center"/>
                          <w:rPr>
                            <w:rFonts w:cs="ＭＳ 明朝"/>
                            <w:sz w:val="12"/>
                            <w:szCs w:val="16"/>
                          </w:rPr>
                        </w:pPr>
                      </w:p>
                    </w:tc>
                    <w:tc>
                      <w:tcPr>
                        <w:tcW w:w="1450" w:type="dxa"/>
                        <w:gridSpan w:val="3"/>
                        <w:tcBorders>
                          <w:top w:val="nil"/>
                          <w:left w:val="nil"/>
                          <w:bottom w:val="nil"/>
                          <w:right w:val="nil"/>
                        </w:tcBorders>
                        <w:shd w:val="clear" w:color="auto" w:fill="auto"/>
                        <w:vAlign w:val="center"/>
                      </w:tcPr>
                      <w:p w14:paraId="05B228E1" w14:textId="77777777" w:rsidR="00BA0599" w:rsidRPr="00BA0599" w:rsidRDefault="00BA0599" w:rsidP="00BA0599">
                        <w:pPr>
                          <w:snapToGrid w:val="0"/>
                          <w:ind w:rightChars="-28" w:right="-56"/>
                          <w:jc w:val="center"/>
                          <w:rPr>
                            <w:rFonts w:cs="ＭＳ 明朝"/>
                            <w:sz w:val="12"/>
                            <w:szCs w:val="16"/>
                          </w:rPr>
                        </w:pPr>
                      </w:p>
                    </w:tc>
                    <w:tc>
                      <w:tcPr>
                        <w:tcW w:w="103" w:type="dxa"/>
                        <w:tcBorders>
                          <w:top w:val="nil"/>
                          <w:left w:val="nil"/>
                          <w:bottom w:val="nil"/>
                          <w:right w:val="nil"/>
                        </w:tcBorders>
                        <w:shd w:val="clear" w:color="auto" w:fill="auto"/>
                        <w:vAlign w:val="center"/>
                      </w:tcPr>
                      <w:p w14:paraId="1ED6EFC5" w14:textId="77777777" w:rsidR="00BA0599" w:rsidRPr="00BA0599" w:rsidRDefault="00BA0599" w:rsidP="00BA0599">
                        <w:pPr>
                          <w:snapToGrid w:val="0"/>
                          <w:ind w:rightChars="-28" w:right="-56"/>
                          <w:jc w:val="center"/>
                          <w:rPr>
                            <w:rFonts w:cs="ＭＳ 明朝"/>
                            <w:sz w:val="12"/>
                            <w:szCs w:val="16"/>
                          </w:rPr>
                        </w:pPr>
                      </w:p>
                    </w:tc>
                    <w:tc>
                      <w:tcPr>
                        <w:tcW w:w="4457" w:type="dxa"/>
                        <w:gridSpan w:val="21"/>
                        <w:tcBorders>
                          <w:top w:val="nil"/>
                          <w:left w:val="nil"/>
                          <w:bottom w:val="nil"/>
                          <w:right w:val="nil"/>
                        </w:tcBorders>
                        <w:shd w:val="clear" w:color="auto" w:fill="auto"/>
                        <w:vAlign w:val="center"/>
                      </w:tcPr>
                      <w:p w14:paraId="36B91C9A" w14:textId="77777777" w:rsidR="00BA0599" w:rsidRPr="00BA0599" w:rsidRDefault="00BA0599" w:rsidP="00BA0599">
                        <w:pPr>
                          <w:snapToGrid w:val="0"/>
                          <w:ind w:rightChars="-28" w:right="-56"/>
                          <w:rPr>
                            <w:sz w:val="12"/>
                            <w:szCs w:val="16"/>
                          </w:rPr>
                        </w:pPr>
                      </w:p>
                    </w:tc>
                    <w:tc>
                      <w:tcPr>
                        <w:tcW w:w="1269" w:type="dxa"/>
                        <w:gridSpan w:val="11"/>
                        <w:tcBorders>
                          <w:top w:val="nil"/>
                          <w:left w:val="nil"/>
                          <w:bottom w:val="nil"/>
                          <w:right w:val="nil"/>
                        </w:tcBorders>
                        <w:shd w:val="clear" w:color="auto" w:fill="auto"/>
                        <w:vAlign w:val="center"/>
                      </w:tcPr>
                      <w:p w14:paraId="768B1715" w14:textId="77777777" w:rsidR="00BA0599" w:rsidRPr="00BA0599" w:rsidRDefault="00BA0599" w:rsidP="00BA0599">
                        <w:pPr>
                          <w:snapToGrid w:val="0"/>
                          <w:ind w:rightChars="-28" w:right="-56"/>
                          <w:rPr>
                            <w:sz w:val="12"/>
                            <w:szCs w:val="16"/>
                          </w:rPr>
                        </w:pPr>
                      </w:p>
                    </w:tc>
                  </w:tr>
                  <w:tr w:rsidR="00BA0599" w:rsidRPr="00BA0599" w14:paraId="3041C36C" w14:textId="77777777" w:rsidTr="00E015B7">
                    <w:trPr>
                      <w:trHeight w:val="210"/>
                    </w:trPr>
                    <w:tc>
                      <w:tcPr>
                        <w:tcW w:w="1424" w:type="dxa"/>
                        <w:gridSpan w:val="2"/>
                        <w:tcBorders>
                          <w:top w:val="nil"/>
                          <w:left w:val="nil"/>
                          <w:bottom w:val="single" w:sz="4" w:space="0" w:color="auto"/>
                          <w:right w:val="nil"/>
                        </w:tcBorders>
                        <w:shd w:val="clear" w:color="auto" w:fill="auto"/>
                        <w:vAlign w:val="center"/>
                      </w:tcPr>
                      <w:p w14:paraId="43254CC7" w14:textId="77777777" w:rsidR="00BA0599" w:rsidRPr="00BA0599" w:rsidRDefault="00BA0599" w:rsidP="00BA0599">
                        <w:pPr>
                          <w:snapToGrid w:val="0"/>
                          <w:ind w:rightChars="-28" w:right="-56" w:firstLineChars="300" w:firstLine="300"/>
                          <w:jc w:val="left"/>
                          <w:rPr>
                            <w:rFonts w:cs="ＭＳ 明朝"/>
                            <w:sz w:val="10"/>
                            <w:szCs w:val="16"/>
                          </w:rPr>
                        </w:pPr>
                        <w:r w:rsidRPr="00BA0599">
                          <w:rPr>
                            <w:rFonts w:cs="ＭＳ 明朝" w:hint="eastAsia"/>
                            <w:sz w:val="10"/>
                            <w:szCs w:val="16"/>
                          </w:rPr>
                          <w:t>年度第　　　期</w:t>
                        </w:r>
                      </w:p>
                    </w:tc>
                    <w:tc>
                      <w:tcPr>
                        <w:tcW w:w="102" w:type="dxa"/>
                        <w:gridSpan w:val="2"/>
                        <w:tcBorders>
                          <w:top w:val="nil"/>
                          <w:left w:val="nil"/>
                          <w:bottom w:val="nil"/>
                          <w:right w:val="nil"/>
                        </w:tcBorders>
                        <w:shd w:val="clear" w:color="auto" w:fill="auto"/>
                        <w:vAlign w:val="center"/>
                      </w:tcPr>
                      <w:p w14:paraId="08FF3CF9" w14:textId="77777777" w:rsidR="00BA0599" w:rsidRPr="00BA0599" w:rsidRDefault="00BA0599" w:rsidP="00BA0599">
                        <w:pPr>
                          <w:snapToGrid w:val="0"/>
                          <w:ind w:rightChars="-28" w:right="-56"/>
                          <w:jc w:val="center"/>
                          <w:rPr>
                            <w:rFonts w:cs="ＭＳ 明朝"/>
                            <w:sz w:val="10"/>
                            <w:szCs w:val="16"/>
                          </w:rPr>
                        </w:pPr>
                      </w:p>
                    </w:tc>
                    <w:tc>
                      <w:tcPr>
                        <w:tcW w:w="1450" w:type="dxa"/>
                        <w:gridSpan w:val="3"/>
                        <w:tcBorders>
                          <w:top w:val="nil"/>
                          <w:left w:val="nil"/>
                          <w:bottom w:val="single" w:sz="4" w:space="0" w:color="auto"/>
                          <w:right w:val="nil"/>
                        </w:tcBorders>
                        <w:shd w:val="clear" w:color="auto" w:fill="auto"/>
                        <w:vAlign w:val="center"/>
                      </w:tcPr>
                      <w:p w14:paraId="42D2C54B" w14:textId="77777777" w:rsidR="00BA0599" w:rsidRPr="00BA0599" w:rsidRDefault="00BA0599" w:rsidP="00BA0599">
                        <w:pPr>
                          <w:snapToGrid w:val="0"/>
                          <w:ind w:rightChars="-28" w:right="-56" w:firstLineChars="300" w:firstLine="300"/>
                          <w:jc w:val="left"/>
                          <w:rPr>
                            <w:rFonts w:cs="ＭＳ 明朝"/>
                            <w:sz w:val="10"/>
                            <w:szCs w:val="16"/>
                          </w:rPr>
                        </w:pPr>
                        <w:r w:rsidRPr="00BA0599">
                          <w:rPr>
                            <w:rFonts w:cs="ＭＳ 明朝" w:hint="eastAsia"/>
                            <w:sz w:val="10"/>
                            <w:szCs w:val="16"/>
                          </w:rPr>
                          <w:t>年度第　　　期</w:t>
                        </w:r>
                      </w:p>
                    </w:tc>
                    <w:tc>
                      <w:tcPr>
                        <w:tcW w:w="103" w:type="dxa"/>
                        <w:tcBorders>
                          <w:top w:val="nil"/>
                          <w:left w:val="nil"/>
                          <w:bottom w:val="nil"/>
                          <w:right w:val="nil"/>
                        </w:tcBorders>
                        <w:shd w:val="clear" w:color="auto" w:fill="auto"/>
                        <w:vAlign w:val="center"/>
                      </w:tcPr>
                      <w:p w14:paraId="2AE7A7DD" w14:textId="77777777" w:rsidR="00BA0599" w:rsidRPr="00BA0599" w:rsidRDefault="00BA0599" w:rsidP="00BA0599">
                        <w:pPr>
                          <w:snapToGrid w:val="0"/>
                          <w:ind w:rightChars="-28" w:right="-56"/>
                          <w:jc w:val="center"/>
                          <w:rPr>
                            <w:rFonts w:cs="ＭＳ 明朝"/>
                            <w:sz w:val="10"/>
                            <w:szCs w:val="16"/>
                          </w:rPr>
                        </w:pPr>
                      </w:p>
                    </w:tc>
                    <w:tc>
                      <w:tcPr>
                        <w:tcW w:w="4457" w:type="dxa"/>
                        <w:gridSpan w:val="21"/>
                        <w:tcBorders>
                          <w:top w:val="nil"/>
                          <w:left w:val="nil"/>
                          <w:bottom w:val="nil"/>
                          <w:right w:val="nil"/>
                        </w:tcBorders>
                        <w:shd w:val="clear" w:color="auto" w:fill="auto"/>
                        <w:vAlign w:val="center"/>
                      </w:tcPr>
                      <w:p w14:paraId="141F860E" w14:textId="77777777" w:rsidR="00BA0599" w:rsidRPr="00BA0599" w:rsidRDefault="00BA0599" w:rsidP="00BA0599">
                        <w:pPr>
                          <w:snapToGrid w:val="0"/>
                          <w:ind w:rightChars="-28" w:right="-56"/>
                          <w:rPr>
                            <w:sz w:val="12"/>
                            <w:szCs w:val="16"/>
                          </w:rPr>
                        </w:pPr>
                      </w:p>
                    </w:tc>
                    <w:tc>
                      <w:tcPr>
                        <w:tcW w:w="1269" w:type="dxa"/>
                        <w:gridSpan w:val="11"/>
                        <w:tcBorders>
                          <w:top w:val="nil"/>
                          <w:left w:val="nil"/>
                          <w:bottom w:val="nil"/>
                          <w:right w:val="nil"/>
                        </w:tcBorders>
                        <w:shd w:val="clear" w:color="auto" w:fill="auto"/>
                        <w:vAlign w:val="center"/>
                      </w:tcPr>
                      <w:p w14:paraId="1866867A" w14:textId="77777777" w:rsidR="00BA0599" w:rsidRPr="00BA0599" w:rsidRDefault="00BA0599" w:rsidP="00BA0599">
                        <w:pPr>
                          <w:snapToGrid w:val="0"/>
                          <w:ind w:rightChars="-28" w:right="-56"/>
                          <w:rPr>
                            <w:sz w:val="12"/>
                            <w:szCs w:val="16"/>
                          </w:rPr>
                        </w:pPr>
                      </w:p>
                    </w:tc>
                  </w:tr>
                  <w:tr w:rsidR="00BA0599" w:rsidRPr="00BA0599" w14:paraId="3A0A3F1E" w14:textId="77777777" w:rsidTr="00E015B7">
                    <w:trPr>
                      <w:trHeight w:val="21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5F2DC8D" w14:textId="77777777" w:rsidR="00BA0599" w:rsidRPr="00BA0599" w:rsidRDefault="00BA0599" w:rsidP="00BA0599">
                        <w:pPr>
                          <w:autoSpaceDE w:val="0"/>
                          <w:autoSpaceDN w:val="0"/>
                          <w:snapToGrid w:val="0"/>
                          <w:ind w:rightChars="-28" w:right="-56"/>
                          <w:jc w:val="left"/>
                          <w:rPr>
                            <w:rFonts w:cs="ＭＳ 明朝"/>
                            <w:sz w:val="8"/>
                            <w:szCs w:val="8"/>
                          </w:rPr>
                        </w:pPr>
                        <w:r w:rsidRPr="00BA0599">
                          <w:rPr>
                            <w:rFonts w:cs="ＭＳ 明朝" w:hint="eastAsia"/>
                            <w:w w:val="87"/>
                            <w:sz w:val="8"/>
                            <w:szCs w:val="8"/>
                          </w:rPr>
                          <w:t>口座番</w:t>
                        </w:r>
                        <w:r w:rsidRPr="00BA0599">
                          <w:rPr>
                            <w:rFonts w:cs="ＭＳ 明朝" w:hint="eastAsia"/>
                            <w:spacing w:val="2"/>
                            <w:w w:val="87"/>
                            <w:sz w:val="8"/>
                            <w:szCs w:val="8"/>
                          </w:rPr>
                          <w:t>号</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103F0A7"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pacing w:val="4"/>
                            <w:sz w:val="8"/>
                            <w:szCs w:val="8"/>
                          </w:rPr>
                          <w:t>02220-5-96120</w:t>
                        </w:r>
                        <w:r w:rsidRPr="00BA0599">
                          <w:rPr>
                            <w:rFonts w:cs="ＭＳ 明朝" w:hint="eastAsia"/>
                            <w:spacing w:val="8"/>
                            <w:sz w:val="8"/>
                            <w:szCs w:val="8"/>
                          </w:rPr>
                          <w:t>5</w:t>
                        </w:r>
                      </w:p>
                    </w:tc>
                    <w:tc>
                      <w:tcPr>
                        <w:tcW w:w="102" w:type="dxa"/>
                        <w:gridSpan w:val="2"/>
                        <w:tcBorders>
                          <w:top w:val="nil"/>
                          <w:left w:val="single" w:sz="4" w:space="0" w:color="auto"/>
                          <w:bottom w:val="nil"/>
                          <w:right w:val="single" w:sz="4" w:space="0" w:color="auto"/>
                        </w:tcBorders>
                        <w:shd w:val="clear" w:color="auto" w:fill="auto"/>
                        <w:vAlign w:val="center"/>
                      </w:tcPr>
                      <w:p w14:paraId="7F3411ED" w14:textId="77777777" w:rsidR="00BA0599" w:rsidRPr="00BA0599" w:rsidRDefault="00BA0599" w:rsidP="00BA0599">
                        <w:pPr>
                          <w:snapToGrid w:val="0"/>
                          <w:ind w:rightChars="-28" w:right="-56"/>
                          <w:jc w:val="left"/>
                          <w:rPr>
                            <w:rFonts w:cs="ＭＳ 明朝"/>
                            <w:sz w:val="8"/>
                            <w:szCs w:val="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0BA72" w14:textId="77777777" w:rsidR="00BA0599" w:rsidRPr="00BA0599" w:rsidRDefault="00BA0599" w:rsidP="00BA0599">
                        <w:pPr>
                          <w:autoSpaceDE w:val="0"/>
                          <w:autoSpaceDN w:val="0"/>
                          <w:snapToGrid w:val="0"/>
                          <w:ind w:rightChars="-28" w:right="-56"/>
                          <w:jc w:val="left"/>
                          <w:rPr>
                            <w:rFonts w:cs="ＭＳ 明朝"/>
                            <w:sz w:val="8"/>
                            <w:szCs w:val="8"/>
                          </w:rPr>
                        </w:pPr>
                        <w:r w:rsidRPr="00BA0599">
                          <w:rPr>
                            <w:rFonts w:cs="ＭＳ 明朝" w:hint="eastAsia"/>
                            <w:w w:val="87"/>
                            <w:sz w:val="8"/>
                            <w:szCs w:val="8"/>
                          </w:rPr>
                          <w:t>口座番</w:t>
                        </w:r>
                        <w:r w:rsidRPr="00BA0599">
                          <w:rPr>
                            <w:rFonts w:cs="ＭＳ 明朝" w:hint="eastAsia"/>
                            <w:spacing w:val="2"/>
                            <w:w w:val="87"/>
                            <w:sz w:val="8"/>
                            <w:szCs w:val="8"/>
                          </w:rPr>
                          <w:t>号</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01D58F1"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pacing w:val="4"/>
                            <w:sz w:val="8"/>
                            <w:szCs w:val="8"/>
                          </w:rPr>
                          <w:t>02220-5-96120</w:t>
                        </w:r>
                        <w:r w:rsidRPr="00BA0599">
                          <w:rPr>
                            <w:rFonts w:cs="ＭＳ 明朝" w:hint="eastAsia"/>
                            <w:spacing w:val="8"/>
                            <w:sz w:val="8"/>
                            <w:szCs w:val="8"/>
                          </w:rPr>
                          <w:t>5</w:t>
                        </w:r>
                      </w:p>
                    </w:tc>
                    <w:tc>
                      <w:tcPr>
                        <w:tcW w:w="103" w:type="dxa"/>
                        <w:tcBorders>
                          <w:top w:val="nil"/>
                          <w:left w:val="single" w:sz="4" w:space="0" w:color="auto"/>
                          <w:bottom w:val="nil"/>
                          <w:right w:val="nil"/>
                        </w:tcBorders>
                        <w:shd w:val="clear" w:color="auto" w:fill="auto"/>
                        <w:vAlign w:val="center"/>
                      </w:tcPr>
                      <w:p w14:paraId="70E9F1DC" w14:textId="77777777" w:rsidR="00BA0599" w:rsidRPr="00BA0599" w:rsidRDefault="00BA0599" w:rsidP="00BA0599">
                        <w:pPr>
                          <w:snapToGrid w:val="0"/>
                          <w:ind w:rightChars="-28" w:right="-56"/>
                          <w:jc w:val="center"/>
                          <w:rPr>
                            <w:rFonts w:cs="ＭＳ 明朝"/>
                            <w:sz w:val="9"/>
                            <w:szCs w:val="9"/>
                          </w:rPr>
                        </w:pPr>
                      </w:p>
                    </w:tc>
                    <w:tc>
                      <w:tcPr>
                        <w:tcW w:w="4384" w:type="dxa"/>
                        <w:gridSpan w:val="19"/>
                        <w:tcBorders>
                          <w:top w:val="nil"/>
                          <w:left w:val="nil"/>
                          <w:bottom w:val="nil"/>
                          <w:right w:val="nil"/>
                        </w:tcBorders>
                        <w:shd w:val="clear" w:color="auto" w:fill="auto"/>
                        <w:vAlign w:val="center"/>
                      </w:tcPr>
                      <w:p w14:paraId="59F07CBB" w14:textId="77777777" w:rsidR="00BA0599" w:rsidRPr="00BA0599" w:rsidRDefault="00BA0599" w:rsidP="00BA0599">
                        <w:pPr>
                          <w:snapToGrid w:val="0"/>
                          <w:ind w:rightChars="-28" w:right="-56"/>
                          <w:rPr>
                            <w:sz w:val="12"/>
                            <w:szCs w:val="16"/>
                          </w:rPr>
                        </w:pPr>
                      </w:p>
                    </w:tc>
                    <w:tc>
                      <w:tcPr>
                        <w:tcW w:w="1342" w:type="dxa"/>
                        <w:gridSpan w:val="13"/>
                        <w:tcBorders>
                          <w:top w:val="nil"/>
                          <w:left w:val="nil"/>
                          <w:bottom w:val="nil"/>
                          <w:right w:val="nil"/>
                        </w:tcBorders>
                        <w:shd w:val="clear" w:color="auto" w:fill="auto"/>
                        <w:vAlign w:val="center"/>
                      </w:tcPr>
                      <w:p w14:paraId="79EDFCDA" w14:textId="77777777" w:rsidR="00BA0599" w:rsidRPr="00BA0599" w:rsidRDefault="00BA0599" w:rsidP="00BA0599">
                        <w:pPr>
                          <w:snapToGrid w:val="0"/>
                          <w:ind w:rightChars="-28" w:right="-56"/>
                          <w:rPr>
                            <w:sz w:val="12"/>
                            <w:szCs w:val="16"/>
                          </w:rPr>
                        </w:pPr>
                      </w:p>
                    </w:tc>
                  </w:tr>
                  <w:tr w:rsidR="00BA0599" w:rsidRPr="00BA0599" w14:paraId="08ED87E5" w14:textId="77777777" w:rsidTr="00E015B7">
                    <w:trPr>
                      <w:trHeight w:val="21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624288F" w14:textId="77777777" w:rsidR="00BA0599" w:rsidRPr="00BA0599" w:rsidRDefault="00BA0599" w:rsidP="00BA0599">
                        <w:pPr>
                          <w:autoSpaceDE w:val="0"/>
                          <w:autoSpaceDN w:val="0"/>
                          <w:snapToGrid w:val="0"/>
                          <w:ind w:rightChars="-28" w:right="-56"/>
                          <w:jc w:val="left"/>
                          <w:rPr>
                            <w:rFonts w:cs="ＭＳ 明朝"/>
                            <w:sz w:val="8"/>
                            <w:szCs w:val="8"/>
                          </w:rPr>
                        </w:pPr>
                        <w:r w:rsidRPr="00BA0599">
                          <w:rPr>
                            <w:rFonts w:cs="ＭＳ 明朝" w:hint="eastAsia"/>
                            <w:w w:val="87"/>
                            <w:sz w:val="8"/>
                            <w:szCs w:val="8"/>
                          </w:rPr>
                          <w:t>加入者</w:t>
                        </w:r>
                        <w:r w:rsidRPr="00BA0599">
                          <w:rPr>
                            <w:rFonts w:cs="ＭＳ 明朝" w:hint="eastAsia"/>
                            <w:spacing w:val="2"/>
                            <w:w w:val="87"/>
                            <w:sz w:val="8"/>
                            <w:szCs w:val="8"/>
                          </w:rPr>
                          <w:t>名</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434B471"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pacing w:val="2"/>
                            <w:w w:val="52"/>
                            <w:sz w:val="8"/>
                            <w:szCs w:val="8"/>
                          </w:rPr>
                          <w:t>盛岡北部行政事務組合会計管理</w:t>
                        </w:r>
                        <w:r w:rsidRPr="00BA0599">
                          <w:rPr>
                            <w:rFonts w:cs="ＭＳ 明朝" w:hint="eastAsia"/>
                            <w:spacing w:val="-13"/>
                            <w:w w:val="52"/>
                            <w:sz w:val="8"/>
                            <w:szCs w:val="8"/>
                          </w:rPr>
                          <w:t>者</w:t>
                        </w:r>
                      </w:p>
                    </w:tc>
                    <w:tc>
                      <w:tcPr>
                        <w:tcW w:w="102" w:type="dxa"/>
                        <w:gridSpan w:val="2"/>
                        <w:tcBorders>
                          <w:top w:val="nil"/>
                          <w:left w:val="single" w:sz="4" w:space="0" w:color="auto"/>
                          <w:bottom w:val="nil"/>
                          <w:right w:val="single" w:sz="4" w:space="0" w:color="auto"/>
                        </w:tcBorders>
                        <w:shd w:val="clear" w:color="auto" w:fill="auto"/>
                        <w:vAlign w:val="center"/>
                      </w:tcPr>
                      <w:p w14:paraId="14FB1943" w14:textId="77777777" w:rsidR="00BA0599" w:rsidRPr="00BA0599" w:rsidRDefault="00BA0599" w:rsidP="00BA0599">
                        <w:pPr>
                          <w:snapToGrid w:val="0"/>
                          <w:ind w:rightChars="-28" w:right="-56"/>
                          <w:jc w:val="left"/>
                          <w:rPr>
                            <w:rFonts w:cs="ＭＳ 明朝"/>
                            <w:sz w:val="8"/>
                            <w:szCs w:val="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4DA63" w14:textId="77777777" w:rsidR="00BA0599" w:rsidRPr="00BA0599" w:rsidRDefault="00BA0599" w:rsidP="00BA0599">
                        <w:pPr>
                          <w:autoSpaceDE w:val="0"/>
                          <w:autoSpaceDN w:val="0"/>
                          <w:snapToGrid w:val="0"/>
                          <w:ind w:rightChars="-28" w:right="-56"/>
                          <w:jc w:val="left"/>
                          <w:rPr>
                            <w:rFonts w:cs="ＭＳ 明朝"/>
                            <w:sz w:val="8"/>
                            <w:szCs w:val="8"/>
                          </w:rPr>
                        </w:pPr>
                        <w:r w:rsidRPr="00BA0599">
                          <w:rPr>
                            <w:rFonts w:cs="ＭＳ 明朝" w:hint="eastAsia"/>
                            <w:w w:val="87"/>
                            <w:sz w:val="8"/>
                            <w:szCs w:val="8"/>
                          </w:rPr>
                          <w:t>加入者</w:t>
                        </w:r>
                        <w:r w:rsidRPr="00BA0599">
                          <w:rPr>
                            <w:rFonts w:cs="ＭＳ 明朝" w:hint="eastAsia"/>
                            <w:spacing w:val="2"/>
                            <w:w w:val="87"/>
                            <w:sz w:val="8"/>
                            <w:szCs w:val="8"/>
                          </w:rPr>
                          <w:t>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53AC089"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pacing w:val="2"/>
                            <w:w w:val="52"/>
                            <w:sz w:val="8"/>
                            <w:szCs w:val="8"/>
                          </w:rPr>
                          <w:t>盛岡北部行政事務組合会計管理</w:t>
                        </w:r>
                        <w:r w:rsidRPr="00BA0599">
                          <w:rPr>
                            <w:rFonts w:cs="ＭＳ 明朝" w:hint="eastAsia"/>
                            <w:spacing w:val="-13"/>
                            <w:w w:val="52"/>
                            <w:sz w:val="8"/>
                            <w:szCs w:val="8"/>
                          </w:rPr>
                          <w:t>者</w:t>
                        </w:r>
                      </w:p>
                    </w:tc>
                    <w:tc>
                      <w:tcPr>
                        <w:tcW w:w="103" w:type="dxa"/>
                        <w:tcBorders>
                          <w:top w:val="nil"/>
                          <w:left w:val="single" w:sz="4" w:space="0" w:color="auto"/>
                          <w:bottom w:val="nil"/>
                          <w:right w:val="nil"/>
                        </w:tcBorders>
                        <w:shd w:val="clear" w:color="auto" w:fill="auto"/>
                        <w:vAlign w:val="center"/>
                      </w:tcPr>
                      <w:p w14:paraId="49F926EE" w14:textId="77777777" w:rsidR="00BA0599" w:rsidRPr="00BA0599" w:rsidRDefault="00BA0599" w:rsidP="00BA0599">
                        <w:pPr>
                          <w:snapToGrid w:val="0"/>
                          <w:ind w:rightChars="-28" w:right="-56"/>
                          <w:jc w:val="center"/>
                          <w:rPr>
                            <w:rFonts w:cs="ＭＳ 明朝"/>
                            <w:sz w:val="9"/>
                            <w:szCs w:val="9"/>
                          </w:rPr>
                        </w:pPr>
                      </w:p>
                    </w:tc>
                    <w:tc>
                      <w:tcPr>
                        <w:tcW w:w="4384" w:type="dxa"/>
                        <w:gridSpan w:val="19"/>
                        <w:tcBorders>
                          <w:top w:val="nil"/>
                          <w:left w:val="nil"/>
                          <w:bottom w:val="nil"/>
                          <w:right w:val="nil"/>
                        </w:tcBorders>
                        <w:shd w:val="clear" w:color="auto" w:fill="auto"/>
                        <w:vAlign w:val="center"/>
                      </w:tcPr>
                      <w:p w14:paraId="76575405" w14:textId="77777777" w:rsidR="00BA0599" w:rsidRPr="00BA0599" w:rsidRDefault="00000000" w:rsidP="00BA0599">
                        <w:pPr>
                          <w:snapToGrid w:val="0"/>
                          <w:ind w:rightChars="-28" w:right="-56"/>
                          <w:rPr>
                            <w:sz w:val="12"/>
                            <w:szCs w:val="16"/>
                          </w:rPr>
                        </w:pPr>
                        <w:r>
                          <w:rPr>
                            <w:noProof/>
                          </w:rPr>
                          <w:pict w14:anchorId="14CE15BF">
                            <v:rect id="正方形/長方形 20" o:spid="_x0000_s2053" style="position:absolute;left:0;text-align:left;margin-left:16.4pt;margin-top:-12.95pt;width:150.65pt;height: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" strokecolor="gray" strokeweight="7pt">
                              <v:textbox inset="5.85pt,.7pt,5.85pt,.7pt"/>
                            </v:rect>
                          </w:pict>
                        </w:r>
                      </w:p>
                    </w:tc>
                    <w:tc>
                      <w:tcPr>
                        <w:tcW w:w="1342" w:type="dxa"/>
                        <w:gridSpan w:val="13"/>
                        <w:tcBorders>
                          <w:top w:val="nil"/>
                          <w:left w:val="nil"/>
                          <w:bottom w:val="nil"/>
                          <w:right w:val="nil"/>
                        </w:tcBorders>
                        <w:shd w:val="clear" w:color="auto" w:fill="auto"/>
                        <w:vAlign w:val="center"/>
                      </w:tcPr>
                      <w:p w14:paraId="0F3F42AC" w14:textId="77777777" w:rsidR="00BA0599" w:rsidRPr="00BA0599" w:rsidRDefault="00000000" w:rsidP="00BA0599">
                        <w:pPr>
                          <w:snapToGrid w:val="0"/>
                          <w:ind w:rightChars="-28" w:right="-56"/>
                          <w:rPr>
                            <w:sz w:val="12"/>
                            <w:szCs w:val="16"/>
                          </w:rPr>
                        </w:pPr>
                        <w:r>
                          <w:rPr>
                            <w:noProof/>
                          </w:rPr>
                          <w:pict w14:anchorId="4124ED58">
                            <v:rect id="正方形/長方形 2" o:spid="_x0000_s2051" style="position:absolute;left:0;text-align:left;margin-left:3.3pt;margin-top:-12.9pt;width:14.2pt;height:14.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" strokecolor="gray" strokeweight="7pt">
                              <v:textbox inset="5.85pt,.7pt,5.85pt,.7pt"/>
                            </v:rect>
                          </w:pict>
                        </w:r>
                        <w:r>
                          <w:rPr>
                            <w:noProof/>
                          </w:rPr>
                          <w:pict w14:anchorId="40B22235">
                            <v:rect id="正方形/長方形 3" o:spid="_x0000_s2052" style="position:absolute;left:0;text-align:left;margin-left:16.8pt;margin-top:-12.95pt;width:18.9pt;height:14.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" strokecolor="gray" strokeweight="7pt">
                              <v:textbox inset="5.85pt,.7pt,5.85pt,.7pt"/>
                            </v:rect>
                          </w:pict>
                        </w:r>
                      </w:p>
                    </w:tc>
                  </w:tr>
                  <w:tr w:rsidR="00BA0599" w:rsidRPr="00BA0599" w14:paraId="3B7D4822" w14:textId="77777777" w:rsidTr="00E015B7">
                    <w:trPr>
                      <w:trHeight w:val="210"/>
                    </w:trPr>
                    <w:tc>
                      <w:tcPr>
                        <w:tcW w:w="1424" w:type="dxa"/>
                        <w:gridSpan w:val="2"/>
                        <w:tcBorders>
                          <w:top w:val="single" w:sz="4" w:space="0" w:color="auto"/>
                          <w:left w:val="nil"/>
                          <w:bottom w:val="nil"/>
                          <w:right w:val="nil"/>
                        </w:tcBorders>
                        <w:shd w:val="clear" w:color="auto" w:fill="auto"/>
                        <w:vAlign w:val="center"/>
                      </w:tcPr>
                      <w:p w14:paraId="1B8313A4" w14:textId="77777777" w:rsidR="00BA0599" w:rsidRPr="00BA0599" w:rsidRDefault="00BA0599" w:rsidP="00BA0599">
                        <w:pPr>
                          <w:snapToGrid w:val="0"/>
                          <w:ind w:rightChars="-28" w:right="-56"/>
                          <w:jc w:val="left"/>
                          <w:rPr>
                            <w:rFonts w:cs="ＭＳ 明朝"/>
                            <w:sz w:val="8"/>
                            <w:szCs w:val="16"/>
                          </w:rPr>
                        </w:pPr>
                      </w:p>
                    </w:tc>
                    <w:tc>
                      <w:tcPr>
                        <w:tcW w:w="102" w:type="dxa"/>
                        <w:gridSpan w:val="2"/>
                        <w:tcBorders>
                          <w:top w:val="nil"/>
                          <w:left w:val="nil"/>
                          <w:bottom w:val="nil"/>
                          <w:right w:val="nil"/>
                        </w:tcBorders>
                        <w:shd w:val="clear" w:color="auto" w:fill="auto"/>
                        <w:vAlign w:val="center"/>
                      </w:tcPr>
                      <w:p w14:paraId="0E953DF1" w14:textId="77777777" w:rsidR="00BA0599" w:rsidRPr="00BA0599" w:rsidRDefault="00BA0599" w:rsidP="00BA0599">
                        <w:pPr>
                          <w:snapToGrid w:val="0"/>
                          <w:ind w:rightChars="-28" w:right="-56"/>
                          <w:jc w:val="left"/>
                          <w:rPr>
                            <w:rFonts w:cs="ＭＳ 明朝"/>
                            <w:sz w:val="12"/>
                            <w:szCs w:val="16"/>
                          </w:rPr>
                        </w:pPr>
                      </w:p>
                    </w:tc>
                    <w:tc>
                      <w:tcPr>
                        <w:tcW w:w="1450" w:type="dxa"/>
                        <w:gridSpan w:val="3"/>
                        <w:tcBorders>
                          <w:top w:val="single" w:sz="4" w:space="0" w:color="auto"/>
                          <w:left w:val="nil"/>
                          <w:bottom w:val="nil"/>
                          <w:right w:val="nil"/>
                        </w:tcBorders>
                        <w:shd w:val="clear" w:color="auto" w:fill="auto"/>
                        <w:vAlign w:val="center"/>
                      </w:tcPr>
                      <w:p w14:paraId="0E760558" w14:textId="77777777" w:rsidR="00BA0599" w:rsidRPr="00BA0599" w:rsidRDefault="00BA0599" w:rsidP="00BA0599">
                        <w:pPr>
                          <w:snapToGrid w:val="0"/>
                          <w:ind w:rightChars="-28" w:right="-56"/>
                          <w:jc w:val="left"/>
                          <w:rPr>
                            <w:rFonts w:cs="ＭＳ 明朝"/>
                            <w:sz w:val="8"/>
                            <w:szCs w:val="16"/>
                          </w:rPr>
                        </w:pPr>
                      </w:p>
                    </w:tc>
                    <w:tc>
                      <w:tcPr>
                        <w:tcW w:w="103" w:type="dxa"/>
                        <w:tcBorders>
                          <w:top w:val="nil"/>
                          <w:left w:val="nil"/>
                          <w:bottom w:val="nil"/>
                          <w:right w:val="nil"/>
                        </w:tcBorders>
                        <w:shd w:val="clear" w:color="auto" w:fill="auto"/>
                        <w:vAlign w:val="center"/>
                      </w:tcPr>
                      <w:p w14:paraId="60B7BCAF" w14:textId="77777777" w:rsidR="00BA0599" w:rsidRPr="00BA0599" w:rsidRDefault="00BA0599" w:rsidP="00BA0599">
                        <w:pPr>
                          <w:snapToGrid w:val="0"/>
                          <w:ind w:rightChars="-28" w:right="-56"/>
                          <w:jc w:val="center"/>
                          <w:rPr>
                            <w:rFonts w:cs="ＭＳ 明朝"/>
                            <w:sz w:val="12"/>
                            <w:szCs w:val="16"/>
                          </w:rPr>
                        </w:pPr>
                      </w:p>
                    </w:tc>
                    <w:tc>
                      <w:tcPr>
                        <w:tcW w:w="4457" w:type="dxa"/>
                        <w:gridSpan w:val="21"/>
                        <w:tcBorders>
                          <w:top w:val="nil"/>
                          <w:left w:val="nil"/>
                          <w:bottom w:val="nil"/>
                          <w:right w:val="nil"/>
                        </w:tcBorders>
                        <w:shd w:val="clear" w:color="auto" w:fill="auto"/>
                        <w:vAlign w:val="center"/>
                      </w:tcPr>
                      <w:p w14:paraId="03CE7CDD" w14:textId="77777777" w:rsidR="00BA0599" w:rsidRPr="00BA0599" w:rsidRDefault="00BA0599" w:rsidP="00BA0599">
                        <w:pPr>
                          <w:snapToGrid w:val="0"/>
                          <w:ind w:rightChars="-28" w:right="-56"/>
                          <w:rPr>
                            <w:sz w:val="12"/>
                            <w:szCs w:val="16"/>
                          </w:rPr>
                        </w:pPr>
                      </w:p>
                    </w:tc>
                    <w:tc>
                      <w:tcPr>
                        <w:tcW w:w="1269" w:type="dxa"/>
                        <w:gridSpan w:val="11"/>
                        <w:tcBorders>
                          <w:top w:val="nil"/>
                          <w:left w:val="nil"/>
                          <w:bottom w:val="nil"/>
                          <w:right w:val="nil"/>
                        </w:tcBorders>
                        <w:shd w:val="clear" w:color="auto" w:fill="auto"/>
                        <w:vAlign w:val="center"/>
                      </w:tcPr>
                      <w:p w14:paraId="2398E45B" w14:textId="77777777" w:rsidR="00BA0599" w:rsidRPr="00BA0599" w:rsidRDefault="00BA0599" w:rsidP="00BA0599">
                        <w:pPr>
                          <w:snapToGrid w:val="0"/>
                          <w:ind w:rightChars="-28" w:right="-56"/>
                          <w:rPr>
                            <w:sz w:val="12"/>
                            <w:szCs w:val="16"/>
                          </w:rPr>
                        </w:pPr>
                      </w:p>
                    </w:tc>
                  </w:tr>
                  <w:tr w:rsidR="00BA0599" w:rsidRPr="00BA0599" w14:paraId="0335AC59" w14:textId="77777777" w:rsidTr="00E015B7">
                    <w:trPr>
                      <w:trHeight w:val="210"/>
                    </w:trPr>
                    <w:tc>
                      <w:tcPr>
                        <w:tcW w:w="1424" w:type="dxa"/>
                        <w:gridSpan w:val="2"/>
                        <w:tcBorders>
                          <w:top w:val="nil"/>
                          <w:left w:val="nil"/>
                          <w:bottom w:val="nil"/>
                          <w:right w:val="nil"/>
                        </w:tcBorders>
                        <w:shd w:val="clear" w:color="auto" w:fill="auto"/>
                        <w:vAlign w:val="center"/>
                      </w:tcPr>
                      <w:p w14:paraId="5045085B" w14:textId="77777777" w:rsidR="00BA0599" w:rsidRPr="00BA0599" w:rsidRDefault="00BA0599" w:rsidP="00BA0599">
                        <w:pPr>
                          <w:snapToGrid w:val="0"/>
                          <w:ind w:rightChars="-28" w:right="-56"/>
                          <w:jc w:val="left"/>
                          <w:rPr>
                            <w:rFonts w:cs="ＭＳ 明朝"/>
                            <w:sz w:val="8"/>
                            <w:szCs w:val="16"/>
                          </w:rPr>
                        </w:pPr>
                      </w:p>
                    </w:tc>
                    <w:tc>
                      <w:tcPr>
                        <w:tcW w:w="102" w:type="dxa"/>
                        <w:gridSpan w:val="2"/>
                        <w:tcBorders>
                          <w:top w:val="nil"/>
                          <w:left w:val="nil"/>
                          <w:bottom w:val="nil"/>
                          <w:right w:val="nil"/>
                        </w:tcBorders>
                        <w:shd w:val="clear" w:color="auto" w:fill="auto"/>
                        <w:vAlign w:val="center"/>
                      </w:tcPr>
                      <w:p w14:paraId="035E7A42" w14:textId="77777777" w:rsidR="00BA0599" w:rsidRPr="00BA0599" w:rsidRDefault="00BA0599" w:rsidP="00BA0599">
                        <w:pPr>
                          <w:snapToGrid w:val="0"/>
                          <w:ind w:rightChars="-28" w:right="-56"/>
                          <w:jc w:val="left"/>
                          <w:rPr>
                            <w:rFonts w:cs="ＭＳ 明朝"/>
                            <w:sz w:val="12"/>
                            <w:szCs w:val="16"/>
                          </w:rPr>
                        </w:pPr>
                      </w:p>
                    </w:tc>
                    <w:tc>
                      <w:tcPr>
                        <w:tcW w:w="1450" w:type="dxa"/>
                        <w:gridSpan w:val="3"/>
                        <w:tcBorders>
                          <w:top w:val="nil"/>
                          <w:left w:val="nil"/>
                          <w:bottom w:val="nil"/>
                          <w:right w:val="nil"/>
                        </w:tcBorders>
                        <w:shd w:val="clear" w:color="auto" w:fill="auto"/>
                        <w:vAlign w:val="center"/>
                      </w:tcPr>
                      <w:p w14:paraId="5A84D85E" w14:textId="77777777" w:rsidR="00BA0599" w:rsidRPr="00BA0599" w:rsidRDefault="00BA0599" w:rsidP="00BA0599">
                        <w:pPr>
                          <w:snapToGrid w:val="0"/>
                          <w:ind w:rightChars="-28" w:right="-56"/>
                          <w:jc w:val="left"/>
                          <w:rPr>
                            <w:rFonts w:cs="ＭＳ 明朝"/>
                            <w:sz w:val="8"/>
                            <w:szCs w:val="16"/>
                          </w:rPr>
                        </w:pPr>
                      </w:p>
                    </w:tc>
                    <w:tc>
                      <w:tcPr>
                        <w:tcW w:w="103" w:type="dxa"/>
                        <w:tcBorders>
                          <w:top w:val="nil"/>
                          <w:left w:val="nil"/>
                          <w:bottom w:val="nil"/>
                          <w:right w:val="single" w:sz="4" w:space="0" w:color="auto"/>
                        </w:tcBorders>
                        <w:shd w:val="clear" w:color="auto" w:fill="auto"/>
                        <w:vAlign w:val="center"/>
                      </w:tcPr>
                      <w:p w14:paraId="356D764D" w14:textId="77777777" w:rsidR="00BA0599" w:rsidRPr="00BA0599" w:rsidRDefault="00BA0599" w:rsidP="00BA0599">
                        <w:pPr>
                          <w:snapToGrid w:val="0"/>
                          <w:ind w:rightChars="-28" w:right="-56"/>
                          <w:jc w:val="center"/>
                          <w:rPr>
                            <w:rFonts w:cs="ＭＳ 明朝"/>
                            <w:sz w:val="12"/>
                            <w:szCs w:val="16"/>
                          </w:rPr>
                        </w:pP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02DE2" w14:textId="77777777" w:rsidR="00BA0599" w:rsidRPr="00BA0599" w:rsidRDefault="00BA0599" w:rsidP="00BA0599">
                        <w:pPr>
                          <w:snapToGrid w:val="0"/>
                          <w:ind w:rightChars="-28" w:right="-56"/>
                          <w:rPr>
                            <w:rFonts w:cs="ＭＳ 明朝"/>
                            <w:sz w:val="10"/>
                            <w:szCs w:val="10"/>
                          </w:rPr>
                        </w:pPr>
                        <w:r w:rsidRPr="00BA0599">
                          <w:rPr>
                            <w:rFonts w:cs="ＭＳ 明朝" w:hint="eastAsia"/>
                            <w:sz w:val="10"/>
                            <w:szCs w:val="10"/>
                          </w:rPr>
                          <w:t>取りまとめ店</w:t>
                        </w:r>
                      </w:p>
                    </w:tc>
                    <w:tc>
                      <w:tcPr>
                        <w:tcW w:w="16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CFCA2" w14:textId="77777777" w:rsidR="00BA0599" w:rsidRPr="00BA0599" w:rsidRDefault="00BA0599" w:rsidP="00BA0599">
                        <w:pPr>
                          <w:snapToGrid w:val="0"/>
                          <w:ind w:rightChars="-28" w:right="-56"/>
                          <w:rPr>
                            <w:rFonts w:cs="ＭＳ 明朝"/>
                            <w:sz w:val="10"/>
                            <w:szCs w:val="10"/>
                          </w:rPr>
                        </w:pPr>
                        <w:r w:rsidRPr="00BA0599">
                          <w:rPr>
                            <w:rFonts w:cs="ＭＳ 明朝" w:hint="eastAsia"/>
                            <w:sz w:val="10"/>
                            <w:szCs w:val="10"/>
                          </w:rPr>
                          <w:t>〒980-8794</w:t>
                        </w:r>
                      </w:p>
                      <w:p w14:paraId="6204C245" w14:textId="77777777" w:rsidR="00BA0599" w:rsidRPr="00BA0599" w:rsidRDefault="00BA0599" w:rsidP="00BA0599">
                        <w:pPr>
                          <w:snapToGrid w:val="0"/>
                          <w:ind w:rightChars="-28" w:right="-56"/>
                          <w:rPr>
                            <w:rFonts w:cs="ＭＳ 明朝"/>
                            <w:sz w:val="10"/>
                            <w:szCs w:val="10"/>
                          </w:rPr>
                        </w:pPr>
                        <w:r w:rsidRPr="00BA0599">
                          <w:rPr>
                            <w:rFonts w:cs="ＭＳ 明朝" w:hint="eastAsia"/>
                            <w:sz w:val="10"/>
                            <w:szCs w:val="10"/>
                          </w:rPr>
                          <w:t>仙台貯金事務センター</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DAEB9" w14:textId="77777777" w:rsidR="00BA0599" w:rsidRPr="00BA0599" w:rsidRDefault="00BA0599" w:rsidP="00BA0599">
                        <w:pPr>
                          <w:snapToGrid w:val="0"/>
                          <w:ind w:rightChars="-28" w:right="-56"/>
                          <w:jc w:val="left"/>
                          <w:rPr>
                            <w:rFonts w:cs="ＭＳ 明朝"/>
                            <w:sz w:val="10"/>
                            <w:szCs w:val="10"/>
                          </w:rPr>
                        </w:pPr>
                        <w:r w:rsidRPr="00BA0599">
                          <w:rPr>
                            <w:rFonts w:cs="ＭＳ 明朝" w:hint="eastAsia"/>
                            <w:sz w:val="10"/>
                            <w:szCs w:val="10"/>
                          </w:rPr>
                          <w:t>口座番号</w:t>
                        </w:r>
                      </w:p>
                    </w:tc>
                    <w:tc>
                      <w:tcPr>
                        <w:tcW w:w="199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B44F15C" w14:textId="77777777" w:rsidR="00BA0599" w:rsidRPr="00BA0599" w:rsidRDefault="00BA0599" w:rsidP="00BA0599">
                        <w:pPr>
                          <w:snapToGrid w:val="0"/>
                          <w:ind w:rightChars="-28" w:right="-56"/>
                          <w:rPr>
                            <w:sz w:val="10"/>
                            <w:szCs w:val="10"/>
                          </w:rPr>
                        </w:pPr>
                        <w:r w:rsidRPr="00BA0599">
                          <w:rPr>
                            <w:rFonts w:hint="eastAsia"/>
                            <w:sz w:val="10"/>
                            <w:szCs w:val="10"/>
                          </w:rPr>
                          <w:t>０２２２０－５－９６１２０５</w:t>
                        </w:r>
                      </w:p>
                    </w:tc>
                    <w:tc>
                      <w:tcPr>
                        <w:tcW w:w="347" w:type="dxa"/>
                        <w:gridSpan w:val="3"/>
                        <w:tcBorders>
                          <w:top w:val="nil"/>
                          <w:left w:val="single" w:sz="4" w:space="0" w:color="auto"/>
                          <w:bottom w:val="nil"/>
                          <w:right w:val="nil"/>
                        </w:tcBorders>
                        <w:shd w:val="clear" w:color="auto" w:fill="auto"/>
                        <w:vAlign w:val="center"/>
                      </w:tcPr>
                      <w:p w14:paraId="3EEC1D87" w14:textId="77777777" w:rsidR="00BA0599" w:rsidRPr="00BA0599" w:rsidRDefault="00BA0599" w:rsidP="00BA0599">
                        <w:pPr>
                          <w:snapToGrid w:val="0"/>
                          <w:ind w:rightChars="-28" w:right="-56"/>
                          <w:rPr>
                            <w:sz w:val="12"/>
                            <w:szCs w:val="16"/>
                          </w:rPr>
                        </w:pPr>
                      </w:p>
                    </w:tc>
                  </w:tr>
                  <w:tr w:rsidR="00BA0599" w:rsidRPr="00BA0599" w14:paraId="38974F04" w14:textId="77777777" w:rsidTr="00E015B7">
                    <w:trPr>
                      <w:trHeight w:val="210"/>
                    </w:trPr>
                    <w:tc>
                      <w:tcPr>
                        <w:tcW w:w="1424" w:type="dxa"/>
                        <w:gridSpan w:val="2"/>
                        <w:tcBorders>
                          <w:top w:val="nil"/>
                          <w:left w:val="nil"/>
                          <w:bottom w:val="single" w:sz="4" w:space="0" w:color="auto"/>
                          <w:right w:val="nil"/>
                        </w:tcBorders>
                        <w:shd w:val="clear" w:color="auto" w:fill="auto"/>
                        <w:vAlign w:val="center"/>
                      </w:tcPr>
                      <w:p w14:paraId="3D217FD0" w14:textId="77777777" w:rsidR="00BA0599" w:rsidRPr="00BA0599" w:rsidRDefault="00BA0599" w:rsidP="00BA0599">
                        <w:pPr>
                          <w:snapToGrid w:val="0"/>
                          <w:ind w:rightChars="-28" w:right="-56"/>
                          <w:jc w:val="left"/>
                          <w:rPr>
                            <w:rFonts w:cs="ＭＳ 明朝"/>
                            <w:sz w:val="7"/>
                            <w:szCs w:val="7"/>
                          </w:rPr>
                        </w:pPr>
                        <w:r w:rsidRPr="00BA0599">
                          <w:rPr>
                            <w:rFonts w:cs="ＭＳ 明朝" w:hint="eastAsia"/>
                            <w:sz w:val="7"/>
                            <w:szCs w:val="7"/>
                          </w:rPr>
                          <w:t>本書のとおり領収いたしました。</w:t>
                        </w:r>
                      </w:p>
                    </w:tc>
                    <w:tc>
                      <w:tcPr>
                        <w:tcW w:w="102" w:type="dxa"/>
                        <w:gridSpan w:val="2"/>
                        <w:tcBorders>
                          <w:top w:val="nil"/>
                          <w:left w:val="nil"/>
                          <w:bottom w:val="nil"/>
                          <w:right w:val="nil"/>
                        </w:tcBorders>
                        <w:shd w:val="clear" w:color="auto" w:fill="auto"/>
                        <w:vAlign w:val="center"/>
                      </w:tcPr>
                      <w:p w14:paraId="49313238" w14:textId="77777777" w:rsidR="00BA0599" w:rsidRPr="00BA0599" w:rsidRDefault="00BA0599" w:rsidP="00BA0599">
                        <w:pPr>
                          <w:snapToGrid w:val="0"/>
                          <w:ind w:rightChars="-28" w:right="-56"/>
                          <w:jc w:val="left"/>
                          <w:rPr>
                            <w:rFonts w:cs="ＭＳ 明朝"/>
                            <w:sz w:val="12"/>
                            <w:szCs w:val="16"/>
                          </w:rPr>
                        </w:pPr>
                      </w:p>
                    </w:tc>
                    <w:tc>
                      <w:tcPr>
                        <w:tcW w:w="1450" w:type="dxa"/>
                        <w:gridSpan w:val="3"/>
                        <w:tcBorders>
                          <w:top w:val="nil"/>
                          <w:left w:val="nil"/>
                          <w:bottom w:val="single" w:sz="4" w:space="0" w:color="auto"/>
                          <w:right w:val="nil"/>
                        </w:tcBorders>
                        <w:shd w:val="clear" w:color="auto" w:fill="auto"/>
                        <w:vAlign w:val="center"/>
                      </w:tcPr>
                      <w:p w14:paraId="7F606F26" w14:textId="77777777" w:rsidR="00BA0599" w:rsidRPr="00BA0599" w:rsidRDefault="00BA0599" w:rsidP="00BA0599">
                        <w:pPr>
                          <w:snapToGrid w:val="0"/>
                          <w:ind w:rightChars="-28" w:right="-56"/>
                          <w:jc w:val="left"/>
                          <w:rPr>
                            <w:rFonts w:cs="ＭＳ 明朝"/>
                            <w:sz w:val="8"/>
                            <w:szCs w:val="16"/>
                          </w:rPr>
                        </w:pPr>
                        <w:r w:rsidRPr="00BA0599">
                          <w:rPr>
                            <w:rFonts w:cs="ＭＳ 明朝" w:hint="eastAsia"/>
                            <w:sz w:val="7"/>
                            <w:szCs w:val="7"/>
                          </w:rPr>
                          <w:t>本書のとおり領収いたしました。</w:t>
                        </w:r>
                      </w:p>
                    </w:tc>
                    <w:tc>
                      <w:tcPr>
                        <w:tcW w:w="103" w:type="dxa"/>
                        <w:tcBorders>
                          <w:top w:val="nil"/>
                          <w:left w:val="nil"/>
                          <w:bottom w:val="nil"/>
                          <w:right w:val="single" w:sz="4" w:space="0" w:color="auto"/>
                        </w:tcBorders>
                        <w:shd w:val="clear" w:color="auto" w:fill="auto"/>
                        <w:vAlign w:val="center"/>
                      </w:tcPr>
                      <w:p w14:paraId="3194F8B8" w14:textId="77777777" w:rsidR="00BA0599" w:rsidRPr="00BA0599" w:rsidRDefault="00BA0599" w:rsidP="00BA0599">
                        <w:pPr>
                          <w:snapToGrid w:val="0"/>
                          <w:ind w:rightChars="-28" w:right="-56"/>
                          <w:jc w:val="center"/>
                          <w:rPr>
                            <w:rFonts w:cs="ＭＳ 明朝"/>
                            <w:sz w:val="12"/>
                            <w:szCs w:val="16"/>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1684AF" w14:textId="77777777" w:rsidR="00BA0599" w:rsidRPr="00BA0599" w:rsidRDefault="00BA0599" w:rsidP="00BA0599">
                        <w:pPr>
                          <w:snapToGrid w:val="0"/>
                          <w:ind w:rightChars="-28" w:right="-56"/>
                          <w:rPr>
                            <w:sz w:val="10"/>
                            <w:szCs w:val="10"/>
                          </w:rPr>
                        </w:pPr>
                      </w:p>
                    </w:tc>
                    <w:tc>
                      <w:tcPr>
                        <w:tcW w:w="164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9ECFF3E" w14:textId="77777777" w:rsidR="00BA0599" w:rsidRPr="00BA0599" w:rsidRDefault="00BA0599" w:rsidP="00BA0599">
                        <w:pPr>
                          <w:snapToGrid w:val="0"/>
                          <w:ind w:rightChars="-28" w:right="-56"/>
                          <w:rPr>
                            <w:sz w:val="10"/>
                            <w:szCs w:val="10"/>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8ED47" w14:textId="77777777" w:rsidR="00BA0599" w:rsidRPr="00BA0599" w:rsidRDefault="00BA0599" w:rsidP="00BA0599">
                        <w:pPr>
                          <w:snapToGrid w:val="0"/>
                          <w:ind w:rightChars="-28" w:right="-56"/>
                          <w:jc w:val="left"/>
                          <w:rPr>
                            <w:sz w:val="10"/>
                            <w:szCs w:val="10"/>
                          </w:rPr>
                        </w:pPr>
                        <w:r w:rsidRPr="00BA0599">
                          <w:rPr>
                            <w:rFonts w:hint="eastAsia"/>
                            <w:sz w:val="10"/>
                            <w:szCs w:val="10"/>
                          </w:rPr>
                          <w:t>加入者名</w:t>
                        </w:r>
                      </w:p>
                    </w:tc>
                    <w:tc>
                      <w:tcPr>
                        <w:tcW w:w="199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5838B05" w14:textId="77777777" w:rsidR="00BA0599" w:rsidRPr="00BA0599" w:rsidRDefault="00BA0599" w:rsidP="00BA0599">
                        <w:pPr>
                          <w:snapToGrid w:val="0"/>
                          <w:ind w:rightChars="-28" w:right="-56"/>
                          <w:rPr>
                            <w:sz w:val="10"/>
                            <w:szCs w:val="10"/>
                          </w:rPr>
                        </w:pPr>
                        <w:r w:rsidRPr="00BA0599">
                          <w:rPr>
                            <w:rFonts w:hint="eastAsia"/>
                            <w:w w:val="91"/>
                            <w:sz w:val="10"/>
                            <w:szCs w:val="10"/>
                          </w:rPr>
                          <w:t>盛岡北部行政事務組合会計管理</w:t>
                        </w:r>
                        <w:r w:rsidRPr="00BA0599">
                          <w:rPr>
                            <w:rFonts w:hint="eastAsia"/>
                            <w:spacing w:val="8"/>
                            <w:w w:val="91"/>
                            <w:sz w:val="10"/>
                            <w:szCs w:val="10"/>
                          </w:rPr>
                          <w:t>者</w:t>
                        </w:r>
                      </w:p>
                    </w:tc>
                    <w:tc>
                      <w:tcPr>
                        <w:tcW w:w="347" w:type="dxa"/>
                        <w:gridSpan w:val="3"/>
                        <w:tcBorders>
                          <w:top w:val="nil"/>
                          <w:left w:val="single" w:sz="4" w:space="0" w:color="auto"/>
                          <w:bottom w:val="nil"/>
                          <w:right w:val="nil"/>
                        </w:tcBorders>
                        <w:shd w:val="clear" w:color="auto" w:fill="auto"/>
                        <w:vAlign w:val="center"/>
                      </w:tcPr>
                      <w:p w14:paraId="42790A92" w14:textId="77777777" w:rsidR="00BA0599" w:rsidRPr="00BA0599" w:rsidRDefault="00BA0599" w:rsidP="00BA0599">
                        <w:pPr>
                          <w:snapToGrid w:val="0"/>
                          <w:ind w:rightChars="-28" w:right="-56"/>
                          <w:rPr>
                            <w:sz w:val="12"/>
                            <w:szCs w:val="16"/>
                          </w:rPr>
                        </w:pPr>
                      </w:p>
                    </w:tc>
                  </w:tr>
                  <w:tr w:rsidR="00BA0599" w:rsidRPr="00BA0599" w14:paraId="71D00DD6" w14:textId="77777777" w:rsidTr="00E015B7">
                    <w:trPr>
                      <w:trHeight w:val="98"/>
                    </w:trPr>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1FBF2D56" w14:textId="77777777" w:rsidR="00BA0599" w:rsidRPr="00BA0599" w:rsidRDefault="00BA0599" w:rsidP="00BA0599">
                        <w:pPr>
                          <w:snapToGrid w:val="0"/>
                          <w:ind w:rightChars="-28" w:right="-56"/>
                          <w:jc w:val="left"/>
                          <w:rPr>
                            <w:rFonts w:cs="ＭＳ 明朝"/>
                            <w:sz w:val="8"/>
                            <w:szCs w:val="16"/>
                          </w:rPr>
                        </w:pPr>
                        <w:r w:rsidRPr="00BA0599">
                          <w:rPr>
                            <w:rFonts w:cs="ＭＳ 明朝" w:hint="eastAsia"/>
                            <w:sz w:val="8"/>
                            <w:szCs w:val="16"/>
                          </w:rPr>
                          <w:t>納期限</w:t>
                        </w:r>
                      </w:p>
                      <w:p w14:paraId="043B10C4" w14:textId="77777777" w:rsidR="00BA0599" w:rsidRPr="00BA0599" w:rsidRDefault="00BA0599" w:rsidP="00BA0599">
                        <w:pPr>
                          <w:snapToGrid w:val="0"/>
                          <w:ind w:rightChars="-28" w:right="-56"/>
                          <w:jc w:val="left"/>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tcPr>
                      <w:p w14:paraId="68FEDE7B" w14:textId="77777777" w:rsidR="00BA0599" w:rsidRPr="00BA0599" w:rsidRDefault="00BA0599" w:rsidP="00BA0599">
                        <w:pPr>
                          <w:snapToGrid w:val="0"/>
                          <w:ind w:rightChars="-28" w:right="-56"/>
                          <w:jc w:val="left"/>
                          <w:rPr>
                            <w:rFonts w:cs="ＭＳ 明朝"/>
                            <w:sz w:val="12"/>
                            <w:szCs w:val="16"/>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tcPr>
                      <w:p w14:paraId="14AA0621" w14:textId="77777777" w:rsidR="00BA0599" w:rsidRPr="00BA0599" w:rsidRDefault="00BA0599" w:rsidP="00BA0599">
                        <w:pPr>
                          <w:snapToGrid w:val="0"/>
                          <w:ind w:rightChars="-28" w:right="-56"/>
                          <w:jc w:val="left"/>
                          <w:rPr>
                            <w:rFonts w:cs="ＭＳ 明朝"/>
                            <w:sz w:val="8"/>
                            <w:szCs w:val="16"/>
                          </w:rPr>
                        </w:pPr>
                        <w:r w:rsidRPr="00BA0599">
                          <w:rPr>
                            <w:rFonts w:cs="ＭＳ 明朝" w:hint="eastAsia"/>
                            <w:sz w:val="8"/>
                            <w:szCs w:val="16"/>
                          </w:rPr>
                          <w:t>納期限</w:t>
                        </w:r>
                      </w:p>
                      <w:p w14:paraId="59B9D39D" w14:textId="77777777" w:rsidR="00BA0599" w:rsidRPr="00BA0599" w:rsidRDefault="00BA0599" w:rsidP="00BA0599">
                        <w:pPr>
                          <w:snapToGrid w:val="0"/>
                          <w:ind w:rightChars="-28" w:right="-56"/>
                          <w:jc w:val="left"/>
                          <w:rPr>
                            <w:rFonts w:cs="ＭＳ 明朝"/>
                            <w:sz w:val="8"/>
                            <w:szCs w:val="16"/>
                          </w:rPr>
                        </w:pPr>
                      </w:p>
                    </w:tc>
                    <w:tc>
                      <w:tcPr>
                        <w:tcW w:w="103" w:type="dxa"/>
                        <w:tcBorders>
                          <w:top w:val="nil"/>
                          <w:left w:val="single" w:sz="4" w:space="0" w:color="auto"/>
                          <w:bottom w:val="nil"/>
                          <w:right w:val="single" w:sz="4" w:space="0" w:color="auto"/>
                        </w:tcBorders>
                        <w:shd w:val="clear" w:color="auto" w:fill="auto"/>
                      </w:tcPr>
                      <w:p w14:paraId="48F80DA5" w14:textId="77777777" w:rsidR="00BA0599" w:rsidRPr="00BA0599" w:rsidRDefault="00BA0599" w:rsidP="00BA0599">
                        <w:pPr>
                          <w:snapToGrid w:val="0"/>
                          <w:ind w:rightChars="-28" w:right="-56"/>
                          <w:jc w:val="center"/>
                          <w:rPr>
                            <w:rFonts w:cs="ＭＳ 明朝"/>
                            <w:sz w:val="12"/>
                            <w:szCs w:val="16"/>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6F304416" w14:textId="77777777" w:rsidR="00BA0599" w:rsidRPr="00BA0599" w:rsidRDefault="00BA0599" w:rsidP="00BA0599">
                        <w:pPr>
                          <w:snapToGrid w:val="0"/>
                          <w:ind w:rightChars="-28" w:right="-56"/>
                          <w:jc w:val="left"/>
                          <w:rPr>
                            <w:rFonts w:cs="ＭＳ 明朝"/>
                            <w:sz w:val="10"/>
                            <w:szCs w:val="10"/>
                          </w:rPr>
                        </w:pPr>
                        <w:r w:rsidRPr="00BA0599">
                          <w:rPr>
                            <w:rFonts w:cs="ＭＳ 明朝" w:hint="eastAsia"/>
                            <w:sz w:val="10"/>
                            <w:szCs w:val="10"/>
                          </w:rPr>
                          <w:t>区分</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29B0F555" w14:textId="77777777" w:rsidR="00BA0599" w:rsidRPr="00BA0599" w:rsidRDefault="00BA0599" w:rsidP="00BA0599">
                        <w:pPr>
                          <w:snapToGrid w:val="0"/>
                          <w:ind w:rightChars="-28" w:right="-56"/>
                          <w:rPr>
                            <w:rFonts w:cs="ＭＳ 明朝"/>
                            <w:sz w:val="10"/>
                            <w:szCs w:val="10"/>
                          </w:rPr>
                        </w:pPr>
                        <w:r w:rsidRPr="00BA0599">
                          <w:rPr>
                            <w:rFonts w:cs="ＭＳ 明朝" w:hint="eastAsia"/>
                            <w:w w:val="75"/>
                            <w:sz w:val="10"/>
                            <w:szCs w:val="10"/>
                          </w:rPr>
                          <w:t>決算年</w:t>
                        </w:r>
                        <w:r w:rsidRPr="00BA0599">
                          <w:rPr>
                            <w:rFonts w:cs="ＭＳ 明朝" w:hint="eastAsia"/>
                            <w:spacing w:val="2"/>
                            <w:w w:val="75"/>
                            <w:sz w:val="10"/>
                            <w:szCs w:val="10"/>
                          </w:rPr>
                          <w:t>度</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04C082BE" w14:textId="77777777" w:rsidR="00BA0599" w:rsidRPr="00BA0599" w:rsidRDefault="00BA0599" w:rsidP="00BA0599">
                        <w:pPr>
                          <w:snapToGrid w:val="0"/>
                          <w:ind w:rightChars="-28" w:right="-56"/>
                          <w:rPr>
                            <w:rFonts w:cs="ＭＳ 明朝"/>
                            <w:sz w:val="10"/>
                            <w:szCs w:val="10"/>
                          </w:rPr>
                        </w:pPr>
                        <w:r w:rsidRPr="00BA0599">
                          <w:rPr>
                            <w:rFonts w:cs="ＭＳ 明朝" w:hint="eastAsia"/>
                            <w:w w:val="75"/>
                            <w:sz w:val="10"/>
                            <w:szCs w:val="10"/>
                          </w:rPr>
                          <w:t>賦課年</w:t>
                        </w:r>
                        <w:r w:rsidRPr="00BA0599">
                          <w:rPr>
                            <w:rFonts w:cs="ＭＳ 明朝" w:hint="eastAsia"/>
                            <w:spacing w:val="2"/>
                            <w:w w:val="75"/>
                            <w:sz w:val="10"/>
                            <w:szCs w:val="10"/>
                          </w:rPr>
                          <w:t>度</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86463BA" w14:textId="77777777" w:rsidR="00BA0599" w:rsidRPr="00BA0599" w:rsidRDefault="00BA0599" w:rsidP="00BA0599">
                        <w:pPr>
                          <w:snapToGrid w:val="0"/>
                          <w:ind w:rightChars="-28" w:right="-56"/>
                          <w:rPr>
                            <w:rFonts w:cs="ＭＳ 明朝"/>
                            <w:sz w:val="10"/>
                            <w:szCs w:val="10"/>
                          </w:rPr>
                        </w:pPr>
                        <w:r w:rsidRPr="00BA0599">
                          <w:rPr>
                            <w:rFonts w:cs="ＭＳ 明朝" w:hint="eastAsia"/>
                            <w:sz w:val="10"/>
                            <w:szCs w:val="10"/>
                          </w:rPr>
                          <w:t>種 類</w:t>
                        </w:r>
                      </w:p>
                    </w:tc>
                    <w:tc>
                      <w:tcPr>
                        <w:tcW w:w="1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52B2F4" w14:textId="77777777" w:rsidR="00BA0599" w:rsidRPr="00BA0599" w:rsidRDefault="00BA0599" w:rsidP="00BA0599">
                        <w:pPr>
                          <w:snapToGrid w:val="0"/>
                          <w:ind w:rightChars="-28" w:right="-56"/>
                          <w:jc w:val="left"/>
                          <w:rPr>
                            <w:rFonts w:cs="ＭＳ 明朝"/>
                            <w:sz w:val="10"/>
                            <w:szCs w:val="10"/>
                          </w:rPr>
                        </w:pPr>
                        <w:r w:rsidRPr="00BA0599">
                          <w:rPr>
                            <w:rFonts w:cs="ＭＳ 明朝" w:hint="eastAsia"/>
                            <w:spacing w:val="30"/>
                            <w:sz w:val="10"/>
                            <w:szCs w:val="10"/>
                          </w:rPr>
                          <w:t>被保険者番</w:t>
                        </w:r>
                        <w:r w:rsidRPr="00BA0599">
                          <w:rPr>
                            <w:rFonts w:cs="ＭＳ 明朝" w:hint="eastAsia"/>
                            <w:sz w:val="10"/>
                            <w:szCs w:val="10"/>
                          </w:rPr>
                          <w:t>号</w:t>
                        </w:r>
                      </w:p>
                    </w:tc>
                    <w:tc>
                      <w:tcPr>
                        <w:tcW w:w="4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A8396B" w14:textId="77777777" w:rsidR="00BA0599" w:rsidRPr="00BA0599" w:rsidRDefault="00BA0599" w:rsidP="00BA0599">
                        <w:pPr>
                          <w:snapToGrid w:val="0"/>
                          <w:ind w:rightChars="-28" w:right="-56"/>
                          <w:rPr>
                            <w:rFonts w:cs="ＭＳ 明朝"/>
                            <w:sz w:val="10"/>
                            <w:szCs w:val="10"/>
                          </w:rPr>
                        </w:pPr>
                        <w:r w:rsidRPr="00BA0599">
                          <w:rPr>
                            <w:rFonts w:cs="ＭＳ 明朝" w:hint="eastAsia"/>
                            <w:sz w:val="10"/>
                            <w:szCs w:val="10"/>
                          </w:rPr>
                          <w:t>期別</w:t>
                        </w:r>
                      </w:p>
                    </w:tc>
                    <w:tc>
                      <w:tcPr>
                        <w:tcW w:w="15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AFA499" w14:textId="77777777" w:rsidR="00BA0599" w:rsidRPr="00BA0599" w:rsidRDefault="00BA0599" w:rsidP="00BA0599">
                        <w:pPr>
                          <w:snapToGrid w:val="0"/>
                          <w:ind w:rightChars="-28" w:right="-56"/>
                          <w:jc w:val="center"/>
                          <w:rPr>
                            <w:rFonts w:cs="ＭＳ 明朝"/>
                            <w:sz w:val="10"/>
                            <w:szCs w:val="10"/>
                          </w:rPr>
                        </w:pPr>
                        <w:r w:rsidRPr="00BA0599">
                          <w:rPr>
                            <w:rFonts w:cs="ＭＳ 明朝" w:hint="eastAsia"/>
                            <w:sz w:val="10"/>
                            <w:szCs w:val="10"/>
                          </w:rPr>
                          <w:t>保 険 料　　円</w:t>
                        </w:r>
                      </w:p>
                    </w:tc>
                    <w:tc>
                      <w:tcPr>
                        <w:tcW w:w="347" w:type="dxa"/>
                        <w:gridSpan w:val="3"/>
                        <w:tcBorders>
                          <w:top w:val="nil"/>
                          <w:left w:val="single" w:sz="4" w:space="0" w:color="auto"/>
                          <w:bottom w:val="nil"/>
                          <w:right w:val="nil"/>
                        </w:tcBorders>
                        <w:shd w:val="clear" w:color="auto" w:fill="auto"/>
                        <w:vAlign w:val="center"/>
                      </w:tcPr>
                      <w:p w14:paraId="5A4A5C9E" w14:textId="77777777" w:rsidR="00BA0599" w:rsidRPr="00BA0599" w:rsidRDefault="00BA0599" w:rsidP="00BA0599">
                        <w:pPr>
                          <w:snapToGrid w:val="0"/>
                          <w:ind w:rightChars="-28" w:right="-56"/>
                          <w:rPr>
                            <w:sz w:val="12"/>
                            <w:szCs w:val="16"/>
                          </w:rPr>
                        </w:pPr>
                      </w:p>
                    </w:tc>
                  </w:tr>
                  <w:tr w:rsidR="00BA0599" w:rsidRPr="00BA0599" w14:paraId="7CBEEE08" w14:textId="77777777" w:rsidTr="00E015B7">
                    <w:trPr>
                      <w:trHeight w:val="210"/>
                    </w:trPr>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AEEC" w14:textId="77777777" w:rsidR="00BA0599" w:rsidRPr="00BA0599" w:rsidRDefault="00BA0599" w:rsidP="00BA0599">
                        <w:pPr>
                          <w:snapToGrid w:val="0"/>
                          <w:ind w:rightChars="-28" w:right="-56"/>
                          <w:jc w:val="left"/>
                          <w:rPr>
                            <w:rFonts w:cs="ＭＳ 明朝"/>
                            <w:sz w:val="8"/>
                            <w:szCs w:val="16"/>
                          </w:rPr>
                        </w:pPr>
                        <w:r w:rsidRPr="00BA0599">
                          <w:rPr>
                            <w:rFonts w:cs="ＭＳ 明朝" w:hint="eastAsia"/>
                            <w:sz w:val="8"/>
                            <w:szCs w:val="16"/>
                          </w:rPr>
                          <w:t>被保険者番号</w:t>
                        </w:r>
                      </w:p>
                      <w:p w14:paraId="4FD66807" w14:textId="77777777" w:rsidR="00BA0599" w:rsidRPr="00BA0599" w:rsidRDefault="00BA0599" w:rsidP="00BA0599">
                        <w:pPr>
                          <w:snapToGrid w:val="0"/>
                          <w:ind w:rightChars="-28" w:right="-56"/>
                          <w:jc w:val="left"/>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vAlign w:val="center"/>
                      </w:tcPr>
                      <w:p w14:paraId="6F61BBA4" w14:textId="77777777" w:rsidR="00BA0599" w:rsidRPr="00BA0599" w:rsidRDefault="00BA0599" w:rsidP="00BA0599">
                        <w:pPr>
                          <w:snapToGrid w:val="0"/>
                          <w:ind w:rightChars="-28" w:right="-56"/>
                          <w:jc w:val="left"/>
                          <w:rPr>
                            <w:rFonts w:cs="ＭＳ 明朝"/>
                            <w:sz w:val="12"/>
                            <w:szCs w:val="16"/>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88063" w14:textId="77777777" w:rsidR="00BA0599" w:rsidRPr="00BA0599" w:rsidRDefault="00BA0599" w:rsidP="00BA0599">
                        <w:pPr>
                          <w:snapToGrid w:val="0"/>
                          <w:ind w:rightChars="-28" w:right="-56"/>
                          <w:jc w:val="left"/>
                          <w:rPr>
                            <w:rFonts w:cs="ＭＳ 明朝"/>
                            <w:sz w:val="8"/>
                            <w:szCs w:val="16"/>
                          </w:rPr>
                        </w:pPr>
                        <w:r w:rsidRPr="00BA0599">
                          <w:rPr>
                            <w:rFonts w:cs="ＭＳ 明朝" w:hint="eastAsia"/>
                            <w:sz w:val="8"/>
                            <w:szCs w:val="16"/>
                          </w:rPr>
                          <w:t>被保険者番号</w:t>
                        </w:r>
                      </w:p>
                      <w:p w14:paraId="2B12088B" w14:textId="77777777" w:rsidR="00BA0599" w:rsidRPr="00BA0599" w:rsidRDefault="00BA0599" w:rsidP="00BA0599">
                        <w:pPr>
                          <w:snapToGrid w:val="0"/>
                          <w:ind w:rightChars="-28" w:right="-56"/>
                          <w:jc w:val="left"/>
                          <w:rPr>
                            <w:rFonts w:cs="ＭＳ 明朝"/>
                            <w:sz w:val="8"/>
                            <w:szCs w:val="16"/>
                          </w:rPr>
                        </w:pPr>
                      </w:p>
                    </w:tc>
                    <w:tc>
                      <w:tcPr>
                        <w:tcW w:w="103" w:type="dxa"/>
                        <w:tcBorders>
                          <w:top w:val="nil"/>
                          <w:left w:val="single" w:sz="4" w:space="0" w:color="auto"/>
                          <w:bottom w:val="nil"/>
                          <w:right w:val="single" w:sz="4" w:space="0" w:color="auto"/>
                        </w:tcBorders>
                        <w:shd w:val="clear" w:color="auto" w:fill="auto"/>
                        <w:vAlign w:val="center"/>
                      </w:tcPr>
                      <w:p w14:paraId="6DDE8746" w14:textId="77777777" w:rsidR="00BA0599" w:rsidRPr="00BA0599" w:rsidRDefault="00BA0599" w:rsidP="00BA0599">
                        <w:pPr>
                          <w:snapToGrid w:val="0"/>
                          <w:ind w:rightChars="-28" w:right="-56"/>
                          <w:jc w:val="center"/>
                          <w:rPr>
                            <w:rFonts w:cs="ＭＳ 明朝"/>
                            <w:sz w:val="12"/>
                            <w:szCs w:val="16"/>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0CF86CE9" w14:textId="77777777" w:rsidR="00BA0599" w:rsidRPr="00BA0599" w:rsidRDefault="00BA0599" w:rsidP="00BA0599">
                        <w:pPr>
                          <w:snapToGrid w:val="0"/>
                          <w:ind w:rightChars="-28" w:right="-56"/>
                          <w:jc w:val="center"/>
                          <w:rPr>
                            <w:rFonts w:cs="ＭＳ 明朝"/>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3176F073" w14:textId="77777777" w:rsidR="00BA0599" w:rsidRPr="00BA0599" w:rsidRDefault="00BA0599" w:rsidP="00BA0599">
                        <w:pPr>
                          <w:snapToGrid w:val="0"/>
                          <w:ind w:rightChars="-28" w:right="-56"/>
                          <w:jc w:val="center"/>
                          <w:rPr>
                            <w:rFonts w:cs="ＭＳ 明朝"/>
                            <w:sz w:val="10"/>
                            <w:szCs w:val="10"/>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3AF34265" w14:textId="77777777" w:rsidR="00BA0599" w:rsidRPr="00BA0599" w:rsidRDefault="00BA0599" w:rsidP="00BA0599">
                        <w:pPr>
                          <w:snapToGrid w:val="0"/>
                          <w:ind w:rightChars="-28" w:right="-56"/>
                          <w:jc w:val="center"/>
                          <w:rPr>
                            <w:rFonts w:cs="ＭＳ 明朝"/>
                            <w:sz w:val="10"/>
                            <w:szCs w:val="10"/>
                          </w:rPr>
                        </w:pP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146F5A2" w14:textId="77777777" w:rsidR="00BA0599" w:rsidRPr="00BA0599" w:rsidRDefault="00BA0599" w:rsidP="00BA0599">
                        <w:pPr>
                          <w:snapToGrid w:val="0"/>
                          <w:ind w:rightChars="-28" w:right="-56"/>
                          <w:jc w:val="center"/>
                          <w:rPr>
                            <w:rFonts w:cs="ＭＳ 明朝"/>
                            <w:sz w:val="10"/>
                            <w:szCs w:val="10"/>
                          </w:rPr>
                        </w:pPr>
                      </w:p>
                    </w:tc>
                    <w:tc>
                      <w:tcPr>
                        <w:tcW w:w="1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4A12A1" w14:textId="77777777" w:rsidR="00BA0599" w:rsidRPr="00BA0599" w:rsidRDefault="00BA0599" w:rsidP="00BA0599">
                        <w:pPr>
                          <w:snapToGrid w:val="0"/>
                          <w:ind w:rightChars="-28" w:right="-56"/>
                          <w:jc w:val="center"/>
                          <w:rPr>
                            <w:rFonts w:cs="ＭＳ 明朝"/>
                            <w:sz w:val="10"/>
                            <w:szCs w:val="10"/>
                          </w:rPr>
                        </w:pPr>
                      </w:p>
                    </w:tc>
                    <w:tc>
                      <w:tcPr>
                        <w:tcW w:w="4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98EF8" w14:textId="77777777" w:rsidR="00BA0599" w:rsidRPr="00BA0599" w:rsidRDefault="00BA0599" w:rsidP="00BA0599">
                        <w:pPr>
                          <w:snapToGrid w:val="0"/>
                          <w:ind w:rightChars="-28" w:right="-56"/>
                          <w:jc w:val="center"/>
                          <w:rPr>
                            <w:rFonts w:cs="ＭＳ 明朝"/>
                            <w:sz w:val="10"/>
                            <w:szCs w:val="10"/>
                          </w:rPr>
                        </w:pPr>
                      </w:p>
                    </w:tc>
                    <w:tc>
                      <w:tcPr>
                        <w:tcW w:w="15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7AE89D2" w14:textId="77777777" w:rsidR="00BA0599" w:rsidRPr="00BA0599" w:rsidRDefault="00BA0599" w:rsidP="00BA0599">
                        <w:pPr>
                          <w:snapToGrid w:val="0"/>
                          <w:ind w:rightChars="-28" w:right="-56"/>
                          <w:jc w:val="center"/>
                          <w:rPr>
                            <w:rFonts w:cs="ＭＳ 明朝"/>
                            <w:sz w:val="10"/>
                            <w:szCs w:val="10"/>
                          </w:rPr>
                        </w:pPr>
                      </w:p>
                    </w:tc>
                    <w:tc>
                      <w:tcPr>
                        <w:tcW w:w="347" w:type="dxa"/>
                        <w:gridSpan w:val="3"/>
                        <w:tcBorders>
                          <w:top w:val="nil"/>
                          <w:left w:val="single" w:sz="4" w:space="0" w:color="auto"/>
                          <w:bottom w:val="nil"/>
                          <w:right w:val="nil"/>
                        </w:tcBorders>
                        <w:shd w:val="clear" w:color="auto" w:fill="auto"/>
                        <w:vAlign w:val="center"/>
                      </w:tcPr>
                      <w:p w14:paraId="5DEA334D" w14:textId="77777777" w:rsidR="00BA0599" w:rsidRPr="00BA0599" w:rsidRDefault="00BA0599" w:rsidP="00BA0599">
                        <w:pPr>
                          <w:snapToGrid w:val="0"/>
                          <w:ind w:rightChars="-28" w:right="-56"/>
                          <w:rPr>
                            <w:sz w:val="12"/>
                            <w:szCs w:val="16"/>
                          </w:rPr>
                        </w:pPr>
                      </w:p>
                    </w:tc>
                  </w:tr>
                  <w:tr w:rsidR="00BA0599" w:rsidRPr="00BA0599" w14:paraId="3AD238CF" w14:textId="77777777" w:rsidTr="00E015B7">
                    <w:trPr>
                      <w:trHeight w:val="21"/>
                    </w:trPr>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E99AC"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z w:val="8"/>
                            <w:szCs w:val="8"/>
                          </w:rPr>
                          <w:t>保険料</w:t>
                        </w:r>
                      </w:p>
                      <w:p w14:paraId="021A4390"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z w:val="8"/>
                            <w:szCs w:val="8"/>
                          </w:rPr>
                          <w:t xml:space="preserve">　　　　　　　　　　　円</w:t>
                        </w:r>
                      </w:p>
                    </w:tc>
                    <w:tc>
                      <w:tcPr>
                        <w:tcW w:w="102" w:type="dxa"/>
                        <w:gridSpan w:val="2"/>
                        <w:tcBorders>
                          <w:top w:val="nil"/>
                          <w:left w:val="single" w:sz="4" w:space="0" w:color="auto"/>
                          <w:bottom w:val="nil"/>
                          <w:right w:val="single" w:sz="4" w:space="0" w:color="auto"/>
                        </w:tcBorders>
                        <w:shd w:val="clear" w:color="auto" w:fill="auto"/>
                        <w:vAlign w:val="center"/>
                      </w:tcPr>
                      <w:p w14:paraId="449EAA41" w14:textId="77777777" w:rsidR="00BA0599" w:rsidRPr="00BA0599" w:rsidRDefault="00BA0599" w:rsidP="00BA0599">
                        <w:pPr>
                          <w:snapToGrid w:val="0"/>
                          <w:ind w:rightChars="-28" w:right="-56"/>
                          <w:jc w:val="left"/>
                          <w:rPr>
                            <w:rFonts w:cs="ＭＳ 明朝"/>
                            <w:sz w:val="8"/>
                            <w:szCs w:val="8"/>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64946"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z w:val="8"/>
                            <w:szCs w:val="8"/>
                          </w:rPr>
                          <w:t>保険料</w:t>
                        </w:r>
                      </w:p>
                      <w:p w14:paraId="2465BBC0" w14:textId="77777777" w:rsidR="00BA0599" w:rsidRPr="00BA0599" w:rsidRDefault="00BA0599" w:rsidP="00BA0599">
                        <w:pPr>
                          <w:snapToGrid w:val="0"/>
                          <w:ind w:rightChars="-28" w:right="-56"/>
                          <w:jc w:val="left"/>
                          <w:rPr>
                            <w:rFonts w:cs="ＭＳ 明朝"/>
                            <w:sz w:val="8"/>
                            <w:szCs w:val="8"/>
                          </w:rPr>
                        </w:pPr>
                        <w:r w:rsidRPr="00BA0599">
                          <w:rPr>
                            <w:rFonts w:cs="ＭＳ 明朝" w:hint="eastAsia"/>
                            <w:sz w:val="8"/>
                            <w:szCs w:val="8"/>
                          </w:rPr>
                          <w:t xml:space="preserve">　　　　　　　　　　　円</w:t>
                        </w:r>
                      </w:p>
                    </w:tc>
                    <w:tc>
                      <w:tcPr>
                        <w:tcW w:w="103" w:type="dxa"/>
                        <w:tcBorders>
                          <w:top w:val="nil"/>
                          <w:left w:val="single" w:sz="4" w:space="0" w:color="auto"/>
                          <w:bottom w:val="nil"/>
                          <w:right w:val="single" w:sz="4" w:space="0" w:color="auto"/>
                        </w:tcBorders>
                        <w:shd w:val="clear" w:color="auto" w:fill="auto"/>
                        <w:vAlign w:val="center"/>
                      </w:tcPr>
                      <w:p w14:paraId="6DE08CDD" w14:textId="77777777" w:rsidR="00BA0599" w:rsidRPr="00BA0599" w:rsidRDefault="00BA0599" w:rsidP="00BA0599">
                        <w:pPr>
                          <w:snapToGrid w:val="0"/>
                          <w:ind w:rightChars="-28" w:right="-56"/>
                          <w:jc w:val="center"/>
                          <w:rPr>
                            <w:rFonts w:cs="ＭＳ 明朝"/>
                            <w:sz w:val="8"/>
                            <w:szCs w:val="8"/>
                          </w:rPr>
                        </w:pPr>
                      </w:p>
                    </w:tc>
                    <w:tc>
                      <w:tcPr>
                        <w:tcW w:w="1382" w:type="dxa"/>
                        <w:gridSpan w:val="3"/>
                        <w:vMerge w:val="restart"/>
                        <w:tcBorders>
                          <w:top w:val="single" w:sz="4" w:space="0" w:color="auto"/>
                          <w:left w:val="single" w:sz="4" w:space="0" w:color="auto"/>
                          <w:right w:val="single" w:sz="4" w:space="0" w:color="auto"/>
                        </w:tcBorders>
                        <w:shd w:val="clear" w:color="auto" w:fill="auto"/>
                      </w:tcPr>
                      <w:p w14:paraId="5A88EB80" w14:textId="77777777" w:rsidR="00BA0599" w:rsidRPr="00BA0599" w:rsidRDefault="00BA0599" w:rsidP="00BA0599">
                        <w:pPr>
                          <w:snapToGrid w:val="0"/>
                          <w:ind w:rightChars="-28" w:right="-56"/>
                          <w:rPr>
                            <w:sz w:val="8"/>
                            <w:szCs w:val="8"/>
                          </w:rPr>
                        </w:pPr>
                        <w:r w:rsidRPr="00BA0599">
                          <w:rPr>
                            <w:rFonts w:cs="ＭＳ 明朝" w:hint="eastAsia"/>
                            <w:sz w:val="8"/>
                            <w:szCs w:val="8"/>
                          </w:rPr>
                          <w:t>納期限</w:t>
                        </w:r>
                      </w:p>
                      <w:p w14:paraId="51BF7905" w14:textId="77777777" w:rsidR="00BA0599" w:rsidRPr="00BA0599" w:rsidRDefault="00BA0599" w:rsidP="00BA0599">
                        <w:pPr>
                          <w:snapToGrid w:val="0"/>
                          <w:ind w:rightChars="-28" w:right="-56"/>
                          <w:jc w:val="center"/>
                          <w:rPr>
                            <w:rFonts w:cs="ＭＳ 明朝"/>
                            <w:sz w:val="8"/>
                            <w:szCs w:val="8"/>
                          </w:rPr>
                        </w:pPr>
                      </w:p>
                    </w:tc>
                    <w:tc>
                      <w:tcPr>
                        <w:tcW w:w="951" w:type="dxa"/>
                        <w:gridSpan w:val="2"/>
                        <w:vMerge w:val="restart"/>
                        <w:tcBorders>
                          <w:top w:val="single" w:sz="4" w:space="0" w:color="auto"/>
                          <w:left w:val="single" w:sz="4" w:space="0" w:color="auto"/>
                          <w:right w:val="single" w:sz="4" w:space="0" w:color="auto"/>
                        </w:tcBorders>
                        <w:shd w:val="clear" w:color="auto" w:fill="auto"/>
                        <w:vAlign w:val="center"/>
                      </w:tcPr>
                      <w:p w14:paraId="3992A7C2" w14:textId="77777777" w:rsidR="00BA0599" w:rsidRPr="00BA0599" w:rsidRDefault="00BA0599" w:rsidP="00BA0599">
                        <w:pPr>
                          <w:snapToGrid w:val="0"/>
                          <w:ind w:rightChars="-28" w:right="-56"/>
                          <w:jc w:val="center"/>
                          <w:rPr>
                            <w:rFonts w:cs="ＭＳ 明朝"/>
                            <w:sz w:val="12"/>
                            <w:szCs w:val="8"/>
                          </w:rPr>
                        </w:pPr>
                        <w:r w:rsidRPr="00BA0599">
                          <w:rPr>
                            <w:rFonts w:cs="ＭＳ 明朝" w:hint="eastAsia"/>
                            <w:sz w:val="12"/>
                            <w:szCs w:val="8"/>
                          </w:rPr>
                          <w:t>第　　期</w:t>
                        </w:r>
                      </w:p>
                    </w:tc>
                    <w:tc>
                      <w:tcPr>
                        <w:tcW w:w="2195" w:type="dxa"/>
                        <w:gridSpan w:val="17"/>
                        <w:tcBorders>
                          <w:top w:val="nil"/>
                          <w:left w:val="single" w:sz="4" w:space="0" w:color="auto"/>
                          <w:bottom w:val="nil"/>
                          <w:right w:val="nil"/>
                        </w:tcBorders>
                        <w:shd w:val="clear" w:color="auto" w:fill="auto"/>
                        <w:vAlign w:val="center"/>
                      </w:tcPr>
                      <w:p w14:paraId="4A3A8961" w14:textId="77777777" w:rsidR="00BA0599" w:rsidRPr="00BA0599" w:rsidRDefault="00BA0599" w:rsidP="00BA0599">
                        <w:pPr>
                          <w:snapToGrid w:val="0"/>
                          <w:ind w:rightChars="-28" w:right="-56"/>
                          <w:rPr>
                            <w:sz w:val="8"/>
                            <w:szCs w:val="8"/>
                          </w:rPr>
                        </w:pPr>
                      </w:p>
                    </w:tc>
                    <w:tc>
                      <w:tcPr>
                        <w:tcW w:w="1198" w:type="dxa"/>
                        <w:gridSpan w:val="10"/>
                        <w:tcBorders>
                          <w:top w:val="nil"/>
                          <w:left w:val="nil"/>
                          <w:bottom w:val="nil"/>
                          <w:right w:val="nil"/>
                        </w:tcBorders>
                        <w:shd w:val="clear" w:color="auto" w:fill="auto"/>
                        <w:vAlign w:val="center"/>
                      </w:tcPr>
                      <w:p w14:paraId="42B52827" w14:textId="77777777" w:rsidR="00BA0599" w:rsidRPr="00BA0599" w:rsidRDefault="00BA0599" w:rsidP="00BA0599">
                        <w:pPr>
                          <w:snapToGrid w:val="0"/>
                          <w:ind w:rightChars="-28" w:right="-56"/>
                          <w:rPr>
                            <w:sz w:val="8"/>
                            <w:szCs w:val="8"/>
                          </w:rPr>
                        </w:pPr>
                      </w:p>
                    </w:tc>
                  </w:tr>
                  <w:tr w:rsidR="00971343" w:rsidRPr="00BA0599" w14:paraId="452AE6DE" w14:textId="77777777" w:rsidTr="006F6745">
                    <w:trPr>
                      <w:trHeight w:val="181"/>
                    </w:trPr>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52F41E7D" w14:textId="77777777"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延滞金</w:t>
                        </w:r>
                      </w:p>
                      <w:p w14:paraId="26CEF432" w14:textId="7A42910D"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 xml:space="preserve">　　　　　　　　　　　円</w:t>
                        </w:r>
                      </w:p>
                    </w:tc>
                    <w:tc>
                      <w:tcPr>
                        <w:tcW w:w="102" w:type="dxa"/>
                        <w:gridSpan w:val="2"/>
                        <w:tcBorders>
                          <w:top w:val="nil"/>
                          <w:left w:val="single" w:sz="4" w:space="0" w:color="auto"/>
                          <w:bottom w:val="nil"/>
                          <w:right w:val="single" w:sz="4" w:space="0" w:color="auto"/>
                        </w:tcBorders>
                        <w:shd w:val="clear" w:color="auto" w:fill="auto"/>
                      </w:tcPr>
                      <w:p w14:paraId="6C7AEA64" w14:textId="77777777" w:rsidR="00971343" w:rsidRPr="00BA0599" w:rsidRDefault="00971343" w:rsidP="00971343">
                        <w:pPr>
                          <w:snapToGrid w:val="0"/>
                          <w:ind w:rightChars="-28" w:right="-56"/>
                          <w:jc w:val="left"/>
                          <w:rPr>
                            <w:rFonts w:cs="ＭＳ 明朝"/>
                            <w:sz w:val="12"/>
                            <w:szCs w:val="16"/>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CF7C0" w14:textId="77777777"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延滞金</w:t>
                        </w:r>
                      </w:p>
                      <w:p w14:paraId="1D8CF26E" w14:textId="7E59854B"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 xml:space="preserve">　　　　　　　　　　　円</w:t>
                        </w:r>
                      </w:p>
                    </w:tc>
                    <w:tc>
                      <w:tcPr>
                        <w:tcW w:w="103" w:type="dxa"/>
                        <w:tcBorders>
                          <w:top w:val="nil"/>
                          <w:left w:val="single" w:sz="4" w:space="0" w:color="auto"/>
                          <w:bottom w:val="nil"/>
                          <w:right w:val="single" w:sz="4" w:space="0" w:color="auto"/>
                        </w:tcBorders>
                        <w:shd w:val="clear" w:color="auto" w:fill="auto"/>
                        <w:vAlign w:val="center"/>
                      </w:tcPr>
                      <w:p w14:paraId="433D2FD7" w14:textId="77777777" w:rsidR="00971343" w:rsidRPr="00BA0599" w:rsidRDefault="00971343" w:rsidP="00971343">
                        <w:pPr>
                          <w:snapToGrid w:val="0"/>
                          <w:ind w:rightChars="-28" w:right="-56"/>
                          <w:jc w:val="left"/>
                          <w:rPr>
                            <w:rFonts w:cs="ＭＳ 明朝"/>
                            <w:sz w:val="12"/>
                            <w:szCs w:val="16"/>
                          </w:rPr>
                        </w:pPr>
                      </w:p>
                    </w:tc>
                    <w:tc>
                      <w:tcPr>
                        <w:tcW w:w="1382" w:type="dxa"/>
                        <w:gridSpan w:val="3"/>
                        <w:vMerge/>
                        <w:tcBorders>
                          <w:left w:val="single" w:sz="4" w:space="0" w:color="auto"/>
                          <w:right w:val="single" w:sz="4" w:space="0" w:color="auto"/>
                        </w:tcBorders>
                        <w:shd w:val="clear" w:color="auto" w:fill="auto"/>
                        <w:vAlign w:val="center"/>
                      </w:tcPr>
                      <w:p w14:paraId="1D6128B1" w14:textId="77777777" w:rsidR="00971343" w:rsidRPr="00BA0599" w:rsidRDefault="00971343" w:rsidP="00971343">
                        <w:pPr>
                          <w:snapToGrid w:val="0"/>
                          <w:ind w:rightChars="-28" w:right="-56"/>
                          <w:jc w:val="center"/>
                          <w:rPr>
                            <w:sz w:val="12"/>
                            <w:szCs w:val="16"/>
                          </w:rPr>
                        </w:pPr>
                      </w:p>
                    </w:tc>
                    <w:tc>
                      <w:tcPr>
                        <w:tcW w:w="951" w:type="dxa"/>
                        <w:gridSpan w:val="2"/>
                        <w:vMerge/>
                        <w:tcBorders>
                          <w:left w:val="single" w:sz="4" w:space="0" w:color="auto"/>
                          <w:bottom w:val="single" w:sz="4" w:space="0" w:color="auto"/>
                          <w:right w:val="single" w:sz="4" w:space="0" w:color="auto"/>
                        </w:tcBorders>
                        <w:shd w:val="clear" w:color="auto" w:fill="auto"/>
                        <w:vAlign w:val="center"/>
                      </w:tcPr>
                      <w:p w14:paraId="3362E31F" w14:textId="77777777" w:rsidR="00971343" w:rsidRPr="00BA0599" w:rsidRDefault="00971343" w:rsidP="00971343">
                        <w:pPr>
                          <w:snapToGrid w:val="0"/>
                          <w:ind w:rightChars="-28" w:right="-56"/>
                          <w:jc w:val="center"/>
                          <w:rPr>
                            <w:sz w:val="12"/>
                            <w:szCs w:val="16"/>
                          </w:rPr>
                        </w:pPr>
                      </w:p>
                    </w:tc>
                    <w:tc>
                      <w:tcPr>
                        <w:tcW w:w="2195" w:type="dxa"/>
                        <w:gridSpan w:val="17"/>
                        <w:tcBorders>
                          <w:top w:val="nil"/>
                          <w:left w:val="single" w:sz="4" w:space="0" w:color="auto"/>
                          <w:bottom w:val="nil"/>
                          <w:right w:val="nil"/>
                        </w:tcBorders>
                        <w:shd w:val="clear" w:color="auto" w:fill="auto"/>
                        <w:vAlign w:val="center"/>
                      </w:tcPr>
                      <w:p w14:paraId="73AFE769" w14:textId="7B773064" w:rsidR="00971343" w:rsidRPr="00BA0599" w:rsidRDefault="00971343" w:rsidP="00971343">
                        <w:pPr>
                          <w:snapToGrid w:val="0"/>
                          <w:ind w:rightChars="-28" w:right="-56"/>
                          <w:rPr>
                            <w:sz w:val="12"/>
                            <w:szCs w:val="16"/>
                          </w:rPr>
                        </w:pPr>
                        <w:r>
                          <w:rPr>
                            <w:noProof/>
                          </w:rPr>
                          <w:pict w14:anchorId="0CD731E9">
                            <v:line id="直線コネクタ 17" o:spid="_x0000_s2064" style="position:absolute;left:0;text-align:left;flip:x;z-index:251667456;visibility:visible;mso-wrap-distance-left:3.17492mm;mso-wrap-distance-right:3.17492mm;mso-position-horizontal-relative:text;mso-position-vertical-relative:text" from="45.65pt,20.85pt" to="45.6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">
                              <v:stroke endarrow="block"/>
                              <w10:anchorlock/>
                            </v:line>
                          </w:pict>
                        </w:r>
                        <w:r>
                          <w:rPr>
                            <w:noProof/>
                          </w:rPr>
                          <w:pict w14:anchorId="121D47BF">
                            <v:roundrect id="角丸四角形 14" o:spid="_x0000_s2062" style="position:absolute;left:0;text-align:left;margin-left:36.3pt;margin-top:-10.45pt;width:21.25pt;height:21.6pt;z-index:25166540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">
                              <v:textbox style="mso-next-textbox:#角丸四角形 14" inset="0,0,0,0">
                                <w:txbxContent>
                                  <w:p w14:paraId="1C0AD7F3" w14:textId="77777777" w:rsidR="00971343" w:rsidRPr="006C6EF3" w:rsidRDefault="00971343" w:rsidP="00BA0599">
                                    <w:pPr>
                                      <w:rPr>
                                        <w:sz w:val="11"/>
                                        <w:szCs w:val="13"/>
                                      </w:rPr>
                                    </w:pPr>
                                    <w:r w:rsidRPr="006C6EF3">
                                      <w:rPr>
                                        <w:rFonts w:hint="eastAsia"/>
                                        <w:sz w:val="11"/>
                                        <w:szCs w:val="13"/>
                                      </w:rPr>
                                      <w:t>延滞金</w:t>
                                    </w:r>
                                  </w:p>
                                </w:txbxContent>
                              </v:textbox>
                              <w10:anchorlock/>
                            </v:roundrect>
                          </w:pict>
                        </w:r>
                        <w:r>
                          <w:rPr>
                            <w:noProof/>
                          </w:rPr>
                          <w:pict w14:anchorId="08561B65">
                            <v:roundrect id="角丸四角形 13" o:spid="_x0000_s2061" style="position:absolute;left:0;text-align:left;margin-left:17.4pt;margin-top:20.2pt;width:19.3pt;height:14.65pt;z-index:25166438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">
                              <v:textbox style="mso-next-textbox:#角丸四角形 13" inset="0,0,0,0">
                                <w:txbxContent>
                                  <w:p w14:paraId="670B46B0" w14:textId="77777777" w:rsidR="00971343" w:rsidRPr="006C6EF3" w:rsidRDefault="00971343" w:rsidP="00BA0599">
                                    <w:pPr>
                                      <w:jc w:val="center"/>
                                      <w:rPr>
                                        <w:sz w:val="11"/>
                                        <w:szCs w:val="13"/>
                                      </w:rPr>
                                    </w:pPr>
                                    <w:r w:rsidRPr="006C6EF3">
                                      <w:rPr>
                                        <w:rFonts w:hint="eastAsia"/>
                                        <w:sz w:val="11"/>
                                        <w:szCs w:val="13"/>
                                      </w:rPr>
                                      <w:t>合計</w:t>
                                    </w:r>
                                  </w:p>
                                </w:txbxContent>
                              </v:textbox>
                              <w10:anchorlock/>
                            </v:roundrect>
                          </w:pict>
                        </w:r>
                        <w:r>
                          <w:rPr>
                            <w:noProof/>
                          </w:rPr>
                          <w:pict w14:anchorId="6A659D39">
                            <v:line id="直線コネクタ 12" o:spid="_x0000_s2063" style="position:absolute;left:0;text-align:left;z-index:251666432;visibility:visible;mso-wrap-distance-left:3.17492mm;mso-wrap-distance-right:3.17492mm;mso-position-horizontal-relative:text;mso-position-vertical-relative:text" from="26.45pt,36.4pt" to="26.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">
                              <v:stroke endarrow="block"/>
                              <w10:anchorlock/>
                            </v:line>
                          </w:pict>
                        </w:r>
                      </w:p>
                    </w:tc>
                    <w:tc>
                      <w:tcPr>
                        <w:tcW w:w="1198" w:type="dxa"/>
                        <w:gridSpan w:val="10"/>
                        <w:tcBorders>
                          <w:top w:val="nil"/>
                          <w:left w:val="nil"/>
                          <w:bottom w:val="nil"/>
                          <w:right w:val="nil"/>
                        </w:tcBorders>
                        <w:shd w:val="clear" w:color="auto" w:fill="auto"/>
                        <w:vAlign w:val="center"/>
                      </w:tcPr>
                      <w:p w14:paraId="3E4DAE77" w14:textId="77777777" w:rsidR="00971343" w:rsidRPr="00BA0599" w:rsidRDefault="00971343" w:rsidP="00971343">
                        <w:pPr>
                          <w:snapToGrid w:val="0"/>
                          <w:ind w:rightChars="-28" w:right="-56"/>
                          <w:rPr>
                            <w:sz w:val="12"/>
                            <w:szCs w:val="16"/>
                          </w:rPr>
                        </w:pPr>
                      </w:p>
                    </w:tc>
                  </w:tr>
                  <w:tr w:rsidR="00971343" w:rsidRPr="00BA0599" w14:paraId="21553D32" w14:textId="77777777" w:rsidTr="00E015B7">
                    <w:trPr>
                      <w:trHeight w:val="95"/>
                    </w:trPr>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3DB6" w14:textId="77777777"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合計</w:t>
                        </w:r>
                      </w:p>
                      <w:p w14:paraId="68A89F61" w14:textId="71843FF6"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 xml:space="preserve">　　　　　　　　　　　円</w:t>
                        </w:r>
                      </w:p>
                    </w:tc>
                    <w:tc>
                      <w:tcPr>
                        <w:tcW w:w="102" w:type="dxa"/>
                        <w:gridSpan w:val="2"/>
                        <w:tcBorders>
                          <w:top w:val="nil"/>
                          <w:left w:val="single" w:sz="4" w:space="0" w:color="auto"/>
                          <w:bottom w:val="nil"/>
                          <w:right w:val="single" w:sz="4" w:space="0" w:color="auto"/>
                        </w:tcBorders>
                        <w:shd w:val="clear" w:color="auto" w:fill="auto"/>
                        <w:vAlign w:val="center"/>
                      </w:tcPr>
                      <w:p w14:paraId="27F749D2" w14:textId="77777777" w:rsidR="00971343" w:rsidRPr="00BA0599" w:rsidRDefault="00971343" w:rsidP="00971343">
                        <w:pPr>
                          <w:snapToGrid w:val="0"/>
                          <w:ind w:rightChars="-28" w:right="-56"/>
                          <w:jc w:val="center"/>
                          <w:rPr>
                            <w:rFonts w:cs="ＭＳ 明朝"/>
                            <w:sz w:val="12"/>
                            <w:szCs w:val="16"/>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756A5" w14:textId="77777777"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合計</w:t>
                        </w:r>
                      </w:p>
                      <w:p w14:paraId="741D846C" w14:textId="6D03D11B" w:rsidR="00971343" w:rsidRPr="00BA0599" w:rsidRDefault="00971343" w:rsidP="00971343">
                        <w:pPr>
                          <w:snapToGrid w:val="0"/>
                          <w:ind w:rightChars="-28" w:right="-56"/>
                          <w:jc w:val="left"/>
                          <w:rPr>
                            <w:rFonts w:cs="ＭＳ 明朝"/>
                            <w:sz w:val="8"/>
                            <w:szCs w:val="16"/>
                          </w:rPr>
                        </w:pPr>
                        <w:r w:rsidRPr="00BA0599">
                          <w:rPr>
                            <w:rFonts w:cs="ＭＳ 明朝" w:hint="eastAsia"/>
                            <w:sz w:val="8"/>
                            <w:szCs w:val="16"/>
                          </w:rPr>
                          <w:t xml:space="preserve">　　　　　　　　　　　円</w:t>
                        </w:r>
                      </w:p>
                    </w:tc>
                    <w:tc>
                      <w:tcPr>
                        <w:tcW w:w="103" w:type="dxa"/>
                        <w:tcBorders>
                          <w:top w:val="nil"/>
                          <w:left w:val="single" w:sz="4" w:space="0" w:color="auto"/>
                          <w:bottom w:val="nil"/>
                          <w:right w:val="single" w:sz="4" w:space="0" w:color="auto"/>
                        </w:tcBorders>
                        <w:shd w:val="clear" w:color="auto" w:fill="auto"/>
                        <w:vAlign w:val="center"/>
                      </w:tcPr>
                      <w:p w14:paraId="2B6E0AB6" w14:textId="77777777" w:rsidR="00971343" w:rsidRPr="00BA0599" w:rsidRDefault="00971343" w:rsidP="00971343">
                        <w:pPr>
                          <w:snapToGrid w:val="0"/>
                          <w:ind w:rightChars="-28" w:right="-56"/>
                          <w:jc w:val="left"/>
                          <w:rPr>
                            <w:rFonts w:cs="ＭＳ 明朝"/>
                            <w:sz w:val="12"/>
                            <w:szCs w:val="16"/>
                          </w:rPr>
                        </w:pPr>
                      </w:p>
                    </w:tc>
                    <w:tc>
                      <w:tcPr>
                        <w:tcW w:w="1382" w:type="dxa"/>
                        <w:gridSpan w:val="3"/>
                        <w:vMerge w:val="restart"/>
                        <w:tcBorders>
                          <w:left w:val="single" w:sz="4" w:space="0" w:color="auto"/>
                          <w:right w:val="single" w:sz="4" w:space="0" w:color="auto"/>
                        </w:tcBorders>
                        <w:shd w:val="clear" w:color="auto" w:fill="auto"/>
                      </w:tcPr>
                      <w:p w14:paraId="379DBC1D" w14:textId="77777777" w:rsidR="00971343" w:rsidRPr="00BA0599" w:rsidRDefault="00971343" w:rsidP="00971343">
                        <w:pPr>
                          <w:snapToGrid w:val="0"/>
                          <w:ind w:rightChars="-28" w:right="-56"/>
                          <w:jc w:val="center"/>
                          <w:rPr>
                            <w:sz w:val="12"/>
                            <w:szCs w:val="16"/>
                          </w:rPr>
                        </w:pPr>
                        <w:r w:rsidRPr="00BA0599">
                          <w:rPr>
                            <w:rFonts w:cs="ＭＳ 明朝" w:hint="eastAsia"/>
                            <w:sz w:val="12"/>
                            <w:szCs w:val="8"/>
                          </w:rPr>
                          <w:t>領収日付印</w:t>
                        </w:r>
                      </w:p>
                    </w:tc>
                    <w:tc>
                      <w:tcPr>
                        <w:tcW w:w="9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466FC4" w14:textId="77777777" w:rsidR="00971343" w:rsidRPr="00BA0599" w:rsidRDefault="00971343" w:rsidP="00971343">
                        <w:pPr>
                          <w:snapToGrid w:val="0"/>
                          <w:ind w:rightChars="-28" w:right="-56"/>
                          <w:jc w:val="left"/>
                          <w:rPr>
                            <w:sz w:val="9"/>
                            <w:szCs w:val="11"/>
                          </w:rPr>
                        </w:pPr>
                        <w:r w:rsidRPr="00BA0599">
                          <w:rPr>
                            <w:rFonts w:hint="eastAsia"/>
                            <w:sz w:val="9"/>
                            <w:szCs w:val="11"/>
                          </w:rPr>
                          <w:t>本書のとおり</w:t>
                        </w:r>
                      </w:p>
                      <w:p w14:paraId="5E3A73C4" w14:textId="77777777" w:rsidR="00971343" w:rsidRPr="00BA0599" w:rsidRDefault="00971343" w:rsidP="00971343">
                        <w:pPr>
                          <w:snapToGrid w:val="0"/>
                          <w:ind w:rightChars="-28" w:right="-56"/>
                          <w:jc w:val="left"/>
                          <w:rPr>
                            <w:sz w:val="9"/>
                            <w:szCs w:val="11"/>
                          </w:rPr>
                        </w:pPr>
                        <w:r w:rsidRPr="00BA0599">
                          <w:rPr>
                            <w:rFonts w:hint="eastAsia"/>
                            <w:sz w:val="9"/>
                            <w:szCs w:val="11"/>
                          </w:rPr>
                          <w:t>領収しました</w:t>
                        </w:r>
                      </w:p>
                      <w:p w14:paraId="0377FD93" w14:textId="77777777" w:rsidR="00971343" w:rsidRPr="00BA0599" w:rsidRDefault="00971343" w:rsidP="00971343">
                        <w:pPr>
                          <w:snapToGrid w:val="0"/>
                          <w:ind w:rightChars="-28" w:right="-56"/>
                          <w:jc w:val="left"/>
                          <w:rPr>
                            <w:sz w:val="9"/>
                            <w:szCs w:val="11"/>
                          </w:rPr>
                        </w:pPr>
                        <w:r w:rsidRPr="00BA0599">
                          <w:rPr>
                            <w:rFonts w:hint="eastAsia"/>
                            <w:sz w:val="9"/>
                            <w:szCs w:val="11"/>
                          </w:rPr>
                          <w:t>ので通知しま</w:t>
                        </w:r>
                      </w:p>
                      <w:p w14:paraId="2D479BF0" w14:textId="77777777" w:rsidR="00971343" w:rsidRPr="00BA0599" w:rsidRDefault="00971343" w:rsidP="00971343">
                        <w:pPr>
                          <w:snapToGrid w:val="0"/>
                          <w:ind w:rightChars="-28" w:right="-56"/>
                          <w:jc w:val="left"/>
                          <w:rPr>
                            <w:sz w:val="11"/>
                            <w:szCs w:val="11"/>
                          </w:rPr>
                        </w:pPr>
                        <w:r w:rsidRPr="00BA0599">
                          <w:rPr>
                            <w:rFonts w:hint="eastAsia"/>
                            <w:sz w:val="9"/>
                            <w:szCs w:val="11"/>
                          </w:rPr>
                          <w:t>す。</w:t>
                        </w:r>
                      </w:p>
                      <w:p w14:paraId="2F360E1F" w14:textId="77777777" w:rsidR="00971343" w:rsidRPr="00BA0599" w:rsidRDefault="00971343" w:rsidP="00971343">
                        <w:pPr>
                          <w:snapToGrid w:val="0"/>
                          <w:ind w:rightChars="-28" w:right="-56"/>
                          <w:jc w:val="left"/>
                          <w:rPr>
                            <w:sz w:val="10"/>
                            <w:szCs w:val="16"/>
                          </w:rPr>
                        </w:pPr>
                      </w:p>
                      <w:p w14:paraId="47C87D20" w14:textId="77777777" w:rsidR="00971343" w:rsidRPr="00BA0599" w:rsidRDefault="00971343" w:rsidP="00971343">
                        <w:pPr>
                          <w:snapToGrid w:val="0"/>
                          <w:ind w:rightChars="-28" w:right="-56"/>
                          <w:jc w:val="left"/>
                          <w:rPr>
                            <w:sz w:val="10"/>
                            <w:szCs w:val="16"/>
                          </w:rPr>
                        </w:pPr>
                      </w:p>
                      <w:p w14:paraId="71750180" w14:textId="77777777" w:rsidR="00971343" w:rsidRPr="00BA0599" w:rsidRDefault="00971343" w:rsidP="00971343">
                        <w:pPr>
                          <w:snapToGrid w:val="0"/>
                          <w:ind w:rightChars="-28" w:right="-56"/>
                          <w:jc w:val="left"/>
                          <w:rPr>
                            <w:sz w:val="10"/>
                            <w:szCs w:val="16"/>
                          </w:rPr>
                        </w:pPr>
                      </w:p>
                      <w:p w14:paraId="30C77347" w14:textId="77777777" w:rsidR="00971343" w:rsidRPr="00BA0599" w:rsidRDefault="00971343" w:rsidP="00971343">
                        <w:pPr>
                          <w:snapToGrid w:val="0"/>
                          <w:ind w:rightChars="-28" w:right="-56" w:firstLineChars="100" w:firstLine="100"/>
                          <w:jc w:val="left"/>
                          <w:rPr>
                            <w:rFonts w:cs="ＭＳ 明朝"/>
                            <w:sz w:val="10"/>
                            <w:szCs w:val="16"/>
                          </w:rPr>
                        </w:pPr>
                        <w:r w:rsidRPr="00BA0599">
                          <w:rPr>
                            <w:rFonts w:cs="ＭＳ 明朝" w:hint="eastAsia"/>
                            <w:sz w:val="10"/>
                            <w:szCs w:val="16"/>
                          </w:rPr>
                          <w:t>岩 手 県</w:t>
                        </w:r>
                      </w:p>
                      <w:p w14:paraId="6E9E344C" w14:textId="77777777" w:rsidR="00971343" w:rsidRPr="00BA0599" w:rsidRDefault="00971343" w:rsidP="00971343">
                        <w:pPr>
                          <w:snapToGrid w:val="0"/>
                          <w:ind w:rightChars="-28" w:right="-56" w:firstLineChars="100" w:firstLine="100"/>
                          <w:jc w:val="left"/>
                          <w:rPr>
                            <w:rFonts w:cs="ＭＳ 明朝"/>
                            <w:sz w:val="10"/>
                            <w:szCs w:val="16"/>
                          </w:rPr>
                        </w:pPr>
                        <w:r w:rsidRPr="00BA0599">
                          <w:rPr>
                            <w:rFonts w:cs="ＭＳ 明朝" w:hint="eastAsia"/>
                            <w:sz w:val="10"/>
                            <w:szCs w:val="16"/>
                          </w:rPr>
                          <w:t>盛岡北部</w:t>
                        </w:r>
                      </w:p>
                      <w:p w14:paraId="464928B7" w14:textId="77777777" w:rsidR="00971343" w:rsidRPr="00BA0599" w:rsidRDefault="00971343" w:rsidP="00971343">
                        <w:pPr>
                          <w:snapToGrid w:val="0"/>
                          <w:ind w:rightChars="-28" w:right="-56"/>
                          <w:jc w:val="left"/>
                          <w:rPr>
                            <w:rFonts w:cs="ＭＳ 明朝"/>
                            <w:sz w:val="10"/>
                            <w:szCs w:val="16"/>
                          </w:rPr>
                        </w:pPr>
                        <w:r w:rsidRPr="00BA0599">
                          <w:rPr>
                            <w:rFonts w:cs="ＭＳ 明朝" w:hint="eastAsia"/>
                            <w:sz w:val="10"/>
                            <w:szCs w:val="16"/>
                          </w:rPr>
                          <w:t>行政事務組合</w:t>
                        </w:r>
                      </w:p>
                      <w:p w14:paraId="7FABDDE7" w14:textId="77777777" w:rsidR="00971343" w:rsidRPr="00BA0599" w:rsidRDefault="00971343" w:rsidP="00971343">
                        <w:pPr>
                          <w:snapToGrid w:val="0"/>
                          <w:ind w:rightChars="-28" w:right="-56"/>
                          <w:jc w:val="left"/>
                          <w:rPr>
                            <w:rFonts w:cs="ＭＳ 明朝"/>
                            <w:sz w:val="12"/>
                            <w:szCs w:val="16"/>
                          </w:rPr>
                        </w:pPr>
                        <w:r w:rsidRPr="00BA0599">
                          <w:rPr>
                            <w:rFonts w:cs="ＭＳ 明朝" w:hint="eastAsia"/>
                            <w:sz w:val="10"/>
                            <w:szCs w:val="16"/>
                          </w:rPr>
                          <w:t>会計管理者殿</w:t>
                        </w:r>
                      </w:p>
                    </w:tc>
                    <w:tc>
                      <w:tcPr>
                        <w:tcW w:w="2195" w:type="dxa"/>
                        <w:gridSpan w:val="17"/>
                        <w:tcBorders>
                          <w:top w:val="nil"/>
                          <w:left w:val="single" w:sz="4" w:space="0" w:color="auto"/>
                          <w:bottom w:val="nil"/>
                          <w:right w:val="nil"/>
                        </w:tcBorders>
                        <w:shd w:val="clear" w:color="auto" w:fill="auto"/>
                        <w:vAlign w:val="bottom"/>
                      </w:tcPr>
                      <w:p w14:paraId="7F6CD68F" w14:textId="77777777" w:rsidR="00971343" w:rsidRPr="00BA0599" w:rsidRDefault="00971343" w:rsidP="00971343">
                        <w:pPr>
                          <w:snapToGrid w:val="0"/>
                          <w:ind w:rightChars="-28" w:right="-56"/>
                          <w:rPr>
                            <w:sz w:val="12"/>
                            <w:szCs w:val="16"/>
                          </w:rPr>
                        </w:pPr>
                        <w:r w:rsidRPr="00BA0599">
                          <w:rPr>
                            <w:rFonts w:hint="eastAsia"/>
                            <w:sz w:val="12"/>
                            <w:szCs w:val="16"/>
                          </w:rPr>
                          <w:t xml:space="preserve">　　　 　　(　日)</w:t>
                        </w:r>
                      </w:p>
                    </w:tc>
                    <w:tc>
                      <w:tcPr>
                        <w:tcW w:w="1198" w:type="dxa"/>
                        <w:gridSpan w:val="10"/>
                        <w:tcBorders>
                          <w:top w:val="nil"/>
                          <w:left w:val="nil"/>
                          <w:bottom w:val="nil"/>
                          <w:right w:val="nil"/>
                        </w:tcBorders>
                        <w:shd w:val="clear" w:color="auto" w:fill="auto"/>
                        <w:vAlign w:val="center"/>
                      </w:tcPr>
                      <w:p w14:paraId="0D701EAB" w14:textId="77777777" w:rsidR="00971343" w:rsidRPr="00BA0599" w:rsidRDefault="00971343" w:rsidP="00971343">
                        <w:pPr>
                          <w:snapToGrid w:val="0"/>
                          <w:ind w:rightChars="-28" w:right="-56"/>
                          <w:rPr>
                            <w:sz w:val="12"/>
                            <w:szCs w:val="16"/>
                          </w:rPr>
                        </w:pPr>
                      </w:p>
                    </w:tc>
                  </w:tr>
                  <w:tr w:rsidR="00971343" w:rsidRPr="00BA0599" w14:paraId="6D3979A2" w14:textId="77777777" w:rsidTr="00971343">
                    <w:trPr>
                      <w:trHeight w:val="210"/>
                    </w:trPr>
                    <w:tc>
                      <w:tcPr>
                        <w:tcW w:w="1424" w:type="dxa"/>
                        <w:gridSpan w:val="2"/>
                        <w:vMerge w:val="restart"/>
                        <w:tcBorders>
                          <w:top w:val="single" w:sz="4" w:space="0" w:color="auto"/>
                          <w:left w:val="single" w:sz="4" w:space="0" w:color="auto"/>
                          <w:right w:val="single" w:sz="4" w:space="0" w:color="auto"/>
                        </w:tcBorders>
                        <w:shd w:val="clear" w:color="auto" w:fill="auto"/>
                      </w:tcPr>
                      <w:p w14:paraId="109F95C2" w14:textId="6336ACB4" w:rsidR="00971343" w:rsidRPr="00BA0599" w:rsidRDefault="00971343" w:rsidP="00971343">
                        <w:pPr>
                          <w:snapToGrid w:val="0"/>
                          <w:ind w:rightChars="-28" w:right="-56"/>
                          <w:jc w:val="center"/>
                          <w:rPr>
                            <w:rFonts w:cs="ＭＳ 明朝" w:hint="eastAsia"/>
                            <w:sz w:val="8"/>
                            <w:szCs w:val="16"/>
                          </w:rPr>
                        </w:pPr>
                        <w:r w:rsidRPr="00BA0599">
                          <w:rPr>
                            <w:rFonts w:cs="ＭＳ 明朝" w:hint="eastAsia"/>
                            <w:sz w:val="10"/>
                            <w:szCs w:val="16"/>
                          </w:rPr>
                          <w:t>領収日付印</w:t>
                        </w:r>
                      </w:p>
                    </w:tc>
                    <w:tc>
                      <w:tcPr>
                        <w:tcW w:w="102" w:type="dxa"/>
                        <w:gridSpan w:val="2"/>
                        <w:tcBorders>
                          <w:top w:val="nil"/>
                          <w:left w:val="single" w:sz="4" w:space="0" w:color="auto"/>
                          <w:bottom w:val="nil"/>
                          <w:right w:val="single" w:sz="4" w:space="0" w:color="auto"/>
                        </w:tcBorders>
                        <w:shd w:val="clear" w:color="auto" w:fill="auto"/>
                        <w:vAlign w:val="center"/>
                      </w:tcPr>
                      <w:p w14:paraId="5540ED52" w14:textId="77777777" w:rsidR="00971343" w:rsidRPr="00BA0599" w:rsidRDefault="00971343" w:rsidP="00971343">
                        <w:pPr>
                          <w:snapToGrid w:val="0"/>
                          <w:ind w:rightChars="-28" w:right="-56"/>
                          <w:jc w:val="center"/>
                          <w:rPr>
                            <w:rFonts w:cs="ＭＳ 明朝"/>
                            <w:sz w:val="12"/>
                            <w:szCs w:val="16"/>
                          </w:rPr>
                        </w:pPr>
                      </w:p>
                    </w:tc>
                    <w:tc>
                      <w:tcPr>
                        <w:tcW w:w="1450" w:type="dxa"/>
                        <w:gridSpan w:val="3"/>
                        <w:vMerge w:val="restart"/>
                        <w:tcBorders>
                          <w:top w:val="single" w:sz="4" w:space="0" w:color="auto"/>
                          <w:left w:val="single" w:sz="4" w:space="0" w:color="auto"/>
                          <w:right w:val="single" w:sz="4" w:space="0" w:color="auto"/>
                        </w:tcBorders>
                        <w:shd w:val="clear" w:color="auto" w:fill="auto"/>
                      </w:tcPr>
                      <w:p w14:paraId="61B92F28" w14:textId="5EB73B41" w:rsidR="00971343" w:rsidRPr="00BA0599" w:rsidRDefault="00971343" w:rsidP="00971343">
                        <w:pPr>
                          <w:snapToGrid w:val="0"/>
                          <w:ind w:rightChars="-28" w:right="-56"/>
                          <w:jc w:val="center"/>
                          <w:rPr>
                            <w:rFonts w:cs="ＭＳ 明朝"/>
                            <w:sz w:val="8"/>
                            <w:szCs w:val="16"/>
                          </w:rPr>
                        </w:pPr>
                        <w:r w:rsidRPr="00BA0599">
                          <w:rPr>
                            <w:rFonts w:cs="ＭＳ 明朝" w:hint="eastAsia"/>
                            <w:sz w:val="10"/>
                            <w:szCs w:val="16"/>
                          </w:rPr>
                          <w:t>領収日付印</w:t>
                        </w:r>
                      </w:p>
                    </w:tc>
                    <w:tc>
                      <w:tcPr>
                        <w:tcW w:w="103" w:type="dxa"/>
                        <w:tcBorders>
                          <w:top w:val="nil"/>
                          <w:left w:val="single" w:sz="4" w:space="0" w:color="auto"/>
                          <w:bottom w:val="nil"/>
                          <w:right w:val="single" w:sz="4" w:space="0" w:color="auto"/>
                        </w:tcBorders>
                        <w:shd w:val="clear" w:color="auto" w:fill="auto"/>
                        <w:vAlign w:val="center"/>
                      </w:tcPr>
                      <w:p w14:paraId="1852FF9B" w14:textId="77777777" w:rsidR="00971343" w:rsidRPr="00BA0599" w:rsidRDefault="00971343" w:rsidP="00971343">
                        <w:pPr>
                          <w:snapToGrid w:val="0"/>
                          <w:ind w:rightChars="-28" w:right="-56"/>
                          <w:jc w:val="left"/>
                          <w:rPr>
                            <w:rFonts w:cs="ＭＳ 明朝"/>
                            <w:sz w:val="12"/>
                            <w:szCs w:val="16"/>
                          </w:rPr>
                        </w:pPr>
                      </w:p>
                    </w:tc>
                    <w:tc>
                      <w:tcPr>
                        <w:tcW w:w="1382" w:type="dxa"/>
                        <w:gridSpan w:val="3"/>
                        <w:vMerge/>
                        <w:tcBorders>
                          <w:left w:val="single" w:sz="4" w:space="0" w:color="auto"/>
                          <w:right w:val="single" w:sz="4" w:space="0" w:color="auto"/>
                        </w:tcBorders>
                        <w:shd w:val="clear" w:color="auto" w:fill="auto"/>
                      </w:tcPr>
                      <w:p w14:paraId="43248A44" w14:textId="77777777" w:rsidR="00971343" w:rsidRPr="00BA0599" w:rsidRDefault="00971343" w:rsidP="00971343">
                        <w:pPr>
                          <w:snapToGrid w:val="0"/>
                          <w:ind w:rightChars="-28" w:right="-56"/>
                          <w:jc w:val="center"/>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D92BF1"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nil"/>
                        </w:tcBorders>
                        <w:shd w:val="clear" w:color="auto" w:fill="auto"/>
                        <w:vAlign w:val="bottom"/>
                      </w:tcPr>
                      <w:p w14:paraId="0577A335" w14:textId="77777777" w:rsidR="00971343" w:rsidRPr="00BA0599" w:rsidRDefault="00971343" w:rsidP="00971343">
                        <w:pPr>
                          <w:snapToGrid w:val="0"/>
                          <w:ind w:rightChars="-28" w:right="-56"/>
                          <w:rPr>
                            <w:sz w:val="12"/>
                            <w:szCs w:val="16"/>
                          </w:rPr>
                        </w:pPr>
                      </w:p>
                    </w:tc>
                    <w:tc>
                      <w:tcPr>
                        <w:tcW w:w="246" w:type="dxa"/>
                        <w:tcBorders>
                          <w:top w:val="nil"/>
                          <w:left w:val="nil"/>
                          <w:bottom w:val="nil"/>
                          <w:right w:val="nil"/>
                        </w:tcBorders>
                        <w:shd w:val="clear" w:color="auto" w:fill="auto"/>
                        <w:vAlign w:val="bottom"/>
                      </w:tcPr>
                      <w:p w14:paraId="59BCD609" w14:textId="77777777" w:rsidR="00971343" w:rsidRPr="00BA0599" w:rsidRDefault="00971343" w:rsidP="00971343">
                        <w:pPr>
                          <w:snapToGrid w:val="0"/>
                          <w:ind w:rightChars="-28" w:right="-56"/>
                          <w:rPr>
                            <w:sz w:val="12"/>
                            <w:szCs w:val="16"/>
                          </w:rPr>
                        </w:pPr>
                      </w:p>
                    </w:tc>
                    <w:tc>
                      <w:tcPr>
                        <w:tcW w:w="249" w:type="dxa"/>
                        <w:gridSpan w:val="3"/>
                        <w:tcBorders>
                          <w:top w:val="nil"/>
                          <w:left w:val="nil"/>
                          <w:bottom w:val="nil"/>
                          <w:right w:val="nil"/>
                        </w:tcBorders>
                        <w:shd w:val="clear" w:color="auto" w:fill="auto"/>
                        <w:vAlign w:val="bottom"/>
                      </w:tcPr>
                      <w:p w14:paraId="3C6BF06F"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13F3B203"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0700CED9"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450BFF52" w14:textId="77777777" w:rsidR="00971343" w:rsidRPr="00BA0599" w:rsidRDefault="00971343" w:rsidP="00971343">
                        <w:pPr>
                          <w:snapToGrid w:val="0"/>
                          <w:ind w:rightChars="-28" w:right="-56"/>
                          <w:rPr>
                            <w:sz w:val="12"/>
                            <w:szCs w:val="16"/>
                          </w:rPr>
                        </w:pPr>
                      </w:p>
                    </w:tc>
                    <w:tc>
                      <w:tcPr>
                        <w:tcW w:w="265" w:type="dxa"/>
                        <w:gridSpan w:val="3"/>
                        <w:tcBorders>
                          <w:top w:val="nil"/>
                          <w:left w:val="nil"/>
                          <w:bottom w:val="nil"/>
                          <w:right w:val="nil"/>
                        </w:tcBorders>
                        <w:shd w:val="clear" w:color="auto" w:fill="auto"/>
                        <w:vAlign w:val="bottom"/>
                      </w:tcPr>
                      <w:p w14:paraId="784ED83C" w14:textId="77777777" w:rsidR="00971343" w:rsidRPr="00BA0599" w:rsidRDefault="00971343" w:rsidP="00971343">
                        <w:pPr>
                          <w:snapToGrid w:val="0"/>
                          <w:ind w:rightChars="-28" w:right="-56"/>
                          <w:rPr>
                            <w:sz w:val="12"/>
                            <w:szCs w:val="16"/>
                          </w:rPr>
                        </w:pPr>
                      </w:p>
                    </w:tc>
                    <w:tc>
                      <w:tcPr>
                        <w:tcW w:w="257" w:type="dxa"/>
                        <w:gridSpan w:val="3"/>
                        <w:tcBorders>
                          <w:top w:val="nil"/>
                          <w:left w:val="nil"/>
                          <w:bottom w:val="nil"/>
                          <w:right w:val="nil"/>
                        </w:tcBorders>
                        <w:shd w:val="clear" w:color="auto" w:fill="auto"/>
                        <w:vAlign w:val="bottom"/>
                      </w:tcPr>
                      <w:p w14:paraId="03CA61C6"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061592AB"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04A86445" w14:textId="77777777" w:rsidR="00971343" w:rsidRPr="00BA0599" w:rsidRDefault="00971343" w:rsidP="00971343">
                        <w:pPr>
                          <w:snapToGrid w:val="0"/>
                          <w:ind w:rightChars="-28" w:right="-56"/>
                          <w:rPr>
                            <w:sz w:val="12"/>
                            <w:szCs w:val="16"/>
                          </w:rPr>
                        </w:pPr>
                      </w:p>
                    </w:tc>
                    <w:tc>
                      <w:tcPr>
                        <w:tcW w:w="259" w:type="dxa"/>
                        <w:gridSpan w:val="3"/>
                        <w:tcBorders>
                          <w:top w:val="nil"/>
                          <w:left w:val="nil"/>
                          <w:bottom w:val="nil"/>
                          <w:right w:val="nil"/>
                        </w:tcBorders>
                        <w:shd w:val="clear" w:color="auto" w:fill="auto"/>
                        <w:vAlign w:val="bottom"/>
                      </w:tcPr>
                      <w:p w14:paraId="4B1B5CBE" w14:textId="77777777" w:rsidR="00971343" w:rsidRPr="00BA0599" w:rsidRDefault="00971343" w:rsidP="00971343">
                        <w:pPr>
                          <w:snapToGrid w:val="0"/>
                          <w:ind w:rightChars="-28" w:right="-56"/>
                          <w:rPr>
                            <w:sz w:val="12"/>
                            <w:szCs w:val="16"/>
                          </w:rPr>
                        </w:pPr>
                      </w:p>
                    </w:tc>
                    <w:tc>
                      <w:tcPr>
                        <w:tcW w:w="257" w:type="dxa"/>
                        <w:tcBorders>
                          <w:top w:val="nil"/>
                          <w:left w:val="nil"/>
                          <w:bottom w:val="nil"/>
                          <w:right w:val="nil"/>
                        </w:tcBorders>
                      </w:tcPr>
                      <w:p w14:paraId="73C1CF45" w14:textId="77777777" w:rsidR="00971343" w:rsidRPr="00BA0599" w:rsidRDefault="00971343" w:rsidP="00971343">
                        <w:pPr>
                          <w:snapToGrid w:val="0"/>
                          <w:ind w:rightChars="-28" w:right="-56"/>
                          <w:rPr>
                            <w:sz w:val="12"/>
                            <w:szCs w:val="16"/>
                          </w:rPr>
                        </w:pPr>
                      </w:p>
                    </w:tc>
                  </w:tr>
                  <w:tr w:rsidR="00971343" w:rsidRPr="00BA0599" w14:paraId="5C3594DA" w14:textId="77777777" w:rsidTr="00B4488D">
                    <w:trPr>
                      <w:trHeight w:val="210"/>
                    </w:trPr>
                    <w:tc>
                      <w:tcPr>
                        <w:tcW w:w="1424" w:type="dxa"/>
                        <w:gridSpan w:val="2"/>
                        <w:vMerge/>
                        <w:tcBorders>
                          <w:left w:val="single" w:sz="4" w:space="0" w:color="auto"/>
                          <w:right w:val="single" w:sz="4" w:space="0" w:color="auto"/>
                        </w:tcBorders>
                        <w:shd w:val="clear" w:color="auto" w:fill="auto"/>
                      </w:tcPr>
                      <w:p w14:paraId="50FC2786" w14:textId="05C149BE" w:rsidR="00971343" w:rsidRPr="00BA0599" w:rsidRDefault="00971343" w:rsidP="00971343">
                        <w:pPr>
                          <w:snapToGrid w:val="0"/>
                          <w:ind w:rightChars="-28" w:right="-56"/>
                          <w:jc w:val="center"/>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vAlign w:val="center"/>
                      </w:tcPr>
                      <w:p w14:paraId="74851A44" w14:textId="77777777" w:rsidR="00971343" w:rsidRPr="00BA0599" w:rsidRDefault="00971343" w:rsidP="00971343">
                        <w:pPr>
                          <w:snapToGrid w:val="0"/>
                          <w:ind w:rightChars="-28" w:right="-56"/>
                          <w:jc w:val="center"/>
                          <w:rPr>
                            <w:rFonts w:cs="ＭＳ 明朝"/>
                            <w:sz w:val="12"/>
                            <w:szCs w:val="16"/>
                          </w:rPr>
                        </w:pPr>
                      </w:p>
                    </w:tc>
                    <w:tc>
                      <w:tcPr>
                        <w:tcW w:w="1450" w:type="dxa"/>
                        <w:gridSpan w:val="3"/>
                        <w:vMerge/>
                        <w:tcBorders>
                          <w:left w:val="single" w:sz="4" w:space="0" w:color="auto"/>
                          <w:right w:val="single" w:sz="4" w:space="0" w:color="auto"/>
                        </w:tcBorders>
                        <w:shd w:val="clear" w:color="auto" w:fill="auto"/>
                      </w:tcPr>
                      <w:p w14:paraId="314D93B2" w14:textId="45F18CE6" w:rsidR="00971343" w:rsidRPr="00BA0599" w:rsidRDefault="00971343" w:rsidP="00971343">
                        <w:pPr>
                          <w:snapToGrid w:val="0"/>
                          <w:ind w:rightChars="-28" w:right="-56"/>
                          <w:jc w:val="center"/>
                          <w:rPr>
                            <w:rFonts w:cs="ＭＳ 明朝"/>
                            <w:sz w:val="8"/>
                            <w:szCs w:val="16"/>
                          </w:rPr>
                        </w:pPr>
                      </w:p>
                    </w:tc>
                    <w:tc>
                      <w:tcPr>
                        <w:tcW w:w="103" w:type="dxa"/>
                        <w:tcBorders>
                          <w:top w:val="nil"/>
                          <w:left w:val="single" w:sz="4" w:space="0" w:color="auto"/>
                          <w:bottom w:val="nil"/>
                          <w:right w:val="single" w:sz="4" w:space="0" w:color="auto"/>
                        </w:tcBorders>
                        <w:shd w:val="clear" w:color="auto" w:fill="auto"/>
                        <w:vAlign w:val="center"/>
                      </w:tcPr>
                      <w:p w14:paraId="0827EA36" w14:textId="77777777" w:rsidR="00971343" w:rsidRPr="00BA0599" w:rsidRDefault="00971343" w:rsidP="00971343">
                        <w:pPr>
                          <w:snapToGrid w:val="0"/>
                          <w:ind w:rightChars="-28" w:right="-56"/>
                          <w:jc w:val="left"/>
                          <w:rPr>
                            <w:rFonts w:cs="ＭＳ 明朝"/>
                            <w:sz w:val="12"/>
                            <w:szCs w:val="16"/>
                          </w:rPr>
                        </w:pPr>
                      </w:p>
                    </w:tc>
                    <w:tc>
                      <w:tcPr>
                        <w:tcW w:w="1382" w:type="dxa"/>
                        <w:gridSpan w:val="3"/>
                        <w:vMerge/>
                        <w:tcBorders>
                          <w:left w:val="single" w:sz="4" w:space="0" w:color="auto"/>
                          <w:right w:val="single" w:sz="4" w:space="0" w:color="auto"/>
                        </w:tcBorders>
                        <w:shd w:val="clear" w:color="auto" w:fill="auto"/>
                        <w:vAlign w:val="center"/>
                      </w:tcPr>
                      <w:p w14:paraId="7E50C539" w14:textId="77777777" w:rsidR="00971343" w:rsidRPr="00BA0599" w:rsidRDefault="00971343" w:rsidP="00971343">
                        <w:pPr>
                          <w:snapToGrid w:val="0"/>
                          <w:ind w:rightChars="-28" w:right="-56"/>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BAB10F7"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nil"/>
                        </w:tcBorders>
                        <w:shd w:val="clear" w:color="auto" w:fill="auto"/>
                        <w:vAlign w:val="bottom"/>
                      </w:tcPr>
                      <w:p w14:paraId="6CB6DE45" w14:textId="77777777" w:rsidR="00971343" w:rsidRPr="00BA0599" w:rsidRDefault="00971343" w:rsidP="00971343">
                        <w:pPr>
                          <w:snapToGrid w:val="0"/>
                          <w:ind w:rightChars="-28" w:right="-56"/>
                          <w:rPr>
                            <w:sz w:val="12"/>
                            <w:szCs w:val="16"/>
                          </w:rPr>
                        </w:pPr>
                      </w:p>
                    </w:tc>
                    <w:tc>
                      <w:tcPr>
                        <w:tcW w:w="246" w:type="dxa"/>
                        <w:tcBorders>
                          <w:top w:val="nil"/>
                          <w:left w:val="nil"/>
                          <w:bottom w:val="nil"/>
                          <w:right w:val="nil"/>
                        </w:tcBorders>
                        <w:shd w:val="clear" w:color="auto" w:fill="auto"/>
                        <w:vAlign w:val="bottom"/>
                      </w:tcPr>
                      <w:p w14:paraId="3E79F7B9" w14:textId="77777777" w:rsidR="00971343" w:rsidRPr="00BA0599" w:rsidRDefault="00971343" w:rsidP="00971343">
                        <w:pPr>
                          <w:snapToGrid w:val="0"/>
                          <w:ind w:rightChars="-28" w:right="-56"/>
                          <w:rPr>
                            <w:sz w:val="12"/>
                            <w:szCs w:val="16"/>
                          </w:rPr>
                        </w:pPr>
                      </w:p>
                    </w:tc>
                    <w:tc>
                      <w:tcPr>
                        <w:tcW w:w="249" w:type="dxa"/>
                        <w:gridSpan w:val="3"/>
                        <w:tcBorders>
                          <w:top w:val="nil"/>
                          <w:left w:val="nil"/>
                          <w:bottom w:val="nil"/>
                          <w:right w:val="nil"/>
                        </w:tcBorders>
                        <w:shd w:val="clear" w:color="auto" w:fill="auto"/>
                        <w:vAlign w:val="bottom"/>
                      </w:tcPr>
                      <w:p w14:paraId="68215B62"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62BB9D02"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528350D5"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12C0E5EE" w14:textId="77777777" w:rsidR="00971343" w:rsidRPr="00BA0599" w:rsidRDefault="00971343" w:rsidP="00971343">
                        <w:pPr>
                          <w:snapToGrid w:val="0"/>
                          <w:ind w:rightChars="-28" w:right="-56"/>
                          <w:rPr>
                            <w:sz w:val="12"/>
                            <w:szCs w:val="16"/>
                          </w:rPr>
                        </w:pPr>
                      </w:p>
                    </w:tc>
                    <w:tc>
                      <w:tcPr>
                        <w:tcW w:w="265" w:type="dxa"/>
                        <w:gridSpan w:val="3"/>
                        <w:tcBorders>
                          <w:top w:val="nil"/>
                          <w:left w:val="nil"/>
                          <w:bottom w:val="nil"/>
                          <w:right w:val="nil"/>
                        </w:tcBorders>
                        <w:shd w:val="clear" w:color="auto" w:fill="auto"/>
                        <w:vAlign w:val="bottom"/>
                      </w:tcPr>
                      <w:p w14:paraId="0D419A2E" w14:textId="77777777" w:rsidR="00971343" w:rsidRPr="00BA0599" w:rsidRDefault="00971343" w:rsidP="00971343">
                        <w:pPr>
                          <w:snapToGrid w:val="0"/>
                          <w:ind w:rightChars="-28" w:right="-56"/>
                          <w:rPr>
                            <w:sz w:val="12"/>
                            <w:szCs w:val="16"/>
                          </w:rPr>
                        </w:pPr>
                      </w:p>
                    </w:tc>
                    <w:tc>
                      <w:tcPr>
                        <w:tcW w:w="257" w:type="dxa"/>
                        <w:gridSpan w:val="3"/>
                        <w:tcBorders>
                          <w:top w:val="nil"/>
                          <w:left w:val="nil"/>
                          <w:bottom w:val="nil"/>
                          <w:right w:val="nil"/>
                        </w:tcBorders>
                        <w:shd w:val="clear" w:color="auto" w:fill="auto"/>
                        <w:vAlign w:val="bottom"/>
                      </w:tcPr>
                      <w:p w14:paraId="28C48B76"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172702EA"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4EA784B4" w14:textId="77777777" w:rsidR="00971343" w:rsidRPr="00BA0599" w:rsidRDefault="00971343" w:rsidP="00971343">
                        <w:pPr>
                          <w:snapToGrid w:val="0"/>
                          <w:ind w:rightChars="-28" w:right="-56"/>
                          <w:rPr>
                            <w:sz w:val="12"/>
                            <w:szCs w:val="16"/>
                          </w:rPr>
                        </w:pPr>
                      </w:p>
                    </w:tc>
                    <w:tc>
                      <w:tcPr>
                        <w:tcW w:w="259" w:type="dxa"/>
                        <w:gridSpan w:val="3"/>
                        <w:tcBorders>
                          <w:top w:val="nil"/>
                          <w:left w:val="nil"/>
                          <w:bottom w:val="nil"/>
                          <w:right w:val="nil"/>
                        </w:tcBorders>
                        <w:shd w:val="clear" w:color="auto" w:fill="auto"/>
                        <w:vAlign w:val="bottom"/>
                      </w:tcPr>
                      <w:p w14:paraId="0B9AC1FD" w14:textId="77777777" w:rsidR="00971343" w:rsidRPr="00BA0599" w:rsidRDefault="00971343" w:rsidP="00971343">
                        <w:pPr>
                          <w:snapToGrid w:val="0"/>
                          <w:ind w:rightChars="-28" w:right="-56"/>
                          <w:rPr>
                            <w:sz w:val="12"/>
                            <w:szCs w:val="16"/>
                          </w:rPr>
                        </w:pPr>
                      </w:p>
                    </w:tc>
                    <w:tc>
                      <w:tcPr>
                        <w:tcW w:w="257" w:type="dxa"/>
                        <w:tcBorders>
                          <w:top w:val="nil"/>
                          <w:left w:val="nil"/>
                          <w:bottom w:val="nil"/>
                          <w:right w:val="nil"/>
                        </w:tcBorders>
                      </w:tcPr>
                      <w:p w14:paraId="4B10BD28" w14:textId="77777777" w:rsidR="00971343" w:rsidRPr="00BA0599" w:rsidRDefault="00971343" w:rsidP="00971343">
                        <w:pPr>
                          <w:snapToGrid w:val="0"/>
                          <w:ind w:rightChars="-28" w:right="-56"/>
                          <w:rPr>
                            <w:sz w:val="12"/>
                            <w:szCs w:val="16"/>
                          </w:rPr>
                        </w:pPr>
                      </w:p>
                    </w:tc>
                  </w:tr>
                  <w:tr w:rsidR="00971343" w:rsidRPr="00BA0599" w14:paraId="0FCE41AF" w14:textId="77777777" w:rsidTr="003C1BCE">
                    <w:trPr>
                      <w:trHeight w:val="210"/>
                    </w:trPr>
                    <w:tc>
                      <w:tcPr>
                        <w:tcW w:w="1424" w:type="dxa"/>
                        <w:gridSpan w:val="2"/>
                        <w:vMerge/>
                        <w:tcBorders>
                          <w:left w:val="single" w:sz="4" w:space="0" w:color="auto"/>
                          <w:right w:val="single" w:sz="4" w:space="0" w:color="auto"/>
                        </w:tcBorders>
                        <w:shd w:val="clear" w:color="auto" w:fill="auto"/>
                        <w:vAlign w:val="center"/>
                      </w:tcPr>
                      <w:p w14:paraId="0E9C4990" w14:textId="77777777" w:rsidR="00971343" w:rsidRPr="00BA0599" w:rsidRDefault="00971343" w:rsidP="00971343">
                        <w:pPr>
                          <w:snapToGrid w:val="0"/>
                          <w:ind w:rightChars="-28" w:right="-56"/>
                          <w:jc w:val="center"/>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vAlign w:val="center"/>
                      </w:tcPr>
                      <w:p w14:paraId="1CBECF0A" w14:textId="77777777" w:rsidR="00971343" w:rsidRPr="00BA0599" w:rsidRDefault="00971343" w:rsidP="00971343">
                        <w:pPr>
                          <w:snapToGrid w:val="0"/>
                          <w:ind w:rightChars="-28" w:right="-56"/>
                          <w:jc w:val="center"/>
                          <w:rPr>
                            <w:rFonts w:cs="ＭＳ 明朝"/>
                            <w:sz w:val="12"/>
                            <w:szCs w:val="16"/>
                          </w:rPr>
                        </w:pPr>
                      </w:p>
                    </w:tc>
                    <w:tc>
                      <w:tcPr>
                        <w:tcW w:w="1450" w:type="dxa"/>
                        <w:gridSpan w:val="3"/>
                        <w:vMerge/>
                        <w:tcBorders>
                          <w:left w:val="single" w:sz="4" w:space="0" w:color="auto"/>
                          <w:right w:val="single" w:sz="4" w:space="0" w:color="auto"/>
                        </w:tcBorders>
                        <w:shd w:val="clear" w:color="auto" w:fill="auto"/>
                        <w:vAlign w:val="center"/>
                      </w:tcPr>
                      <w:p w14:paraId="5F196F2C" w14:textId="77777777" w:rsidR="00971343" w:rsidRPr="00BA0599" w:rsidRDefault="00971343" w:rsidP="00971343">
                        <w:pPr>
                          <w:snapToGrid w:val="0"/>
                          <w:ind w:rightChars="-28" w:right="-56"/>
                          <w:jc w:val="left"/>
                          <w:rPr>
                            <w:rFonts w:cs="ＭＳ 明朝"/>
                            <w:sz w:val="8"/>
                            <w:szCs w:val="16"/>
                          </w:rPr>
                        </w:pPr>
                      </w:p>
                    </w:tc>
                    <w:tc>
                      <w:tcPr>
                        <w:tcW w:w="103" w:type="dxa"/>
                        <w:tcBorders>
                          <w:top w:val="nil"/>
                          <w:left w:val="single" w:sz="4" w:space="0" w:color="auto"/>
                          <w:bottom w:val="nil"/>
                          <w:right w:val="single" w:sz="4" w:space="0" w:color="auto"/>
                        </w:tcBorders>
                        <w:shd w:val="clear" w:color="auto" w:fill="auto"/>
                        <w:vAlign w:val="center"/>
                      </w:tcPr>
                      <w:p w14:paraId="6DCAE231" w14:textId="77777777" w:rsidR="00971343" w:rsidRPr="00BA0599" w:rsidRDefault="00971343" w:rsidP="00971343">
                        <w:pPr>
                          <w:snapToGrid w:val="0"/>
                          <w:ind w:rightChars="-28" w:right="-56"/>
                          <w:jc w:val="left"/>
                          <w:rPr>
                            <w:rFonts w:cs="ＭＳ 明朝"/>
                            <w:sz w:val="12"/>
                            <w:szCs w:val="16"/>
                          </w:rPr>
                        </w:pPr>
                      </w:p>
                    </w:tc>
                    <w:tc>
                      <w:tcPr>
                        <w:tcW w:w="1382" w:type="dxa"/>
                        <w:gridSpan w:val="3"/>
                        <w:vMerge/>
                        <w:tcBorders>
                          <w:left w:val="single" w:sz="4" w:space="0" w:color="auto"/>
                          <w:right w:val="single" w:sz="4" w:space="0" w:color="auto"/>
                        </w:tcBorders>
                        <w:shd w:val="clear" w:color="auto" w:fill="auto"/>
                        <w:vAlign w:val="center"/>
                      </w:tcPr>
                      <w:p w14:paraId="1B5471A2" w14:textId="77777777" w:rsidR="00971343" w:rsidRPr="00BA0599" w:rsidRDefault="00971343" w:rsidP="00971343">
                        <w:pPr>
                          <w:snapToGrid w:val="0"/>
                          <w:ind w:rightChars="-28" w:right="-56"/>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9802D6"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nil"/>
                        </w:tcBorders>
                        <w:shd w:val="clear" w:color="auto" w:fill="auto"/>
                        <w:vAlign w:val="bottom"/>
                      </w:tcPr>
                      <w:p w14:paraId="0FB17AF3" w14:textId="77777777" w:rsidR="00971343" w:rsidRPr="00BA0599" w:rsidRDefault="00971343" w:rsidP="00971343">
                        <w:pPr>
                          <w:snapToGrid w:val="0"/>
                          <w:ind w:rightChars="-28" w:right="-56"/>
                          <w:rPr>
                            <w:sz w:val="12"/>
                            <w:szCs w:val="16"/>
                          </w:rPr>
                        </w:pPr>
                      </w:p>
                    </w:tc>
                    <w:tc>
                      <w:tcPr>
                        <w:tcW w:w="246" w:type="dxa"/>
                        <w:tcBorders>
                          <w:top w:val="nil"/>
                          <w:left w:val="nil"/>
                          <w:bottom w:val="nil"/>
                          <w:right w:val="nil"/>
                        </w:tcBorders>
                        <w:shd w:val="clear" w:color="auto" w:fill="auto"/>
                        <w:vAlign w:val="bottom"/>
                      </w:tcPr>
                      <w:p w14:paraId="26C68064" w14:textId="77777777" w:rsidR="00971343" w:rsidRPr="00BA0599" w:rsidRDefault="00971343" w:rsidP="00971343">
                        <w:pPr>
                          <w:snapToGrid w:val="0"/>
                          <w:ind w:rightChars="-28" w:right="-56"/>
                          <w:rPr>
                            <w:sz w:val="12"/>
                            <w:szCs w:val="16"/>
                          </w:rPr>
                        </w:pPr>
                      </w:p>
                    </w:tc>
                    <w:tc>
                      <w:tcPr>
                        <w:tcW w:w="249" w:type="dxa"/>
                        <w:gridSpan w:val="3"/>
                        <w:tcBorders>
                          <w:top w:val="nil"/>
                          <w:left w:val="nil"/>
                          <w:bottom w:val="nil"/>
                          <w:right w:val="nil"/>
                        </w:tcBorders>
                        <w:shd w:val="clear" w:color="auto" w:fill="auto"/>
                        <w:vAlign w:val="bottom"/>
                      </w:tcPr>
                      <w:p w14:paraId="28383414"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single" w:sz="4" w:space="0" w:color="auto"/>
                          <w:right w:val="nil"/>
                        </w:tcBorders>
                        <w:shd w:val="clear" w:color="auto" w:fill="auto"/>
                        <w:vAlign w:val="bottom"/>
                      </w:tcPr>
                      <w:p w14:paraId="0F329C24"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239CBF63"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single" w:sz="4" w:space="0" w:color="auto"/>
                          <w:right w:val="nil"/>
                        </w:tcBorders>
                        <w:shd w:val="clear" w:color="auto" w:fill="auto"/>
                        <w:vAlign w:val="bottom"/>
                      </w:tcPr>
                      <w:p w14:paraId="4F66F62E" w14:textId="77777777" w:rsidR="00971343" w:rsidRPr="00BA0599" w:rsidRDefault="00971343" w:rsidP="00971343">
                        <w:pPr>
                          <w:snapToGrid w:val="0"/>
                          <w:ind w:rightChars="-28" w:right="-56"/>
                          <w:rPr>
                            <w:sz w:val="12"/>
                            <w:szCs w:val="16"/>
                          </w:rPr>
                        </w:pPr>
                      </w:p>
                    </w:tc>
                    <w:tc>
                      <w:tcPr>
                        <w:tcW w:w="265" w:type="dxa"/>
                        <w:gridSpan w:val="3"/>
                        <w:tcBorders>
                          <w:top w:val="nil"/>
                          <w:left w:val="nil"/>
                          <w:bottom w:val="single" w:sz="4" w:space="0" w:color="auto"/>
                          <w:right w:val="nil"/>
                        </w:tcBorders>
                        <w:shd w:val="clear" w:color="auto" w:fill="auto"/>
                        <w:vAlign w:val="bottom"/>
                      </w:tcPr>
                      <w:p w14:paraId="3BFF2BE9" w14:textId="77777777" w:rsidR="00971343" w:rsidRPr="00BA0599" w:rsidRDefault="00971343" w:rsidP="00971343">
                        <w:pPr>
                          <w:snapToGrid w:val="0"/>
                          <w:ind w:rightChars="-28" w:right="-56"/>
                          <w:rPr>
                            <w:sz w:val="12"/>
                            <w:szCs w:val="16"/>
                          </w:rPr>
                        </w:pPr>
                      </w:p>
                    </w:tc>
                    <w:tc>
                      <w:tcPr>
                        <w:tcW w:w="257" w:type="dxa"/>
                        <w:gridSpan w:val="3"/>
                        <w:tcBorders>
                          <w:top w:val="nil"/>
                          <w:left w:val="nil"/>
                          <w:bottom w:val="single" w:sz="4" w:space="0" w:color="auto"/>
                          <w:right w:val="nil"/>
                        </w:tcBorders>
                        <w:shd w:val="clear" w:color="auto" w:fill="auto"/>
                        <w:vAlign w:val="bottom"/>
                      </w:tcPr>
                      <w:p w14:paraId="47446462"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25CBDC2B"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single" w:sz="4" w:space="0" w:color="auto"/>
                          <w:right w:val="nil"/>
                        </w:tcBorders>
                        <w:shd w:val="clear" w:color="auto" w:fill="auto"/>
                        <w:vAlign w:val="bottom"/>
                      </w:tcPr>
                      <w:p w14:paraId="18CA2BED" w14:textId="77777777" w:rsidR="00971343" w:rsidRPr="00BA0599" w:rsidRDefault="00971343" w:rsidP="00971343">
                        <w:pPr>
                          <w:snapToGrid w:val="0"/>
                          <w:ind w:rightChars="-28" w:right="-56"/>
                          <w:rPr>
                            <w:sz w:val="12"/>
                            <w:szCs w:val="16"/>
                          </w:rPr>
                        </w:pPr>
                      </w:p>
                    </w:tc>
                    <w:tc>
                      <w:tcPr>
                        <w:tcW w:w="259" w:type="dxa"/>
                        <w:gridSpan w:val="3"/>
                        <w:tcBorders>
                          <w:top w:val="nil"/>
                          <w:left w:val="nil"/>
                          <w:bottom w:val="single" w:sz="4" w:space="0" w:color="auto"/>
                          <w:right w:val="nil"/>
                        </w:tcBorders>
                        <w:shd w:val="clear" w:color="auto" w:fill="auto"/>
                        <w:vAlign w:val="bottom"/>
                      </w:tcPr>
                      <w:p w14:paraId="1F03CF75" w14:textId="77777777" w:rsidR="00971343" w:rsidRPr="00BA0599" w:rsidRDefault="00971343" w:rsidP="00971343">
                        <w:pPr>
                          <w:snapToGrid w:val="0"/>
                          <w:ind w:rightChars="-28" w:right="-56"/>
                          <w:rPr>
                            <w:sz w:val="12"/>
                            <w:szCs w:val="16"/>
                          </w:rPr>
                        </w:pPr>
                      </w:p>
                    </w:tc>
                    <w:tc>
                      <w:tcPr>
                        <w:tcW w:w="257" w:type="dxa"/>
                        <w:tcBorders>
                          <w:top w:val="nil"/>
                          <w:left w:val="nil"/>
                          <w:bottom w:val="single" w:sz="4" w:space="0" w:color="auto"/>
                          <w:right w:val="nil"/>
                        </w:tcBorders>
                      </w:tcPr>
                      <w:p w14:paraId="703A835C" w14:textId="77777777" w:rsidR="00971343" w:rsidRPr="00BA0599" w:rsidRDefault="00971343" w:rsidP="00971343">
                        <w:pPr>
                          <w:snapToGrid w:val="0"/>
                          <w:ind w:rightChars="-28" w:right="-56"/>
                          <w:rPr>
                            <w:sz w:val="12"/>
                            <w:szCs w:val="16"/>
                          </w:rPr>
                        </w:pPr>
                      </w:p>
                    </w:tc>
                  </w:tr>
                  <w:tr w:rsidR="00971343" w:rsidRPr="00BA0599" w14:paraId="703AF3F2" w14:textId="77777777" w:rsidTr="00E015B7">
                    <w:trPr>
                      <w:trHeight w:val="210"/>
                    </w:trPr>
                    <w:tc>
                      <w:tcPr>
                        <w:tcW w:w="1424" w:type="dxa"/>
                        <w:gridSpan w:val="2"/>
                        <w:vMerge/>
                        <w:tcBorders>
                          <w:left w:val="single" w:sz="4" w:space="0" w:color="auto"/>
                          <w:right w:val="single" w:sz="4" w:space="0" w:color="auto"/>
                        </w:tcBorders>
                        <w:shd w:val="clear" w:color="auto" w:fill="auto"/>
                        <w:vAlign w:val="center"/>
                      </w:tcPr>
                      <w:p w14:paraId="76BA815B" w14:textId="77777777" w:rsidR="00971343" w:rsidRPr="00BA0599" w:rsidRDefault="00971343" w:rsidP="00971343">
                        <w:pPr>
                          <w:snapToGrid w:val="0"/>
                          <w:ind w:rightChars="-28" w:right="-56"/>
                          <w:jc w:val="center"/>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vAlign w:val="center"/>
                      </w:tcPr>
                      <w:p w14:paraId="6C017565" w14:textId="77777777" w:rsidR="00971343" w:rsidRPr="00BA0599" w:rsidRDefault="00971343" w:rsidP="00971343">
                        <w:pPr>
                          <w:snapToGrid w:val="0"/>
                          <w:ind w:rightChars="-28" w:right="-56"/>
                          <w:jc w:val="center"/>
                          <w:rPr>
                            <w:rFonts w:cs="ＭＳ 明朝"/>
                            <w:sz w:val="12"/>
                            <w:szCs w:val="16"/>
                          </w:rPr>
                        </w:pPr>
                      </w:p>
                    </w:tc>
                    <w:tc>
                      <w:tcPr>
                        <w:tcW w:w="1450" w:type="dxa"/>
                        <w:gridSpan w:val="3"/>
                        <w:vMerge/>
                        <w:tcBorders>
                          <w:left w:val="single" w:sz="4" w:space="0" w:color="auto"/>
                          <w:right w:val="single" w:sz="4" w:space="0" w:color="auto"/>
                        </w:tcBorders>
                        <w:shd w:val="clear" w:color="auto" w:fill="auto"/>
                        <w:vAlign w:val="center"/>
                      </w:tcPr>
                      <w:p w14:paraId="0F018EEB" w14:textId="77777777" w:rsidR="00971343" w:rsidRPr="00BA0599" w:rsidRDefault="00971343" w:rsidP="00971343">
                        <w:pPr>
                          <w:snapToGrid w:val="0"/>
                          <w:ind w:rightChars="-28" w:right="-56"/>
                          <w:jc w:val="center"/>
                          <w:rPr>
                            <w:rFonts w:cs="ＭＳ 明朝"/>
                            <w:sz w:val="8"/>
                            <w:szCs w:val="16"/>
                          </w:rPr>
                        </w:pPr>
                      </w:p>
                    </w:tc>
                    <w:tc>
                      <w:tcPr>
                        <w:tcW w:w="103" w:type="dxa"/>
                        <w:tcBorders>
                          <w:top w:val="nil"/>
                          <w:left w:val="single" w:sz="4" w:space="0" w:color="auto"/>
                          <w:bottom w:val="nil"/>
                          <w:right w:val="single" w:sz="4" w:space="0" w:color="auto"/>
                        </w:tcBorders>
                        <w:shd w:val="clear" w:color="auto" w:fill="auto"/>
                        <w:vAlign w:val="center"/>
                      </w:tcPr>
                      <w:p w14:paraId="49D47E26" w14:textId="77777777" w:rsidR="00971343" w:rsidRPr="00BA0599" w:rsidRDefault="00971343" w:rsidP="00971343">
                        <w:pPr>
                          <w:snapToGrid w:val="0"/>
                          <w:ind w:rightChars="-28" w:right="-56"/>
                          <w:jc w:val="center"/>
                          <w:rPr>
                            <w:rFonts w:cs="ＭＳ 明朝"/>
                            <w:sz w:val="12"/>
                            <w:szCs w:val="16"/>
                          </w:rPr>
                        </w:pPr>
                      </w:p>
                    </w:tc>
                    <w:tc>
                      <w:tcPr>
                        <w:tcW w:w="1382" w:type="dxa"/>
                        <w:gridSpan w:val="3"/>
                        <w:vMerge/>
                        <w:tcBorders>
                          <w:left w:val="single" w:sz="4" w:space="0" w:color="auto"/>
                          <w:right w:val="single" w:sz="4" w:space="0" w:color="auto"/>
                        </w:tcBorders>
                        <w:shd w:val="clear" w:color="auto" w:fill="auto"/>
                        <w:vAlign w:val="center"/>
                      </w:tcPr>
                      <w:p w14:paraId="77F85B28" w14:textId="77777777" w:rsidR="00971343" w:rsidRPr="00BA0599" w:rsidRDefault="00971343" w:rsidP="00971343">
                        <w:pPr>
                          <w:snapToGrid w:val="0"/>
                          <w:ind w:rightChars="-28" w:right="-56"/>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CE0831"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nil"/>
                        </w:tcBorders>
                        <w:shd w:val="clear" w:color="auto" w:fill="auto"/>
                        <w:vAlign w:val="bottom"/>
                      </w:tcPr>
                      <w:p w14:paraId="341D009D" w14:textId="77777777" w:rsidR="00971343" w:rsidRPr="00BA0599" w:rsidRDefault="00971343" w:rsidP="00971343">
                        <w:pPr>
                          <w:snapToGrid w:val="0"/>
                          <w:ind w:rightChars="-28" w:right="-56"/>
                          <w:rPr>
                            <w:sz w:val="12"/>
                            <w:szCs w:val="16"/>
                          </w:rPr>
                        </w:pPr>
                      </w:p>
                    </w:tc>
                    <w:tc>
                      <w:tcPr>
                        <w:tcW w:w="246" w:type="dxa"/>
                        <w:tcBorders>
                          <w:top w:val="nil"/>
                          <w:left w:val="nil"/>
                          <w:bottom w:val="nil"/>
                          <w:right w:val="nil"/>
                        </w:tcBorders>
                        <w:shd w:val="clear" w:color="auto" w:fill="auto"/>
                        <w:vAlign w:val="bottom"/>
                      </w:tcPr>
                      <w:p w14:paraId="57AD6572" w14:textId="77777777" w:rsidR="00971343" w:rsidRPr="00BA0599" w:rsidRDefault="00971343" w:rsidP="00971343">
                        <w:pPr>
                          <w:snapToGrid w:val="0"/>
                          <w:ind w:rightChars="-28" w:right="-56"/>
                          <w:rPr>
                            <w:sz w:val="12"/>
                            <w:szCs w:val="16"/>
                          </w:rPr>
                        </w:pPr>
                      </w:p>
                    </w:tc>
                    <w:tc>
                      <w:tcPr>
                        <w:tcW w:w="249" w:type="dxa"/>
                        <w:gridSpan w:val="3"/>
                        <w:tcBorders>
                          <w:top w:val="nil"/>
                          <w:left w:val="nil"/>
                          <w:bottom w:val="nil"/>
                          <w:right w:val="single" w:sz="4" w:space="0" w:color="auto"/>
                        </w:tcBorders>
                        <w:shd w:val="clear" w:color="auto" w:fill="auto"/>
                        <w:vAlign w:val="bottom"/>
                      </w:tcPr>
                      <w:p w14:paraId="32199B29" w14:textId="77777777" w:rsidR="00971343" w:rsidRPr="00BA0599" w:rsidRDefault="00971343" w:rsidP="00971343">
                        <w:pPr>
                          <w:snapToGrid w:val="0"/>
                          <w:ind w:rightChars="-28" w:right="-56"/>
                          <w:rPr>
                            <w:sz w:val="12"/>
                            <w:szCs w:val="16"/>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623815" w14:textId="77777777" w:rsidR="00971343" w:rsidRPr="00BA0599" w:rsidRDefault="00971343" w:rsidP="00971343">
                        <w:pPr>
                          <w:snapToGrid w:val="0"/>
                          <w:ind w:rightChars="-28" w:right="-56"/>
                          <w:rPr>
                            <w:sz w:val="12"/>
                            <w:szCs w:val="16"/>
                          </w:rPr>
                        </w:pPr>
                      </w:p>
                    </w:tc>
                    <w:tc>
                      <w:tcPr>
                        <w:tcW w:w="248" w:type="dxa"/>
                        <w:gridSpan w:val="3"/>
                        <w:tcBorders>
                          <w:top w:val="nil"/>
                          <w:left w:val="single" w:sz="4" w:space="0" w:color="auto"/>
                          <w:bottom w:val="nil"/>
                          <w:right w:val="single" w:sz="4" w:space="0" w:color="auto"/>
                        </w:tcBorders>
                        <w:shd w:val="clear" w:color="auto" w:fill="auto"/>
                        <w:vAlign w:val="bottom"/>
                      </w:tcPr>
                      <w:p w14:paraId="220E3C59" w14:textId="77777777" w:rsidR="00971343" w:rsidRPr="00BA0599" w:rsidRDefault="00971343" w:rsidP="00971343">
                        <w:pPr>
                          <w:snapToGrid w:val="0"/>
                          <w:ind w:rightChars="-28" w:right="-56"/>
                          <w:rPr>
                            <w:sz w:val="12"/>
                            <w:szCs w:val="16"/>
                          </w:rPr>
                        </w:pPr>
                        <w:r w:rsidRPr="00BA0599">
                          <w:rPr>
                            <w:rFonts w:hint="eastAsia"/>
                            <w:sz w:val="12"/>
                            <w:szCs w:val="16"/>
                          </w:rPr>
                          <w:t>,</w:t>
                        </w: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2DD716" w14:textId="77777777" w:rsidR="00971343" w:rsidRPr="00BA0599" w:rsidRDefault="00971343" w:rsidP="00971343">
                        <w:pPr>
                          <w:snapToGrid w:val="0"/>
                          <w:ind w:rightChars="-28" w:right="-56"/>
                          <w:rPr>
                            <w:sz w:val="12"/>
                            <w:szCs w:val="16"/>
                          </w:rPr>
                        </w:pP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A115AC" w14:textId="77777777" w:rsidR="00971343" w:rsidRPr="00BA0599" w:rsidRDefault="00971343" w:rsidP="00971343">
                        <w:pPr>
                          <w:snapToGrid w:val="0"/>
                          <w:ind w:rightChars="-28" w:right="-56"/>
                          <w:rPr>
                            <w:sz w:val="12"/>
                            <w:szCs w:val="16"/>
                          </w:rPr>
                        </w:pPr>
                      </w:p>
                    </w:tc>
                    <w:tc>
                      <w:tcPr>
                        <w:tcW w:w="25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C9478B" w14:textId="77777777" w:rsidR="00971343" w:rsidRPr="00BA0599" w:rsidRDefault="00971343" w:rsidP="00971343">
                        <w:pPr>
                          <w:snapToGrid w:val="0"/>
                          <w:ind w:rightChars="-28" w:right="-56"/>
                          <w:rPr>
                            <w:sz w:val="12"/>
                            <w:szCs w:val="16"/>
                          </w:rPr>
                        </w:pPr>
                      </w:p>
                    </w:tc>
                    <w:tc>
                      <w:tcPr>
                        <w:tcW w:w="248" w:type="dxa"/>
                        <w:gridSpan w:val="2"/>
                        <w:tcBorders>
                          <w:top w:val="nil"/>
                          <w:left w:val="single" w:sz="4" w:space="0" w:color="auto"/>
                          <w:bottom w:val="nil"/>
                          <w:right w:val="single" w:sz="4" w:space="0" w:color="auto"/>
                        </w:tcBorders>
                        <w:shd w:val="clear" w:color="auto" w:fill="auto"/>
                        <w:vAlign w:val="bottom"/>
                      </w:tcPr>
                      <w:p w14:paraId="3ECA7417" w14:textId="77777777" w:rsidR="00971343" w:rsidRPr="00BA0599" w:rsidRDefault="00971343" w:rsidP="00971343">
                        <w:pPr>
                          <w:snapToGrid w:val="0"/>
                          <w:ind w:rightChars="-28" w:right="-56"/>
                          <w:rPr>
                            <w:sz w:val="12"/>
                            <w:szCs w:val="16"/>
                          </w:rPr>
                        </w:pPr>
                        <w:r w:rsidRPr="00BA0599">
                          <w:rPr>
                            <w:rFonts w:hint="eastAsia"/>
                            <w:sz w:val="12"/>
                            <w:szCs w:val="16"/>
                          </w:rPr>
                          <w:t>,</w:t>
                        </w: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D472F7" w14:textId="77777777" w:rsidR="00971343" w:rsidRPr="00BA0599" w:rsidRDefault="00971343" w:rsidP="00971343">
                        <w:pPr>
                          <w:snapToGrid w:val="0"/>
                          <w:ind w:rightChars="-28" w:right="-56"/>
                          <w:rPr>
                            <w:sz w:val="12"/>
                            <w:szCs w:val="16"/>
                          </w:rPr>
                        </w:pPr>
                      </w:p>
                    </w:tc>
                    <w:tc>
                      <w:tcPr>
                        <w:tcW w:w="2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4B5B0D" w14:textId="77777777" w:rsidR="00971343" w:rsidRPr="00BA0599" w:rsidRDefault="00971343" w:rsidP="00971343">
                        <w:pPr>
                          <w:snapToGrid w:val="0"/>
                          <w:ind w:rightChars="-28" w:right="-56"/>
                          <w:rPr>
                            <w:sz w:val="12"/>
                            <w:szCs w:val="16"/>
                          </w:rPr>
                        </w:pPr>
                      </w:p>
                    </w:tc>
                    <w:tc>
                      <w:tcPr>
                        <w:tcW w:w="257" w:type="dxa"/>
                        <w:tcBorders>
                          <w:top w:val="single" w:sz="4" w:space="0" w:color="auto"/>
                          <w:left w:val="single" w:sz="4" w:space="0" w:color="auto"/>
                          <w:bottom w:val="single" w:sz="4" w:space="0" w:color="auto"/>
                          <w:right w:val="single" w:sz="4" w:space="0" w:color="auto"/>
                        </w:tcBorders>
                      </w:tcPr>
                      <w:p w14:paraId="61F0DC29" w14:textId="77777777" w:rsidR="00971343" w:rsidRPr="00BA0599" w:rsidRDefault="00971343" w:rsidP="00971343">
                        <w:pPr>
                          <w:snapToGrid w:val="0"/>
                          <w:ind w:rightChars="-28" w:right="-56"/>
                          <w:rPr>
                            <w:sz w:val="12"/>
                            <w:szCs w:val="16"/>
                          </w:rPr>
                        </w:pPr>
                      </w:p>
                    </w:tc>
                  </w:tr>
                  <w:tr w:rsidR="00971343" w:rsidRPr="00BA0599" w14:paraId="3104C442" w14:textId="77777777" w:rsidTr="00E015B7">
                    <w:trPr>
                      <w:trHeight w:val="210"/>
                    </w:trPr>
                    <w:tc>
                      <w:tcPr>
                        <w:tcW w:w="1424" w:type="dxa"/>
                        <w:gridSpan w:val="2"/>
                        <w:vMerge/>
                        <w:tcBorders>
                          <w:left w:val="single" w:sz="4" w:space="0" w:color="auto"/>
                          <w:bottom w:val="single" w:sz="4" w:space="0" w:color="auto"/>
                          <w:right w:val="single" w:sz="4" w:space="0" w:color="auto"/>
                        </w:tcBorders>
                        <w:shd w:val="clear" w:color="auto" w:fill="auto"/>
                        <w:vAlign w:val="bottom"/>
                      </w:tcPr>
                      <w:p w14:paraId="20AD9010" w14:textId="77777777" w:rsidR="00971343" w:rsidRPr="00BA0599" w:rsidRDefault="00971343" w:rsidP="00971343">
                        <w:pPr>
                          <w:snapToGrid w:val="0"/>
                          <w:ind w:rightChars="-28" w:right="-56"/>
                          <w:jc w:val="center"/>
                          <w:rPr>
                            <w:rFonts w:cs="ＭＳ 明朝"/>
                            <w:sz w:val="8"/>
                            <w:szCs w:val="16"/>
                          </w:rPr>
                        </w:pPr>
                      </w:p>
                    </w:tc>
                    <w:tc>
                      <w:tcPr>
                        <w:tcW w:w="102" w:type="dxa"/>
                        <w:gridSpan w:val="2"/>
                        <w:tcBorders>
                          <w:top w:val="nil"/>
                          <w:left w:val="single" w:sz="4" w:space="0" w:color="auto"/>
                          <w:bottom w:val="nil"/>
                          <w:right w:val="single" w:sz="4" w:space="0" w:color="auto"/>
                        </w:tcBorders>
                        <w:shd w:val="clear" w:color="auto" w:fill="auto"/>
                        <w:vAlign w:val="bottom"/>
                      </w:tcPr>
                      <w:p w14:paraId="3D7C871C" w14:textId="77777777" w:rsidR="00971343" w:rsidRPr="00BA0599" w:rsidRDefault="00971343" w:rsidP="00971343">
                        <w:pPr>
                          <w:snapToGrid w:val="0"/>
                          <w:ind w:rightChars="-28" w:right="-56"/>
                          <w:jc w:val="center"/>
                          <w:rPr>
                            <w:rFonts w:cs="ＭＳ 明朝"/>
                            <w:sz w:val="12"/>
                            <w:szCs w:val="16"/>
                          </w:rPr>
                        </w:pPr>
                      </w:p>
                    </w:tc>
                    <w:tc>
                      <w:tcPr>
                        <w:tcW w:w="1450" w:type="dxa"/>
                        <w:gridSpan w:val="3"/>
                        <w:vMerge/>
                        <w:tcBorders>
                          <w:left w:val="single" w:sz="4" w:space="0" w:color="auto"/>
                          <w:bottom w:val="single" w:sz="4" w:space="0" w:color="auto"/>
                          <w:right w:val="single" w:sz="4" w:space="0" w:color="auto"/>
                        </w:tcBorders>
                        <w:shd w:val="clear" w:color="auto" w:fill="auto"/>
                        <w:vAlign w:val="center"/>
                      </w:tcPr>
                      <w:p w14:paraId="6D581A15" w14:textId="77777777" w:rsidR="00971343" w:rsidRPr="00BA0599" w:rsidRDefault="00971343" w:rsidP="00971343">
                        <w:pPr>
                          <w:snapToGrid w:val="0"/>
                          <w:ind w:rightChars="-28" w:right="-56"/>
                          <w:jc w:val="center"/>
                          <w:rPr>
                            <w:rFonts w:cs="ＭＳ 明朝"/>
                            <w:sz w:val="8"/>
                            <w:szCs w:val="16"/>
                          </w:rPr>
                        </w:pPr>
                      </w:p>
                    </w:tc>
                    <w:tc>
                      <w:tcPr>
                        <w:tcW w:w="103" w:type="dxa"/>
                        <w:tcBorders>
                          <w:top w:val="nil"/>
                          <w:left w:val="single" w:sz="4" w:space="0" w:color="auto"/>
                          <w:bottom w:val="nil"/>
                          <w:right w:val="single" w:sz="4" w:space="0" w:color="auto"/>
                        </w:tcBorders>
                        <w:shd w:val="clear" w:color="auto" w:fill="auto"/>
                        <w:vAlign w:val="center"/>
                      </w:tcPr>
                      <w:p w14:paraId="67ED7A75" w14:textId="77777777" w:rsidR="00971343" w:rsidRPr="00BA0599" w:rsidRDefault="00971343" w:rsidP="00971343">
                        <w:pPr>
                          <w:snapToGrid w:val="0"/>
                          <w:ind w:rightChars="-28" w:right="-56"/>
                          <w:jc w:val="center"/>
                          <w:rPr>
                            <w:rFonts w:cs="ＭＳ 明朝"/>
                            <w:sz w:val="12"/>
                            <w:szCs w:val="16"/>
                          </w:rPr>
                        </w:pPr>
                      </w:p>
                    </w:tc>
                    <w:tc>
                      <w:tcPr>
                        <w:tcW w:w="1382" w:type="dxa"/>
                        <w:gridSpan w:val="3"/>
                        <w:vMerge/>
                        <w:tcBorders>
                          <w:left w:val="single" w:sz="4" w:space="0" w:color="auto"/>
                          <w:right w:val="single" w:sz="4" w:space="0" w:color="auto"/>
                        </w:tcBorders>
                        <w:shd w:val="clear" w:color="auto" w:fill="auto"/>
                        <w:vAlign w:val="center"/>
                      </w:tcPr>
                      <w:p w14:paraId="1C7FCAD3" w14:textId="77777777" w:rsidR="00971343" w:rsidRPr="00BA0599" w:rsidRDefault="00971343" w:rsidP="00971343">
                        <w:pPr>
                          <w:snapToGrid w:val="0"/>
                          <w:ind w:rightChars="-28" w:right="-56"/>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94BED7"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nil"/>
                        </w:tcBorders>
                        <w:shd w:val="clear" w:color="auto" w:fill="auto"/>
                        <w:vAlign w:val="bottom"/>
                      </w:tcPr>
                      <w:p w14:paraId="7E6A352A" w14:textId="77777777" w:rsidR="00971343" w:rsidRPr="00BA0599" w:rsidRDefault="00971343" w:rsidP="00971343">
                        <w:pPr>
                          <w:snapToGrid w:val="0"/>
                          <w:ind w:rightChars="-28" w:right="-56"/>
                          <w:rPr>
                            <w:sz w:val="12"/>
                            <w:szCs w:val="16"/>
                          </w:rPr>
                        </w:pPr>
                      </w:p>
                    </w:tc>
                    <w:tc>
                      <w:tcPr>
                        <w:tcW w:w="246" w:type="dxa"/>
                        <w:tcBorders>
                          <w:top w:val="nil"/>
                          <w:left w:val="nil"/>
                          <w:bottom w:val="single" w:sz="4" w:space="0" w:color="auto"/>
                          <w:right w:val="nil"/>
                        </w:tcBorders>
                        <w:shd w:val="clear" w:color="auto" w:fill="auto"/>
                        <w:vAlign w:val="bottom"/>
                      </w:tcPr>
                      <w:p w14:paraId="4B867E39" w14:textId="77777777" w:rsidR="00971343" w:rsidRPr="00BA0599" w:rsidRDefault="00971343" w:rsidP="00971343">
                        <w:pPr>
                          <w:snapToGrid w:val="0"/>
                          <w:ind w:rightChars="-28" w:right="-56"/>
                          <w:rPr>
                            <w:sz w:val="12"/>
                            <w:szCs w:val="16"/>
                          </w:rPr>
                        </w:pPr>
                      </w:p>
                    </w:tc>
                    <w:tc>
                      <w:tcPr>
                        <w:tcW w:w="249" w:type="dxa"/>
                        <w:gridSpan w:val="3"/>
                        <w:tcBorders>
                          <w:top w:val="nil"/>
                          <w:left w:val="nil"/>
                          <w:bottom w:val="single" w:sz="4" w:space="0" w:color="auto"/>
                          <w:right w:val="nil"/>
                        </w:tcBorders>
                        <w:shd w:val="clear" w:color="auto" w:fill="auto"/>
                        <w:vAlign w:val="bottom"/>
                      </w:tcPr>
                      <w:p w14:paraId="01A53531" w14:textId="77777777" w:rsidR="00971343" w:rsidRPr="00BA0599" w:rsidRDefault="00971343" w:rsidP="00971343">
                        <w:pPr>
                          <w:snapToGrid w:val="0"/>
                          <w:ind w:rightChars="-28" w:right="-56"/>
                          <w:rPr>
                            <w:sz w:val="12"/>
                            <w:szCs w:val="16"/>
                          </w:rPr>
                        </w:pPr>
                      </w:p>
                    </w:tc>
                    <w:tc>
                      <w:tcPr>
                        <w:tcW w:w="248" w:type="dxa"/>
                        <w:gridSpan w:val="2"/>
                        <w:tcBorders>
                          <w:top w:val="single" w:sz="4" w:space="0" w:color="auto"/>
                          <w:left w:val="nil"/>
                          <w:bottom w:val="single" w:sz="4" w:space="0" w:color="auto"/>
                          <w:right w:val="nil"/>
                        </w:tcBorders>
                        <w:shd w:val="clear" w:color="auto" w:fill="auto"/>
                        <w:vAlign w:val="bottom"/>
                      </w:tcPr>
                      <w:p w14:paraId="39F63C2B"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366F0D46" w14:textId="77777777" w:rsidR="00971343" w:rsidRPr="00BA0599" w:rsidRDefault="00971343" w:rsidP="00971343">
                        <w:pPr>
                          <w:snapToGrid w:val="0"/>
                          <w:ind w:rightChars="-28" w:right="-56"/>
                          <w:rPr>
                            <w:sz w:val="12"/>
                            <w:szCs w:val="16"/>
                          </w:rPr>
                        </w:pPr>
                      </w:p>
                    </w:tc>
                    <w:tc>
                      <w:tcPr>
                        <w:tcW w:w="248" w:type="dxa"/>
                        <w:gridSpan w:val="2"/>
                        <w:tcBorders>
                          <w:top w:val="single" w:sz="4" w:space="0" w:color="auto"/>
                          <w:left w:val="nil"/>
                          <w:bottom w:val="single" w:sz="4" w:space="0" w:color="auto"/>
                          <w:right w:val="nil"/>
                        </w:tcBorders>
                        <w:shd w:val="clear" w:color="auto" w:fill="auto"/>
                        <w:vAlign w:val="bottom"/>
                      </w:tcPr>
                      <w:p w14:paraId="5D5CF897" w14:textId="77777777" w:rsidR="00971343" w:rsidRPr="00BA0599" w:rsidRDefault="00971343" w:rsidP="00971343">
                        <w:pPr>
                          <w:snapToGrid w:val="0"/>
                          <w:ind w:rightChars="-28" w:right="-56"/>
                          <w:rPr>
                            <w:sz w:val="12"/>
                            <w:szCs w:val="16"/>
                          </w:rPr>
                        </w:pPr>
                      </w:p>
                    </w:tc>
                    <w:tc>
                      <w:tcPr>
                        <w:tcW w:w="265" w:type="dxa"/>
                        <w:gridSpan w:val="3"/>
                        <w:tcBorders>
                          <w:top w:val="single" w:sz="4" w:space="0" w:color="auto"/>
                          <w:left w:val="nil"/>
                          <w:bottom w:val="single" w:sz="4" w:space="0" w:color="auto"/>
                          <w:right w:val="nil"/>
                        </w:tcBorders>
                        <w:shd w:val="clear" w:color="auto" w:fill="auto"/>
                        <w:vAlign w:val="bottom"/>
                      </w:tcPr>
                      <w:p w14:paraId="52B9A19B" w14:textId="77777777" w:rsidR="00971343" w:rsidRPr="00BA0599" w:rsidRDefault="00971343" w:rsidP="00971343">
                        <w:pPr>
                          <w:snapToGrid w:val="0"/>
                          <w:ind w:rightChars="-28" w:right="-56"/>
                          <w:rPr>
                            <w:sz w:val="12"/>
                            <w:szCs w:val="16"/>
                          </w:rPr>
                        </w:pPr>
                      </w:p>
                    </w:tc>
                    <w:tc>
                      <w:tcPr>
                        <w:tcW w:w="257" w:type="dxa"/>
                        <w:gridSpan w:val="3"/>
                        <w:tcBorders>
                          <w:top w:val="single" w:sz="4" w:space="0" w:color="auto"/>
                          <w:left w:val="nil"/>
                          <w:bottom w:val="single" w:sz="4" w:space="0" w:color="auto"/>
                          <w:right w:val="nil"/>
                        </w:tcBorders>
                        <w:shd w:val="clear" w:color="auto" w:fill="auto"/>
                        <w:vAlign w:val="bottom"/>
                      </w:tcPr>
                      <w:p w14:paraId="36798E9A"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706074DF" w14:textId="77777777" w:rsidR="00971343" w:rsidRPr="00BA0599" w:rsidRDefault="00971343" w:rsidP="00971343">
                        <w:pPr>
                          <w:snapToGrid w:val="0"/>
                          <w:ind w:rightChars="-28" w:right="-56"/>
                          <w:rPr>
                            <w:sz w:val="12"/>
                            <w:szCs w:val="16"/>
                          </w:rPr>
                        </w:pPr>
                      </w:p>
                    </w:tc>
                    <w:tc>
                      <w:tcPr>
                        <w:tcW w:w="248" w:type="dxa"/>
                        <w:gridSpan w:val="2"/>
                        <w:tcBorders>
                          <w:top w:val="single" w:sz="4" w:space="0" w:color="auto"/>
                          <w:left w:val="nil"/>
                          <w:bottom w:val="single" w:sz="4" w:space="0" w:color="auto"/>
                          <w:right w:val="nil"/>
                        </w:tcBorders>
                        <w:shd w:val="clear" w:color="auto" w:fill="auto"/>
                        <w:vAlign w:val="bottom"/>
                      </w:tcPr>
                      <w:p w14:paraId="3F70816D" w14:textId="77777777" w:rsidR="00971343" w:rsidRPr="00BA0599" w:rsidRDefault="00971343" w:rsidP="00971343">
                        <w:pPr>
                          <w:snapToGrid w:val="0"/>
                          <w:ind w:rightChars="-28" w:right="-56"/>
                          <w:rPr>
                            <w:sz w:val="12"/>
                            <w:szCs w:val="16"/>
                          </w:rPr>
                        </w:pPr>
                      </w:p>
                    </w:tc>
                    <w:tc>
                      <w:tcPr>
                        <w:tcW w:w="259" w:type="dxa"/>
                        <w:gridSpan w:val="3"/>
                        <w:tcBorders>
                          <w:top w:val="single" w:sz="4" w:space="0" w:color="auto"/>
                          <w:left w:val="nil"/>
                          <w:bottom w:val="single" w:sz="4" w:space="0" w:color="auto"/>
                          <w:right w:val="nil"/>
                        </w:tcBorders>
                        <w:shd w:val="clear" w:color="auto" w:fill="auto"/>
                        <w:vAlign w:val="bottom"/>
                      </w:tcPr>
                      <w:p w14:paraId="5A221A86" w14:textId="77777777" w:rsidR="00971343" w:rsidRPr="00BA0599" w:rsidRDefault="00971343" w:rsidP="00971343">
                        <w:pPr>
                          <w:snapToGrid w:val="0"/>
                          <w:ind w:rightChars="-28" w:right="-56"/>
                          <w:rPr>
                            <w:sz w:val="12"/>
                            <w:szCs w:val="16"/>
                          </w:rPr>
                        </w:pPr>
                      </w:p>
                    </w:tc>
                    <w:tc>
                      <w:tcPr>
                        <w:tcW w:w="257" w:type="dxa"/>
                        <w:tcBorders>
                          <w:top w:val="single" w:sz="4" w:space="0" w:color="auto"/>
                          <w:left w:val="nil"/>
                          <w:bottom w:val="single" w:sz="4" w:space="0" w:color="auto"/>
                          <w:right w:val="nil"/>
                        </w:tcBorders>
                      </w:tcPr>
                      <w:p w14:paraId="69605E0B" w14:textId="77777777" w:rsidR="00971343" w:rsidRPr="00BA0599" w:rsidRDefault="00971343" w:rsidP="00971343">
                        <w:pPr>
                          <w:snapToGrid w:val="0"/>
                          <w:ind w:rightChars="-28" w:right="-56"/>
                          <w:rPr>
                            <w:sz w:val="12"/>
                            <w:szCs w:val="16"/>
                          </w:rPr>
                        </w:pPr>
                      </w:p>
                    </w:tc>
                  </w:tr>
                  <w:tr w:rsidR="00971343" w:rsidRPr="00BA0599" w14:paraId="4468877F" w14:textId="77777777" w:rsidTr="00E015B7">
                    <w:trPr>
                      <w:trHeight w:val="210"/>
                    </w:trPr>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9DFE9" w14:textId="77777777" w:rsidR="00971343" w:rsidRPr="00BA0599" w:rsidRDefault="00971343" w:rsidP="00971343">
                        <w:pPr>
                          <w:snapToGrid w:val="0"/>
                          <w:ind w:rightChars="-28" w:right="-56"/>
                          <w:jc w:val="left"/>
                          <w:rPr>
                            <w:sz w:val="10"/>
                            <w:szCs w:val="16"/>
                          </w:rPr>
                        </w:pPr>
                        <w:r w:rsidRPr="00BA0599">
                          <w:rPr>
                            <w:rFonts w:hint="eastAsia"/>
                            <w:sz w:val="10"/>
                            <w:szCs w:val="16"/>
                          </w:rPr>
                          <w:t>盛岡北部行政事務組合</w:t>
                        </w:r>
                      </w:p>
                    </w:tc>
                    <w:tc>
                      <w:tcPr>
                        <w:tcW w:w="102" w:type="dxa"/>
                        <w:gridSpan w:val="2"/>
                        <w:tcBorders>
                          <w:top w:val="nil"/>
                          <w:left w:val="single" w:sz="4" w:space="0" w:color="auto"/>
                          <w:bottom w:val="nil"/>
                          <w:right w:val="single" w:sz="4" w:space="0" w:color="auto"/>
                        </w:tcBorders>
                        <w:shd w:val="clear" w:color="auto" w:fill="auto"/>
                        <w:vAlign w:val="bottom"/>
                      </w:tcPr>
                      <w:p w14:paraId="0D3FAF83" w14:textId="77777777" w:rsidR="00971343" w:rsidRPr="00BA0599" w:rsidRDefault="00971343" w:rsidP="00971343">
                        <w:pPr>
                          <w:snapToGrid w:val="0"/>
                          <w:ind w:rightChars="-28" w:right="-56"/>
                          <w:rPr>
                            <w:sz w:val="12"/>
                            <w:szCs w:val="16"/>
                          </w:rPr>
                        </w:pP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CDB1A" w14:textId="77777777" w:rsidR="00971343" w:rsidRPr="00BA0599" w:rsidRDefault="00971343" w:rsidP="00971343">
                        <w:pPr>
                          <w:snapToGrid w:val="0"/>
                          <w:ind w:rightChars="-28" w:right="-56"/>
                          <w:jc w:val="left"/>
                          <w:rPr>
                            <w:sz w:val="10"/>
                            <w:szCs w:val="16"/>
                          </w:rPr>
                        </w:pPr>
                        <w:r w:rsidRPr="00BA0599">
                          <w:rPr>
                            <w:rFonts w:hint="eastAsia"/>
                            <w:sz w:val="10"/>
                            <w:szCs w:val="16"/>
                          </w:rPr>
                          <w:t>盛岡北部行政事務組合</w:t>
                        </w:r>
                      </w:p>
                    </w:tc>
                    <w:tc>
                      <w:tcPr>
                        <w:tcW w:w="103" w:type="dxa"/>
                        <w:tcBorders>
                          <w:top w:val="nil"/>
                          <w:left w:val="single" w:sz="4" w:space="0" w:color="auto"/>
                          <w:bottom w:val="nil"/>
                          <w:right w:val="single" w:sz="4" w:space="0" w:color="auto"/>
                        </w:tcBorders>
                        <w:shd w:val="clear" w:color="auto" w:fill="auto"/>
                        <w:vAlign w:val="center"/>
                      </w:tcPr>
                      <w:p w14:paraId="3CAE5C39" w14:textId="77777777" w:rsidR="00971343" w:rsidRPr="00BA0599" w:rsidRDefault="00971343" w:rsidP="00971343">
                        <w:pPr>
                          <w:snapToGrid w:val="0"/>
                          <w:ind w:rightChars="-28" w:right="-56"/>
                          <w:rPr>
                            <w:sz w:val="12"/>
                            <w:szCs w:val="16"/>
                          </w:rPr>
                        </w:pPr>
                      </w:p>
                    </w:tc>
                    <w:tc>
                      <w:tcPr>
                        <w:tcW w:w="1382" w:type="dxa"/>
                        <w:gridSpan w:val="3"/>
                        <w:vMerge/>
                        <w:tcBorders>
                          <w:left w:val="single" w:sz="4" w:space="0" w:color="auto"/>
                          <w:bottom w:val="single" w:sz="4" w:space="0" w:color="auto"/>
                          <w:right w:val="single" w:sz="4" w:space="0" w:color="auto"/>
                        </w:tcBorders>
                        <w:shd w:val="clear" w:color="auto" w:fill="auto"/>
                        <w:vAlign w:val="center"/>
                      </w:tcPr>
                      <w:p w14:paraId="0814C024" w14:textId="77777777" w:rsidR="00971343" w:rsidRPr="00BA0599" w:rsidRDefault="00971343" w:rsidP="00971343">
                        <w:pPr>
                          <w:snapToGrid w:val="0"/>
                          <w:ind w:rightChars="-28" w:right="-56"/>
                          <w:rPr>
                            <w:sz w:val="12"/>
                            <w:szCs w:val="16"/>
                          </w:rPr>
                        </w:pPr>
                      </w:p>
                    </w:tc>
                    <w:tc>
                      <w:tcPr>
                        <w:tcW w:w="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F1BD8DB" w14:textId="77777777" w:rsidR="00971343" w:rsidRPr="00BA0599" w:rsidRDefault="00971343" w:rsidP="00971343">
                        <w:pPr>
                          <w:snapToGrid w:val="0"/>
                          <w:ind w:rightChars="-28" w:right="-56"/>
                          <w:rPr>
                            <w:sz w:val="12"/>
                            <w:szCs w:val="16"/>
                          </w:rPr>
                        </w:pPr>
                      </w:p>
                    </w:tc>
                    <w:tc>
                      <w:tcPr>
                        <w:tcW w:w="620" w:type="dxa"/>
                        <w:gridSpan w:val="2"/>
                        <w:tcBorders>
                          <w:top w:val="nil"/>
                          <w:left w:val="single" w:sz="4" w:space="0" w:color="auto"/>
                          <w:bottom w:val="nil"/>
                          <w:right w:val="single" w:sz="4" w:space="0" w:color="auto"/>
                        </w:tcBorders>
                        <w:shd w:val="clear" w:color="auto" w:fill="auto"/>
                        <w:vAlign w:val="bottom"/>
                      </w:tcPr>
                      <w:p w14:paraId="0A5B10BE" w14:textId="77777777" w:rsidR="00971343" w:rsidRPr="00BA0599" w:rsidRDefault="00971343" w:rsidP="00971343">
                        <w:pPr>
                          <w:snapToGrid w:val="0"/>
                          <w:ind w:rightChars="-28" w:right="-56"/>
                          <w:rPr>
                            <w:sz w:val="12"/>
                            <w:szCs w:val="16"/>
                          </w:rPr>
                        </w:pPr>
                      </w:p>
                    </w:tc>
                    <w:tc>
                      <w:tcPr>
                        <w:tcW w:w="246" w:type="dxa"/>
                        <w:tcBorders>
                          <w:top w:val="single" w:sz="4" w:space="0" w:color="auto"/>
                          <w:left w:val="single" w:sz="4" w:space="0" w:color="auto"/>
                          <w:bottom w:val="single" w:sz="4" w:space="0" w:color="auto"/>
                          <w:right w:val="single" w:sz="4" w:space="0" w:color="auto"/>
                        </w:tcBorders>
                        <w:shd w:val="clear" w:color="auto" w:fill="auto"/>
                        <w:vAlign w:val="bottom"/>
                      </w:tcPr>
                      <w:p w14:paraId="629E11ED" w14:textId="77777777" w:rsidR="00971343" w:rsidRPr="00BA0599" w:rsidRDefault="00971343" w:rsidP="00971343">
                        <w:pPr>
                          <w:snapToGrid w:val="0"/>
                          <w:ind w:rightChars="-28" w:right="-56"/>
                          <w:rPr>
                            <w:sz w:val="12"/>
                            <w:szCs w:val="16"/>
                          </w:rPr>
                        </w:pPr>
                      </w:p>
                    </w:tc>
                    <w:tc>
                      <w:tcPr>
                        <w:tcW w:w="24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22A72F" w14:textId="77777777" w:rsidR="00971343" w:rsidRPr="00BA0599" w:rsidRDefault="00971343" w:rsidP="00971343">
                        <w:pPr>
                          <w:snapToGrid w:val="0"/>
                          <w:ind w:rightChars="-28" w:right="-56"/>
                          <w:rPr>
                            <w:sz w:val="12"/>
                            <w:szCs w:val="16"/>
                          </w:rPr>
                        </w:pP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749A1A" w14:textId="77777777" w:rsidR="00971343" w:rsidRPr="00BA0599" w:rsidRDefault="00971343" w:rsidP="00971343">
                        <w:pPr>
                          <w:snapToGrid w:val="0"/>
                          <w:ind w:rightChars="-28" w:right="-56"/>
                          <w:rPr>
                            <w:sz w:val="12"/>
                            <w:szCs w:val="16"/>
                          </w:rPr>
                        </w:pPr>
                      </w:p>
                    </w:tc>
                    <w:tc>
                      <w:tcPr>
                        <w:tcW w:w="248" w:type="dxa"/>
                        <w:gridSpan w:val="3"/>
                        <w:tcBorders>
                          <w:top w:val="nil"/>
                          <w:left w:val="single" w:sz="4" w:space="0" w:color="auto"/>
                          <w:bottom w:val="nil"/>
                          <w:right w:val="single" w:sz="4" w:space="0" w:color="auto"/>
                        </w:tcBorders>
                        <w:shd w:val="clear" w:color="auto" w:fill="auto"/>
                        <w:vAlign w:val="bottom"/>
                      </w:tcPr>
                      <w:p w14:paraId="7D48C417" w14:textId="77777777" w:rsidR="00971343" w:rsidRPr="00BA0599" w:rsidRDefault="00971343" w:rsidP="00971343">
                        <w:pPr>
                          <w:snapToGrid w:val="0"/>
                          <w:ind w:rightChars="-28" w:right="-56"/>
                          <w:rPr>
                            <w:sz w:val="12"/>
                            <w:szCs w:val="16"/>
                          </w:rPr>
                        </w:pPr>
                        <w:r w:rsidRPr="00BA0599">
                          <w:rPr>
                            <w:rFonts w:hint="eastAsia"/>
                            <w:sz w:val="12"/>
                            <w:szCs w:val="16"/>
                          </w:rPr>
                          <w:t>,</w:t>
                        </w: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978EE1" w14:textId="77777777" w:rsidR="00971343" w:rsidRPr="00BA0599" w:rsidRDefault="00971343" w:rsidP="00971343">
                        <w:pPr>
                          <w:snapToGrid w:val="0"/>
                          <w:ind w:rightChars="-28" w:right="-56"/>
                          <w:rPr>
                            <w:sz w:val="12"/>
                            <w:szCs w:val="16"/>
                          </w:rPr>
                        </w:pP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513690" w14:textId="77777777" w:rsidR="00971343" w:rsidRPr="00BA0599" w:rsidRDefault="00971343" w:rsidP="00971343">
                        <w:pPr>
                          <w:snapToGrid w:val="0"/>
                          <w:ind w:rightChars="-28" w:right="-56"/>
                          <w:rPr>
                            <w:sz w:val="12"/>
                            <w:szCs w:val="16"/>
                          </w:rPr>
                        </w:pPr>
                      </w:p>
                    </w:tc>
                    <w:tc>
                      <w:tcPr>
                        <w:tcW w:w="25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A710A6" w14:textId="77777777" w:rsidR="00971343" w:rsidRPr="00BA0599" w:rsidRDefault="00971343" w:rsidP="00971343">
                        <w:pPr>
                          <w:snapToGrid w:val="0"/>
                          <w:ind w:rightChars="-28" w:right="-56"/>
                          <w:rPr>
                            <w:sz w:val="12"/>
                            <w:szCs w:val="16"/>
                          </w:rPr>
                        </w:pPr>
                      </w:p>
                    </w:tc>
                    <w:tc>
                      <w:tcPr>
                        <w:tcW w:w="248" w:type="dxa"/>
                        <w:gridSpan w:val="2"/>
                        <w:tcBorders>
                          <w:top w:val="nil"/>
                          <w:left w:val="single" w:sz="4" w:space="0" w:color="auto"/>
                          <w:bottom w:val="nil"/>
                          <w:right w:val="single" w:sz="4" w:space="0" w:color="auto"/>
                        </w:tcBorders>
                        <w:shd w:val="clear" w:color="auto" w:fill="auto"/>
                        <w:vAlign w:val="bottom"/>
                      </w:tcPr>
                      <w:p w14:paraId="42367E15" w14:textId="77777777" w:rsidR="00971343" w:rsidRPr="00BA0599" w:rsidRDefault="00971343" w:rsidP="00971343">
                        <w:pPr>
                          <w:snapToGrid w:val="0"/>
                          <w:ind w:rightChars="-28" w:right="-56"/>
                          <w:rPr>
                            <w:sz w:val="12"/>
                            <w:szCs w:val="16"/>
                          </w:rPr>
                        </w:pPr>
                        <w:r w:rsidRPr="00BA0599">
                          <w:rPr>
                            <w:rFonts w:hint="eastAsia"/>
                            <w:sz w:val="12"/>
                            <w:szCs w:val="16"/>
                          </w:rPr>
                          <w:t>,</w:t>
                        </w:r>
                      </w:p>
                    </w:tc>
                    <w:tc>
                      <w:tcPr>
                        <w:tcW w:w="2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8FB3EF" w14:textId="77777777" w:rsidR="00971343" w:rsidRPr="00BA0599" w:rsidRDefault="00971343" w:rsidP="00971343">
                        <w:pPr>
                          <w:snapToGrid w:val="0"/>
                          <w:ind w:rightChars="-28" w:right="-56"/>
                          <w:rPr>
                            <w:sz w:val="12"/>
                            <w:szCs w:val="16"/>
                          </w:rPr>
                        </w:pPr>
                      </w:p>
                    </w:tc>
                    <w:tc>
                      <w:tcPr>
                        <w:tcW w:w="2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F6BC88" w14:textId="77777777" w:rsidR="00971343" w:rsidRPr="00BA0599" w:rsidRDefault="00971343" w:rsidP="00971343">
                        <w:pPr>
                          <w:snapToGrid w:val="0"/>
                          <w:ind w:rightChars="-28" w:right="-56"/>
                          <w:rPr>
                            <w:sz w:val="12"/>
                            <w:szCs w:val="16"/>
                          </w:rPr>
                        </w:pPr>
                      </w:p>
                    </w:tc>
                    <w:tc>
                      <w:tcPr>
                        <w:tcW w:w="257" w:type="dxa"/>
                        <w:tcBorders>
                          <w:top w:val="single" w:sz="4" w:space="0" w:color="auto"/>
                          <w:left w:val="single" w:sz="4" w:space="0" w:color="auto"/>
                          <w:bottom w:val="single" w:sz="4" w:space="0" w:color="auto"/>
                          <w:right w:val="single" w:sz="4" w:space="0" w:color="auto"/>
                        </w:tcBorders>
                      </w:tcPr>
                      <w:p w14:paraId="42AB65AD" w14:textId="77777777" w:rsidR="00971343" w:rsidRPr="00BA0599" w:rsidRDefault="00971343" w:rsidP="00971343">
                        <w:pPr>
                          <w:snapToGrid w:val="0"/>
                          <w:ind w:rightChars="-28" w:right="-56"/>
                          <w:rPr>
                            <w:sz w:val="12"/>
                            <w:szCs w:val="16"/>
                          </w:rPr>
                        </w:pPr>
                      </w:p>
                    </w:tc>
                  </w:tr>
                  <w:tr w:rsidR="00971343" w:rsidRPr="00BA0599" w14:paraId="5397BC6C" w14:textId="77777777" w:rsidTr="00E015B7">
                    <w:trPr>
                      <w:trHeight w:val="210"/>
                    </w:trPr>
                    <w:tc>
                      <w:tcPr>
                        <w:tcW w:w="1453" w:type="dxa"/>
                        <w:gridSpan w:val="3"/>
                        <w:tcBorders>
                          <w:top w:val="nil"/>
                          <w:left w:val="nil"/>
                          <w:bottom w:val="nil"/>
                          <w:right w:val="nil"/>
                        </w:tcBorders>
                        <w:shd w:val="clear" w:color="auto" w:fill="auto"/>
                      </w:tcPr>
                      <w:p w14:paraId="7922F152" w14:textId="77777777" w:rsidR="00971343" w:rsidRPr="00BA0599" w:rsidRDefault="00971343" w:rsidP="00971343">
                        <w:pPr>
                          <w:snapToGrid w:val="0"/>
                          <w:ind w:rightChars="-28" w:right="-56"/>
                          <w:rPr>
                            <w:sz w:val="8"/>
                            <w:szCs w:val="16"/>
                          </w:rPr>
                        </w:pPr>
                        <w:r w:rsidRPr="00BA0599">
                          <w:rPr>
                            <w:rFonts w:hint="eastAsia"/>
                            <w:w w:val="65"/>
                            <w:sz w:val="8"/>
                            <w:szCs w:val="16"/>
                          </w:rPr>
                          <w:t>※この領収証書は５年間保存してください</w:t>
                        </w:r>
                        <w:r w:rsidRPr="00BA0599">
                          <w:rPr>
                            <w:rFonts w:hint="eastAsia"/>
                            <w:spacing w:val="2"/>
                            <w:w w:val="65"/>
                            <w:sz w:val="8"/>
                            <w:szCs w:val="16"/>
                          </w:rPr>
                          <w:t>。</w:t>
                        </w:r>
                      </w:p>
                      <w:p w14:paraId="4C90BCFE" w14:textId="77777777" w:rsidR="00971343" w:rsidRPr="00BA0599" w:rsidRDefault="00971343" w:rsidP="00971343">
                        <w:pPr>
                          <w:snapToGrid w:val="0"/>
                          <w:ind w:rightChars="-28" w:right="-56"/>
                          <w:jc w:val="center"/>
                          <w:rPr>
                            <w:sz w:val="8"/>
                            <w:szCs w:val="8"/>
                            <w:u w:val="single"/>
                          </w:rPr>
                        </w:pPr>
                        <w:r w:rsidRPr="00BA0599">
                          <w:rPr>
                            <w:rFonts w:hint="eastAsia"/>
                            <w:sz w:val="8"/>
                            <w:szCs w:val="8"/>
                          </w:rPr>
                          <w:t>（納入者保管）</w:t>
                        </w:r>
                      </w:p>
                    </w:tc>
                    <w:tc>
                      <w:tcPr>
                        <w:tcW w:w="102" w:type="dxa"/>
                        <w:gridSpan w:val="2"/>
                        <w:tcBorders>
                          <w:top w:val="nil"/>
                          <w:left w:val="nil"/>
                          <w:bottom w:val="nil"/>
                          <w:right w:val="nil"/>
                        </w:tcBorders>
                        <w:shd w:val="clear" w:color="auto" w:fill="auto"/>
                      </w:tcPr>
                      <w:p w14:paraId="67AF2CD2" w14:textId="77777777" w:rsidR="00971343" w:rsidRPr="00BA0599" w:rsidRDefault="00971343" w:rsidP="00971343">
                        <w:pPr>
                          <w:snapToGrid w:val="0"/>
                          <w:ind w:rightChars="-28" w:right="-56"/>
                          <w:rPr>
                            <w:sz w:val="8"/>
                            <w:szCs w:val="16"/>
                            <w:u w:val="single"/>
                          </w:rPr>
                        </w:pPr>
                      </w:p>
                    </w:tc>
                    <w:tc>
                      <w:tcPr>
                        <w:tcW w:w="1421" w:type="dxa"/>
                        <w:gridSpan w:val="2"/>
                        <w:tcBorders>
                          <w:top w:val="nil"/>
                          <w:left w:val="nil"/>
                          <w:bottom w:val="nil"/>
                          <w:right w:val="nil"/>
                        </w:tcBorders>
                        <w:shd w:val="clear" w:color="auto" w:fill="auto"/>
                      </w:tcPr>
                      <w:p w14:paraId="4657583E" w14:textId="77777777" w:rsidR="00971343" w:rsidRPr="00BA0599" w:rsidRDefault="00971343" w:rsidP="00971343">
                        <w:pPr>
                          <w:snapToGrid w:val="0"/>
                          <w:ind w:rightChars="-28" w:right="-56"/>
                          <w:rPr>
                            <w:sz w:val="8"/>
                            <w:szCs w:val="16"/>
                            <w:u w:val="single"/>
                          </w:rPr>
                        </w:pPr>
                      </w:p>
                      <w:p w14:paraId="1FE12834" w14:textId="77777777" w:rsidR="00971343" w:rsidRPr="00BA0599" w:rsidRDefault="00971343" w:rsidP="00971343">
                        <w:pPr>
                          <w:snapToGrid w:val="0"/>
                          <w:ind w:rightChars="-28" w:right="-56"/>
                          <w:jc w:val="center"/>
                          <w:rPr>
                            <w:sz w:val="8"/>
                            <w:szCs w:val="8"/>
                          </w:rPr>
                        </w:pPr>
                        <w:r w:rsidRPr="00BA0599">
                          <w:rPr>
                            <w:rFonts w:hint="eastAsia"/>
                            <w:sz w:val="8"/>
                            <w:szCs w:val="8"/>
                          </w:rPr>
                          <w:t>（金融機関保管）</w:t>
                        </w:r>
                      </w:p>
                    </w:tc>
                    <w:tc>
                      <w:tcPr>
                        <w:tcW w:w="103" w:type="dxa"/>
                        <w:tcBorders>
                          <w:top w:val="nil"/>
                          <w:left w:val="nil"/>
                          <w:bottom w:val="nil"/>
                          <w:right w:val="nil"/>
                        </w:tcBorders>
                        <w:shd w:val="clear" w:color="auto" w:fill="auto"/>
                      </w:tcPr>
                      <w:p w14:paraId="1BD01907" w14:textId="77777777" w:rsidR="00971343" w:rsidRPr="00BA0599" w:rsidRDefault="00971343" w:rsidP="00971343">
                        <w:pPr>
                          <w:snapToGrid w:val="0"/>
                          <w:ind w:rightChars="-28" w:right="-56"/>
                          <w:rPr>
                            <w:sz w:val="8"/>
                            <w:szCs w:val="16"/>
                            <w:u w:val="single"/>
                          </w:rPr>
                        </w:pPr>
                      </w:p>
                    </w:tc>
                    <w:tc>
                      <w:tcPr>
                        <w:tcW w:w="3393" w:type="dxa"/>
                        <w:gridSpan w:val="10"/>
                        <w:tcBorders>
                          <w:top w:val="nil"/>
                          <w:left w:val="nil"/>
                          <w:bottom w:val="nil"/>
                          <w:right w:val="nil"/>
                        </w:tcBorders>
                        <w:shd w:val="clear" w:color="auto" w:fill="auto"/>
                      </w:tcPr>
                      <w:p w14:paraId="195CD59F" w14:textId="77777777" w:rsidR="00971343" w:rsidRPr="00BA0599" w:rsidRDefault="00971343" w:rsidP="00971343">
                        <w:pPr>
                          <w:snapToGrid w:val="0"/>
                          <w:ind w:rightChars="-28" w:right="-56"/>
                          <w:rPr>
                            <w:sz w:val="8"/>
                            <w:szCs w:val="16"/>
                            <w:u w:val="single"/>
                          </w:rPr>
                        </w:pPr>
                      </w:p>
                      <w:p w14:paraId="197BF175" w14:textId="77777777" w:rsidR="00971343" w:rsidRPr="00BA0599" w:rsidRDefault="00971343" w:rsidP="00971343">
                        <w:pPr>
                          <w:snapToGrid w:val="0"/>
                          <w:ind w:rightChars="-28" w:right="-56"/>
                          <w:jc w:val="left"/>
                          <w:rPr>
                            <w:sz w:val="8"/>
                            <w:szCs w:val="8"/>
                            <w:u w:val="single"/>
                          </w:rPr>
                        </w:pPr>
                        <w:r w:rsidRPr="00BA0599">
                          <w:rPr>
                            <w:rFonts w:hint="eastAsia"/>
                            <w:sz w:val="8"/>
                            <w:szCs w:val="8"/>
                            <w:u w:val="single"/>
                          </w:rPr>
                          <w:t>（</w:t>
                        </w:r>
                        <w:r w:rsidRPr="00BA0599">
                          <w:rPr>
                            <w:rFonts w:hint="eastAsia"/>
                            <w:sz w:val="8"/>
                            <w:szCs w:val="8"/>
                          </w:rPr>
                          <w:t>盛岡北部行政事務組合保管）</w:t>
                        </w:r>
                      </w:p>
                    </w:tc>
                    <w:tc>
                      <w:tcPr>
                        <w:tcW w:w="255" w:type="dxa"/>
                        <w:gridSpan w:val="2"/>
                        <w:tcBorders>
                          <w:top w:val="nil"/>
                          <w:left w:val="nil"/>
                          <w:bottom w:val="nil"/>
                          <w:right w:val="nil"/>
                        </w:tcBorders>
                        <w:shd w:val="clear" w:color="auto" w:fill="auto"/>
                        <w:vAlign w:val="bottom"/>
                      </w:tcPr>
                      <w:p w14:paraId="42EACDED"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44EACE52"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7EF9F5BA" w14:textId="77777777" w:rsidR="00971343" w:rsidRPr="00BA0599" w:rsidRDefault="00971343" w:rsidP="00971343">
                        <w:pPr>
                          <w:snapToGrid w:val="0"/>
                          <w:ind w:rightChars="-28" w:right="-56"/>
                          <w:rPr>
                            <w:sz w:val="12"/>
                            <w:szCs w:val="16"/>
                          </w:rPr>
                        </w:pPr>
                      </w:p>
                    </w:tc>
                    <w:tc>
                      <w:tcPr>
                        <w:tcW w:w="248" w:type="dxa"/>
                        <w:gridSpan w:val="3"/>
                        <w:tcBorders>
                          <w:top w:val="nil"/>
                          <w:left w:val="nil"/>
                          <w:bottom w:val="nil"/>
                          <w:right w:val="nil"/>
                        </w:tcBorders>
                        <w:shd w:val="clear" w:color="auto" w:fill="auto"/>
                        <w:vAlign w:val="bottom"/>
                      </w:tcPr>
                      <w:p w14:paraId="5654EDE2" w14:textId="77777777" w:rsidR="00971343" w:rsidRPr="00BA0599" w:rsidRDefault="00971343" w:rsidP="00971343">
                        <w:pPr>
                          <w:snapToGrid w:val="0"/>
                          <w:ind w:rightChars="-28" w:right="-56"/>
                          <w:rPr>
                            <w:sz w:val="12"/>
                            <w:szCs w:val="16"/>
                          </w:rPr>
                        </w:pPr>
                      </w:p>
                    </w:tc>
                    <w:tc>
                      <w:tcPr>
                        <w:tcW w:w="251" w:type="dxa"/>
                        <w:gridSpan w:val="3"/>
                        <w:tcBorders>
                          <w:top w:val="nil"/>
                          <w:left w:val="nil"/>
                          <w:bottom w:val="nil"/>
                          <w:right w:val="nil"/>
                        </w:tcBorders>
                        <w:shd w:val="clear" w:color="auto" w:fill="auto"/>
                        <w:vAlign w:val="bottom"/>
                      </w:tcPr>
                      <w:p w14:paraId="1336E71F"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3C4D58F1" w14:textId="77777777" w:rsidR="00971343" w:rsidRPr="00BA0599" w:rsidRDefault="00971343" w:rsidP="00971343">
                        <w:pPr>
                          <w:snapToGrid w:val="0"/>
                          <w:ind w:rightChars="-28" w:right="-56"/>
                          <w:rPr>
                            <w:sz w:val="12"/>
                            <w:szCs w:val="16"/>
                          </w:rPr>
                        </w:pPr>
                      </w:p>
                    </w:tc>
                    <w:tc>
                      <w:tcPr>
                        <w:tcW w:w="248" w:type="dxa"/>
                        <w:gridSpan w:val="2"/>
                        <w:tcBorders>
                          <w:top w:val="nil"/>
                          <w:left w:val="nil"/>
                          <w:bottom w:val="nil"/>
                          <w:right w:val="nil"/>
                        </w:tcBorders>
                        <w:shd w:val="clear" w:color="auto" w:fill="auto"/>
                        <w:vAlign w:val="bottom"/>
                      </w:tcPr>
                      <w:p w14:paraId="7E59F6BB" w14:textId="77777777" w:rsidR="00971343" w:rsidRPr="00BA0599" w:rsidRDefault="00971343" w:rsidP="00971343">
                        <w:pPr>
                          <w:snapToGrid w:val="0"/>
                          <w:ind w:rightChars="-28" w:right="-56"/>
                          <w:rPr>
                            <w:sz w:val="12"/>
                            <w:szCs w:val="16"/>
                          </w:rPr>
                        </w:pPr>
                      </w:p>
                    </w:tc>
                    <w:tc>
                      <w:tcPr>
                        <w:tcW w:w="255" w:type="dxa"/>
                        <w:gridSpan w:val="3"/>
                        <w:tcBorders>
                          <w:top w:val="nil"/>
                          <w:left w:val="nil"/>
                          <w:bottom w:val="nil"/>
                          <w:right w:val="nil"/>
                        </w:tcBorders>
                        <w:shd w:val="clear" w:color="auto" w:fill="auto"/>
                        <w:vAlign w:val="bottom"/>
                      </w:tcPr>
                      <w:p w14:paraId="5C5B5453" w14:textId="77777777" w:rsidR="00971343" w:rsidRPr="00BA0599" w:rsidRDefault="00971343" w:rsidP="00971343">
                        <w:pPr>
                          <w:snapToGrid w:val="0"/>
                          <w:ind w:rightChars="-28" w:right="-56"/>
                          <w:rPr>
                            <w:sz w:val="12"/>
                            <w:szCs w:val="16"/>
                          </w:rPr>
                        </w:pPr>
                      </w:p>
                    </w:tc>
                    <w:tc>
                      <w:tcPr>
                        <w:tcW w:w="332" w:type="dxa"/>
                        <w:gridSpan w:val="2"/>
                        <w:tcBorders>
                          <w:top w:val="nil"/>
                          <w:left w:val="nil"/>
                          <w:bottom w:val="nil"/>
                          <w:right w:val="nil"/>
                        </w:tcBorders>
                        <w:shd w:val="clear" w:color="auto" w:fill="auto"/>
                        <w:vAlign w:val="bottom"/>
                      </w:tcPr>
                      <w:p w14:paraId="36BEDFAD" w14:textId="77777777" w:rsidR="00971343" w:rsidRPr="00BA0599" w:rsidRDefault="00971343" w:rsidP="00971343">
                        <w:pPr>
                          <w:snapToGrid w:val="0"/>
                          <w:ind w:rightChars="-28" w:right="-56"/>
                          <w:rPr>
                            <w:sz w:val="12"/>
                            <w:szCs w:val="16"/>
                          </w:rPr>
                        </w:pPr>
                      </w:p>
                    </w:tc>
                  </w:tr>
                </w:tbl>
                <w:p w14:paraId="7F246D7F" w14:textId="77777777" w:rsidR="00BA0599" w:rsidRPr="00BA0599" w:rsidRDefault="00BA0599" w:rsidP="00BA0599">
                  <w:pPr>
                    <w:snapToGrid w:val="0"/>
                    <w:ind w:rightChars="-28" w:right="-56"/>
                    <w:rPr>
                      <w:sz w:val="12"/>
                      <w:szCs w:val="16"/>
                    </w:rPr>
                  </w:pPr>
                </w:p>
                <w:tbl>
                  <w:tblPr>
                    <w:tblW w:w="8812" w:type="dxa"/>
                    <w:tblLayout w:type="fixed"/>
                    <w:tblCellMar>
                      <w:left w:w="0" w:type="dxa"/>
                      <w:right w:w="0" w:type="dxa"/>
                    </w:tblCellMar>
                    <w:tblLook w:val="04A0" w:firstRow="1" w:lastRow="0" w:firstColumn="1" w:lastColumn="0" w:noHBand="0" w:noVBand="1"/>
                  </w:tblPr>
                  <w:tblGrid>
                    <w:gridCol w:w="5759"/>
                    <w:gridCol w:w="92"/>
                    <w:gridCol w:w="1435"/>
                    <w:gridCol w:w="91"/>
                    <w:gridCol w:w="1435"/>
                  </w:tblGrid>
                  <w:tr w:rsidR="00BA0599" w:rsidRPr="00BA0599" w14:paraId="606669F9" w14:textId="77777777" w:rsidTr="00E015B7">
                    <w:trPr>
                      <w:trHeight w:val="3424"/>
                    </w:trPr>
                    <w:tc>
                      <w:tcPr>
                        <w:tcW w:w="5759" w:type="dxa"/>
                        <w:shd w:val="clear" w:color="auto" w:fill="auto"/>
                      </w:tcPr>
                      <w:p w14:paraId="3389A16A" w14:textId="77777777" w:rsidR="00BA0599" w:rsidRPr="00BA0599" w:rsidRDefault="00BA0599" w:rsidP="00BA0599">
                        <w:pPr>
                          <w:snapToGrid w:val="0"/>
                          <w:ind w:rightChars="-28" w:right="-56"/>
                          <w:rPr>
                            <w:sz w:val="12"/>
                            <w:szCs w:val="16"/>
                            <w:u w:val="single"/>
                          </w:rPr>
                        </w:pPr>
                      </w:p>
                    </w:tc>
                    <w:tc>
                      <w:tcPr>
                        <w:tcW w:w="92" w:type="dxa"/>
                        <w:shd w:val="clear" w:color="auto" w:fill="auto"/>
                      </w:tcPr>
                      <w:p w14:paraId="42023826" w14:textId="77777777" w:rsidR="00BA0599" w:rsidRPr="00BA0599" w:rsidRDefault="00BA0599" w:rsidP="00BA0599">
                        <w:pPr>
                          <w:snapToGrid w:val="0"/>
                          <w:ind w:rightChars="-28" w:right="-56"/>
                          <w:rPr>
                            <w:sz w:val="12"/>
                            <w:szCs w:val="16"/>
                            <w:u w:val="single"/>
                          </w:rPr>
                        </w:pPr>
                      </w:p>
                    </w:tc>
                    <w:tc>
                      <w:tcPr>
                        <w:tcW w:w="1435" w:type="dxa"/>
                        <w:shd w:val="clear" w:color="auto" w:fill="auto"/>
                      </w:tcPr>
                      <w:p w14:paraId="6A30DF12" w14:textId="77777777" w:rsidR="00BA0599" w:rsidRPr="00BA0599" w:rsidRDefault="00BA0599" w:rsidP="00BA0599">
                        <w:pPr>
                          <w:snapToGrid w:val="0"/>
                          <w:ind w:rightChars="-28" w:right="-56"/>
                          <w:rPr>
                            <w:sz w:val="12"/>
                            <w:szCs w:val="16"/>
                            <w:u w:val="single"/>
                          </w:rPr>
                        </w:pPr>
                      </w:p>
                      <w:p w14:paraId="6FEAAA80" w14:textId="77777777" w:rsidR="00BA0599" w:rsidRPr="00BA0599" w:rsidRDefault="00BA0599" w:rsidP="00BA0599">
                        <w:pPr>
                          <w:snapToGrid w:val="0"/>
                          <w:ind w:rightChars="-28" w:right="-56"/>
                          <w:rPr>
                            <w:sz w:val="12"/>
                            <w:szCs w:val="16"/>
                            <w:u w:val="single"/>
                          </w:rPr>
                        </w:pPr>
                      </w:p>
                      <w:p w14:paraId="189BDF19" w14:textId="77777777" w:rsidR="00BA0599" w:rsidRPr="00BA0599" w:rsidRDefault="00BA0599" w:rsidP="00BA0599">
                        <w:pPr>
                          <w:snapToGrid w:val="0"/>
                          <w:ind w:rightChars="-28" w:right="-56"/>
                          <w:rPr>
                            <w:sz w:val="12"/>
                            <w:szCs w:val="16"/>
                            <w:u w:val="single"/>
                          </w:rPr>
                        </w:pPr>
                      </w:p>
                      <w:p w14:paraId="2ECA7975" w14:textId="77777777" w:rsidR="00BA0599" w:rsidRPr="00BA0599" w:rsidRDefault="00BA0599" w:rsidP="00BA0599">
                        <w:pPr>
                          <w:snapToGrid w:val="0"/>
                          <w:ind w:rightChars="-28" w:right="-56"/>
                          <w:rPr>
                            <w:sz w:val="12"/>
                            <w:szCs w:val="16"/>
                            <w:u w:val="single"/>
                          </w:rPr>
                        </w:pPr>
                      </w:p>
                      <w:p w14:paraId="28A239E6" w14:textId="77777777" w:rsidR="00BA0599" w:rsidRPr="00BA0599" w:rsidRDefault="00BA0599" w:rsidP="00BA0599">
                        <w:pPr>
                          <w:snapToGrid w:val="0"/>
                          <w:ind w:rightChars="-28" w:right="-56"/>
                          <w:rPr>
                            <w:sz w:val="12"/>
                            <w:szCs w:val="16"/>
                            <w:u w:val="single"/>
                          </w:rPr>
                        </w:pPr>
                      </w:p>
                      <w:p w14:paraId="7293EF77" w14:textId="77777777" w:rsidR="00BA0599" w:rsidRPr="00BA0599" w:rsidRDefault="00BA0599" w:rsidP="00BA0599">
                        <w:pPr>
                          <w:snapToGrid w:val="0"/>
                          <w:ind w:rightChars="-28" w:right="-56"/>
                          <w:rPr>
                            <w:sz w:val="12"/>
                            <w:szCs w:val="16"/>
                            <w:u w:val="single"/>
                          </w:rPr>
                        </w:pPr>
                      </w:p>
                      <w:p w14:paraId="305689F0" w14:textId="77777777" w:rsidR="00BA0599" w:rsidRPr="00BA0599" w:rsidRDefault="00BA0599" w:rsidP="00BA0599">
                        <w:pPr>
                          <w:snapToGrid w:val="0"/>
                          <w:ind w:rightChars="-28" w:right="-56"/>
                          <w:rPr>
                            <w:sz w:val="12"/>
                            <w:szCs w:val="16"/>
                            <w:u w:val="single"/>
                          </w:rPr>
                        </w:pPr>
                      </w:p>
                      <w:p w14:paraId="02F690A3" w14:textId="77777777" w:rsidR="00BA0599" w:rsidRPr="00BA0599" w:rsidRDefault="00BA0599" w:rsidP="00BA0599">
                        <w:pPr>
                          <w:snapToGrid w:val="0"/>
                          <w:ind w:rightChars="-28" w:right="-56"/>
                          <w:rPr>
                            <w:sz w:val="12"/>
                            <w:szCs w:val="16"/>
                            <w:u w:val="single"/>
                          </w:rPr>
                        </w:pPr>
                      </w:p>
                      <w:p w14:paraId="48176587" w14:textId="77777777" w:rsidR="00BA0599" w:rsidRPr="00BA0599" w:rsidRDefault="00BA0599" w:rsidP="00BA0599">
                        <w:pPr>
                          <w:snapToGrid w:val="0"/>
                          <w:ind w:rightChars="-28" w:right="-56"/>
                          <w:rPr>
                            <w:sz w:val="12"/>
                            <w:szCs w:val="16"/>
                            <w:u w:val="single"/>
                          </w:rPr>
                        </w:pPr>
                      </w:p>
                      <w:p w14:paraId="449EBB3F" w14:textId="77777777" w:rsidR="00BA0599" w:rsidRPr="00BA0599" w:rsidRDefault="00BA0599" w:rsidP="00BA0599">
                        <w:pPr>
                          <w:snapToGrid w:val="0"/>
                          <w:ind w:rightChars="-28" w:right="-56"/>
                          <w:rPr>
                            <w:sz w:val="12"/>
                            <w:szCs w:val="16"/>
                            <w:u w:val="single"/>
                          </w:rPr>
                        </w:pPr>
                      </w:p>
                      <w:p w14:paraId="18822A25" w14:textId="77777777" w:rsidR="00BA0599" w:rsidRPr="00BA0599" w:rsidRDefault="00BA0599" w:rsidP="00BA0599">
                        <w:pPr>
                          <w:snapToGrid w:val="0"/>
                          <w:ind w:rightChars="-28" w:right="-56"/>
                          <w:rPr>
                            <w:sz w:val="12"/>
                            <w:szCs w:val="16"/>
                            <w:u w:val="single"/>
                          </w:rPr>
                        </w:pPr>
                      </w:p>
                      <w:p w14:paraId="54978124" w14:textId="77777777" w:rsidR="00BA0599" w:rsidRPr="00BA0599" w:rsidRDefault="00BA0599" w:rsidP="00BA0599">
                        <w:pPr>
                          <w:snapToGrid w:val="0"/>
                          <w:ind w:rightChars="-28" w:right="-56"/>
                          <w:rPr>
                            <w:sz w:val="12"/>
                            <w:szCs w:val="16"/>
                            <w:u w:val="single"/>
                          </w:rPr>
                        </w:pPr>
                      </w:p>
                      <w:p w14:paraId="534228A7" w14:textId="77777777" w:rsidR="00BA0599" w:rsidRPr="00BA0599" w:rsidRDefault="00BA0599" w:rsidP="00BA0599">
                        <w:pPr>
                          <w:snapToGrid w:val="0"/>
                          <w:ind w:rightChars="-28" w:right="-56"/>
                          <w:rPr>
                            <w:sz w:val="12"/>
                            <w:szCs w:val="16"/>
                            <w:u w:val="single"/>
                          </w:rPr>
                        </w:pPr>
                      </w:p>
                      <w:p w14:paraId="2C1E820F" w14:textId="77777777" w:rsidR="00BA0599" w:rsidRPr="00BA0599" w:rsidRDefault="00BA0599" w:rsidP="00BA0599">
                        <w:pPr>
                          <w:snapToGrid w:val="0"/>
                          <w:ind w:rightChars="-28" w:right="-56"/>
                          <w:rPr>
                            <w:sz w:val="12"/>
                            <w:szCs w:val="16"/>
                            <w:u w:val="single"/>
                          </w:rPr>
                        </w:pPr>
                      </w:p>
                      <w:p w14:paraId="297048CD" w14:textId="77777777" w:rsidR="00BA0599" w:rsidRPr="00BA0599" w:rsidRDefault="00BA0599" w:rsidP="00BA0599">
                        <w:pPr>
                          <w:snapToGrid w:val="0"/>
                          <w:ind w:rightChars="-28" w:right="-56"/>
                          <w:rPr>
                            <w:sz w:val="12"/>
                            <w:szCs w:val="16"/>
                            <w:u w:val="single"/>
                          </w:rPr>
                        </w:pPr>
                      </w:p>
                      <w:p w14:paraId="53A5A1A9" w14:textId="77777777" w:rsidR="00BA0599" w:rsidRPr="00BA0599" w:rsidRDefault="00BA0599" w:rsidP="00BA0599">
                        <w:pPr>
                          <w:snapToGrid w:val="0"/>
                          <w:ind w:rightChars="-28" w:right="-56"/>
                          <w:rPr>
                            <w:sz w:val="12"/>
                            <w:szCs w:val="16"/>
                          </w:rPr>
                        </w:pPr>
                        <w:r w:rsidRPr="00BA0599">
                          <w:rPr>
                            <w:rFonts w:hint="eastAsia"/>
                            <w:sz w:val="12"/>
                            <w:szCs w:val="16"/>
                          </w:rPr>
                          <w:t>問い合わせ先</w:t>
                        </w:r>
                      </w:p>
                      <w:p w14:paraId="1437AB49" w14:textId="77777777" w:rsidR="00BA0599" w:rsidRPr="00BA0599" w:rsidRDefault="00BA0599" w:rsidP="00BA0599">
                        <w:pPr>
                          <w:snapToGrid w:val="0"/>
                          <w:ind w:rightChars="-28" w:right="-56"/>
                          <w:rPr>
                            <w:sz w:val="12"/>
                            <w:szCs w:val="16"/>
                          </w:rPr>
                        </w:pPr>
                        <w:r w:rsidRPr="00BA0599">
                          <w:rPr>
                            <w:rFonts w:hint="eastAsia"/>
                            <w:w w:val="85"/>
                            <w:sz w:val="12"/>
                            <w:szCs w:val="16"/>
                          </w:rPr>
                          <w:t>盛岡北部行政事務組合</w:t>
                        </w:r>
                      </w:p>
                      <w:p w14:paraId="36B2CFA9" w14:textId="77777777" w:rsidR="00BA0599" w:rsidRPr="00BA0599" w:rsidRDefault="00BA0599" w:rsidP="00BA0599">
                        <w:pPr>
                          <w:snapToGrid w:val="0"/>
                          <w:ind w:rightChars="-28" w:right="-56"/>
                          <w:rPr>
                            <w:sz w:val="12"/>
                            <w:szCs w:val="16"/>
                          </w:rPr>
                        </w:pPr>
                        <w:r w:rsidRPr="00BA0599">
                          <w:rPr>
                            <w:rFonts w:hint="eastAsia"/>
                            <w:sz w:val="12"/>
                            <w:szCs w:val="16"/>
                          </w:rPr>
                          <w:t>賦課給付係</w:t>
                        </w:r>
                      </w:p>
                      <w:p w14:paraId="04D54C75" w14:textId="77777777" w:rsidR="00BA0599" w:rsidRPr="00BA0599" w:rsidRDefault="00BA0599" w:rsidP="00BA0599">
                        <w:pPr>
                          <w:snapToGrid w:val="0"/>
                          <w:ind w:rightChars="-28" w:right="-56"/>
                          <w:rPr>
                            <w:sz w:val="12"/>
                            <w:szCs w:val="16"/>
                          </w:rPr>
                        </w:pPr>
                        <w:r w:rsidRPr="00BA0599">
                          <w:rPr>
                            <w:rFonts w:hint="eastAsia"/>
                            <w:sz w:val="12"/>
                            <w:szCs w:val="16"/>
                          </w:rPr>
                          <w:t>0195-74-271</w:t>
                        </w:r>
                        <w:r w:rsidRPr="00BA0599">
                          <w:rPr>
                            <w:rFonts w:hint="eastAsia"/>
                            <w:spacing w:val="90"/>
                            <w:sz w:val="12"/>
                            <w:szCs w:val="16"/>
                          </w:rPr>
                          <w:t>6</w:t>
                        </w:r>
                      </w:p>
                      <w:p w14:paraId="05E2D19D" w14:textId="77777777" w:rsidR="00BA0599" w:rsidRPr="00BA0599" w:rsidRDefault="00BA0599" w:rsidP="00BA0599">
                        <w:pPr>
                          <w:snapToGrid w:val="0"/>
                          <w:ind w:rightChars="-28" w:right="-56"/>
                          <w:rPr>
                            <w:sz w:val="12"/>
                            <w:szCs w:val="16"/>
                          </w:rPr>
                        </w:pPr>
                        <w:r w:rsidRPr="00BA0599">
                          <w:rPr>
                            <w:rFonts w:hint="eastAsia"/>
                            <w:w w:val="87"/>
                            <w:sz w:val="12"/>
                            <w:szCs w:val="16"/>
                          </w:rPr>
                          <w:t>（ダイヤルイン</w:t>
                        </w:r>
                        <w:r w:rsidRPr="00BA0599">
                          <w:rPr>
                            <w:rFonts w:hint="eastAsia"/>
                            <w:spacing w:val="7"/>
                            <w:w w:val="87"/>
                            <w:sz w:val="12"/>
                            <w:szCs w:val="16"/>
                          </w:rPr>
                          <w:t>）</w:t>
                        </w:r>
                      </w:p>
                      <w:p w14:paraId="699034D9" w14:textId="77777777" w:rsidR="00BA0599" w:rsidRPr="00BA0599" w:rsidRDefault="00BA0599" w:rsidP="00BA0599">
                        <w:pPr>
                          <w:snapToGrid w:val="0"/>
                          <w:ind w:rightChars="-28" w:right="-56"/>
                          <w:rPr>
                            <w:sz w:val="12"/>
                            <w:szCs w:val="16"/>
                            <w:u w:val="single"/>
                          </w:rPr>
                        </w:pPr>
                      </w:p>
                      <w:p w14:paraId="5C48473E" w14:textId="77777777" w:rsidR="00BA0599" w:rsidRPr="00BA0599" w:rsidRDefault="00BA0599" w:rsidP="00BA0599">
                        <w:pPr>
                          <w:snapToGrid w:val="0"/>
                          <w:ind w:rightChars="-28" w:right="-56"/>
                          <w:rPr>
                            <w:sz w:val="12"/>
                            <w:szCs w:val="16"/>
                            <w:u w:val="single"/>
                          </w:rPr>
                        </w:pPr>
                      </w:p>
                    </w:tc>
                    <w:tc>
                      <w:tcPr>
                        <w:tcW w:w="91" w:type="dxa"/>
                        <w:shd w:val="clear" w:color="auto" w:fill="auto"/>
                      </w:tcPr>
                      <w:p w14:paraId="5BE1EA44" w14:textId="77777777" w:rsidR="00BA0599" w:rsidRPr="00BA0599" w:rsidRDefault="00BA0599" w:rsidP="00BA0599">
                        <w:pPr>
                          <w:snapToGrid w:val="0"/>
                          <w:ind w:rightChars="-28" w:right="-56"/>
                          <w:rPr>
                            <w:sz w:val="12"/>
                            <w:szCs w:val="16"/>
                            <w:u w:val="single"/>
                          </w:rPr>
                        </w:pPr>
                      </w:p>
                    </w:tc>
                    <w:tc>
                      <w:tcPr>
                        <w:tcW w:w="1435" w:type="dxa"/>
                        <w:shd w:val="clear" w:color="auto" w:fill="auto"/>
                      </w:tcPr>
                      <w:p w14:paraId="04E51D41" w14:textId="77777777" w:rsidR="00BA0599" w:rsidRPr="00BA0599" w:rsidRDefault="00BA0599" w:rsidP="00BA0599">
                        <w:pPr>
                          <w:snapToGrid w:val="0"/>
                          <w:ind w:rightChars="-28" w:right="-56"/>
                          <w:rPr>
                            <w:sz w:val="12"/>
                            <w:szCs w:val="16"/>
                            <w:u w:val="single"/>
                          </w:rPr>
                        </w:pPr>
                      </w:p>
                      <w:p w14:paraId="64A00554" w14:textId="77777777" w:rsidR="00BA0599" w:rsidRPr="00BA0599" w:rsidRDefault="00BA0599" w:rsidP="00BA0599">
                        <w:pPr>
                          <w:snapToGrid w:val="0"/>
                          <w:ind w:rightChars="-28" w:right="-56"/>
                          <w:rPr>
                            <w:sz w:val="12"/>
                            <w:szCs w:val="16"/>
                          </w:rPr>
                        </w:pPr>
                        <w:r w:rsidRPr="00BA0599">
                          <w:rPr>
                            <w:rFonts w:hint="eastAsia"/>
                            <w:sz w:val="12"/>
                            <w:szCs w:val="16"/>
                          </w:rPr>
                          <w:t>納付場所</w:t>
                        </w:r>
                      </w:p>
                      <w:p w14:paraId="69F942A0" w14:textId="77777777" w:rsidR="00BA0599" w:rsidRPr="00BA0599" w:rsidRDefault="00BA0599" w:rsidP="00BA0599">
                        <w:pPr>
                          <w:snapToGrid w:val="0"/>
                          <w:ind w:rightChars="-28" w:right="-56"/>
                          <w:rPr>
                            <w:sz w:val="11"/>
                            <w:szCs w:val="11"/>
                          </w:rPr>
                        </w:pPr>
                        <w:r w:rsidRPr="00BA0599">
                          <w:rPr>
                            <w:rFonts w:hint="eastAsia"/>
                            <w:sz w:val="11"/>
                            <w:szCs w:val="11"/>
                          </w:rPr>
                          <w:t>・岩手銀行</w:t>
                        </w:r>
                      </w:p>
                      <w:p w14:paraId="1A7DEF89" w14:textId="77777777" w:rsidR="00BA0599" w:rsidRPr="00BA0599" w:rsidRDefault="00BA0599" w:rsidP="00BA0599">
                        <w:pPr>
                          <w:snapToGrid w:val="0"/>
                          <w:ind w:rightChars="-28" w:right="-56"/>
                          <w:rPr>
                            <w:sz w:val="11"/>
                            <w:szCs w:val="11"/>
                          </w:rPr>
                        </w:pPr>
                        <w:r w:rsidRPr="00BA0599">
                          <w:rPr>
                            <w:rFonts w:hint="eastAsia"/>
                            <w:sz w:val="11"/>
                            <w:szCs w:val="11"/>
                          </w:rPr>
                          <w:t>・東北銀行</w:t>
                        </w:r>
                      </w:p>
                      <w:p w14:paraId="6C5B1476" w14:textId="77777777" w:rsidR="00BA0599" w:rsidRPr="00BA0599" w:rsidRDefault="00BA0599" w:rsidP="00BA0599">
                        <w:pPr>
                          <w:snapToGrid w:val="0"/>
                          <w:ind w:rightChars="-28" w:right="-56"/>
                          <w:rPr>
                            <w:sz w:val="11"/>
                            <w:szCs w:val="11"/>
                          </w:rPr>
                        </w:pPr>
                        <w:r w:rsidRPr="00BA0599">
                          <w:rPr>
                            <w:rFonts w:hint="eastAsia"/>
                            <w:sz w:val="11"/>
                            <w:szCs w:val="11"/>
                          </w:rPr>
                          <w:t>・北日本銀行</w:t>
                        </w:r>
                      </w:p>
                      <w:p w14:paraId="7D2CEDD2" w14:textId="77777777" w:rsidR="00BA0599" w:rsidRPr="00BA0599" w:rsidRDefault="00BA0599" w:rsidP="00BA0599">
                        <w:pPr>
                          <w:snapToGrid w:val="0"/>
                          <w:ind w:rightChars="-28" w:right="-56"/>
                          <w:rPr>
                            <w:sz w:val="11"/>
                            <w:szCs w:val="11"/>
                          </w:rPr>
                        </w:pPr>
                        <w:r w:rsidRPr="00BA0599">
                          <w:rPr>
                            <w:rFonts w:hint="eastAsia"/>
                            <w:sz w:val="11"/>
                            <w:szCs w:val="11"/>
                          </w:rPr>
                          <w:t>・盛岡信用金庫</w:t>
                        </w:r>
                      </w:p>
                      <w:p w14:paraId="3FAC9457" w14:textId="77777777" w:rsidR="00BA0599" w:rsidRPr="00BA0599" w:rsidRDefault="00BA0599" w:rsidP="00BA0599">
                        <w:pPr>
                          <w:snapToGrid w:val="0"/>
                          <w:ind w:rightChars="-28" w:right="-56"/>
                          <w:rPr>
                            <w:sz w:val="11"/>
                            <w:szCs w:val="11"/>
                          </w:rPr>
                        </w:pPr>
                        <w:r w:rsidRPr="00BA0599">
                          <w:rPr>
                            <w:rFonts w:hint="eastAsia"/>
                            <w:sz w:val="11"/>
                            <w:szCs w:val="11"/>
                          </w:rPr>
                          <w:t>・東北労働金庫</w:t>
                        </w:r>
                      </w:p>
                      <w:p w14:paraId="5AC39B9B" w14:textId="77777777" w:rsidR="00BA0599" w:rsidRPr="00BA0599" w:rsidRDefault="00BA0599" w:rsidP="00BA0599">
                        <w:pPr>
                          <w:snapToGrid w:val="0"/>
                          <w:ind w:rightChars="-28" w:right="-56"/>
                          <w:rPr>
                            <w:sz w:val="11"/>
                            <w:szCs w:val="11"/>
                          </w:rPr>
                        </w:pPr>
                        <w:r w:rsidRPr="00BA0599">
                          <w:rPr>
                            <w:rFonts w:hint="eastAsia"/>
                            <w:sz w:val="11"/>
                            <w:szCs w:val="11"/>
                          </w:rPr>
                          <w:t>・</w:t>
                        </w:r>
                        <w:r w:rsidRPr="00BA0599">
                          <w:rPr>
                            <w:rFonts w:hint="eastAsia"/>
                            <w:w w:val="88"/>
                            <w:sz w:val="11"/>
                            <w:szCs w:val="11"/>
                          </w:rPr>
                          <w:t>新岩手農業協同組</w:t>
                        </w:r>
                        <w:r w:rsidRPr="00BA0599">
                          <w:rPr>
                            <w:rFonts w:hint="eastAsia"/>
                            <w:spacing w:val="6"/>
                            <w:w w:val="88"/>
                            <w:sz w:val="11"/>
                            <w:szCs w:val="11"/>
                          </w:rPr>
                          <w:t>合</w:t>
                        </w:r>
                      </w:p>
                      <w:p w14:paraId="1D356686" w14:textId="77777777" w:rsidR="00BA0599" w:rsidRPr="00BA0599" w:rsidRDefault="00BA0599" w:rsidP="00BA0599">
                        <w:pPr>
                          <w:snapToGrid w:val="0"/>
                          <w:ind w:rightChars="-28" w:right="-56"/>
                          <w:rPr>
                            <w:sz w:val="11"/>
                            <w:szCs w:val="11"/>
                          </w:rPr>
                        </w:pPr>
                        <w:r w:rsidRPr="00BA0599">
                          <w:rPr>
                            <w:rFonts w:hint="eastAsia"/>
                            <w:sz w:val="11"/>
                            <w:szCs w:val="11"/>
                          </w:rPr>
                          <w:t>・</w:t>
                        </w:r>
                        <w:r w:rsidRPr="00BA0599">
                          <w:rPr>
                            <w:rFonts w:hint="eastAsia"/>
                            <w:w w:val="66"/>
                            <w:sz w:val="11"/>
                            <w:szCs w:val="11"/>
                          </w:rPr>
                          <w:t>東北各県内のゆうちょ銀</w:t>
                        </w:r>
                        <w:r w:rsidRPr="00BA0599">
                          <w:rPr>
                            <w:rFonts w:hint="eastAsia"/>
                            <w:spacing w:val="6"/>
                            <w:w w:val="66"/>
                            <w:sz w:val="11"/>
                            <w:szCs w:val="11"/>
                          </w:rPr>
                          <w:t>行</w:t>
                        </w:r>
                      </w:p>
                      <w:p w14:paraId="24AAD4A9" w14:textId="77777777" w:rsidR="00BA0599" w:rsidRPr="00BA0599" w:rsidRDefault="00BA0599" w:rsidP="00BA0599">
                        <w:pPr>
                          <w:snapToGrid w:val="0"/>
                          <w:ind w:rightChars="-28" w:right="-56" w:firstLineChars="450" w:firstLine="495"/>
                          <w:rPr>
                            <w:sz w:val="11"/>
                            <w:szCs w:val="11"/>
                          </w:rPr>
                        </w:pPr>
                        <w:r w:rsidRPr="00BA0599">
                          <w:rPr>
                            <w:rFonts w:hint="eastAsia"/>
                            <w:sz w:val="11"/>
                            <w:szCs w:val="11"/>
                          </w:rPr>
                          <w:t>（郵便局）</w:t>
                        </w:r>
                      </w:p>
                      <w:p w14:paraId="48AD10CA" w14:textId="77777777" w:rsidR="00BA0599" w:rsidRPr="00BA0599" w:rsidRDefault="00BA0599" w:rsidP="00BA0599">
                        <w:pPr>
                          <w:snapToGrid w:val="0"/>
                          <w:ind w:rightChars="-28" w:right="-56"/>
                          <w:rPr>
                            <w:sz w:val="11"/>
                            <w:szCs w:val="11"/>
                          </w:rPr>
                        </w:pPr>
                        <w:r w:rsidRPr="00BA0599">
                          <w:rPr>
                            <w:rFonts w:hint="eastAsia"/>
                            <w:sz w:val="11"/>
                            <w:szCs w:val="11"/>
                          </w:rPr>
                          <w:t>・</w:t>
                        </w:r>
                        <w:r w:rsidRPr="00BA0599">
                          <w:rPr>
                            <w:rFonts w:hint="eastAsia"/>
                            <w:w w:val="80"/>
                            <w:sz w:val="11"/>
                            <w:szCs w:val="11"/>
                          </w:rPr>
                          <w:t>八幡平市役所・各支</w:t>
                        </w:r>
                        <w:r w:rsidRPr="00BA0599">
                          <w:rPr>
                            <w:rFonts w:hint="eastAsia"/>
                            <w:spacing w:val="3"/>
                            <w:w w:val="80"/>
                            <w:sz w:val="11"/>
                            <w:szCs w:val="11"/>
                          </w:rPr>
                          <w:t>所</w:t>
                        </w:r>
                      </w:p>
                      <w:p w14:paraId="3269F478" w14:textId="77777777" w:rsidR="00BA0599" w:rsidRPr="00BA0599" w:rsidRDefault="00BA0599" w:rsidP="00BA0599">
                        <w:pPr>
                          <w:snapToGrid w:val="0"/>
                          <w:ind w:rightChars="-28" w:right="-56"/>
                          <w:rPr>
                            <w:sz w:val="11"/>
                            <w:szCs w:val="11"/>
                          </w:rPr>
                        </w:pPr>
                        <w:r w:rsidRPr="00BA0599">
                          <w:rPr>
                            <w:rFonts w:hint="eastAsia"/>
                            <w:sz w:val="11"/>
                            <w:szCs w:val="11"/>
                          </w:rPr>
                          <w:t>・葛巻町役場</w:t>
                        </w:r>
                      </w:p>
                      <w:p w14:paraId="25D46654" w14:textId="77777777" w:rsidR="00BA0599" w:rsidRPr="00BA0599" w:rsidRDefault="00BA0599" w:rsidP="00BA0599">
                        <w:pPr>
                          <w:snapToGrid w:val="0"/>
                          <w:ind w:rightChars="-28" w:right="-56"/>
                          <w:rPr>
                            <w:sz w:val="12"/>
                            <w:szCs w:val="16"/>
                            <w:u w:val="single"/>
                          </w:rPr>
                        </w:pPr>
                        <w:r w:rsidRPr="00BA0599">
                          <w:rPr>
                            <w:rFonts w:hint="eastAsia"/>
                            <w:sz w:val="11"/>
                            <w:szCs w:val="11"/>
                          </w:rPr>
                          <w:t>・岩手町役場</w:t>
                        </w:r>
                      </w:p>
                    </w:tc>
                  </w:tr>
                </w:tbl>
                <w:p w14:paraId="53FC5DE8" w14:textId="77777777" w:rsidR="00BA0599" w:rsidRPr="00BA0599" w:rsidRDefault="00BA0599" w:rsidP="00BA0599">
                  <w:pPr>
                    <w:snapToGrid w:val="0"/>
                    <w:ind w:rightChars="-28" w:right="-56"/>
                    <w:rPr>
                      <w:sz w:val="12"/>
                      <w:szCs w:val="16"/>
                    </w:rPr>
                  </w:pPr>
                </w:p>
                <w:p w14:paraId="13AB6F11" w14:textId="77777777" w:rsidR="00BA0599" w:rsidRPr="00BA0599" w:rsidRDefault="00BA0599" w:rsidP="00BA0599">
                  <w:pPr>
                    <w:snapToGrid w:val="0"/>
                    <w:ind w:rightChars="-28" w:right="-56"/>
                    <w:rPr>
                      <w:sz w:val="12"/>
                      <w:szCs w:val="16"/>
                    </w:rPr>
                  </w:pPr>
                  <w:r w:rsidRPr="00BA0599">
                    <w:rPr>
                      <w:rFonts w:hint="eastAsia"/>
                      <w:sz w:val="12"/>
                      <w:szCs w:val="16"/>
                    </w:rPr>
                    <w:t>介護保険料について</w:t>
                  </w:r>
                </w:p>
                <w:p w14:paraId="32D0943A" w14:textId="77777777" w:rsidR="00BA0599" w:rsidRPr="00BA0599" w:rsidRDefault="00BA0599" w:rsidP="00BA0599">
                  <w:pPr>
                    <w:snapToGrid w:val="0"/>
                    <w:ind w:rightChars="-28" w:right="-56"/>
                    <w:rPr>
                      <w:sz w:val="12"/>
                      <w:szCs w:val="16"/>
                    </w:rPr>
                  </w:pPr>
                  <w:r w:rsidRPr="00BA0599">
                    <w:rPr>
                      <w:rFonts w:hint="eastAsia"/>
                      <w:sz w:val="12"/>
                      <w:szCs w:val="16"/>
                    </w:rPr>
                    <w:t>１　賦課の根拠について</w:t>
                  </w:r>
                </w:p>
                <w:p w14:paraId="06D33FA1"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介護保険事業に要する費用に充てるため、介護保険法第129条及び盛岡北部行政事務組合介護保険条例の規定により、　　　年　月　日（賦課期日）現在の介護保険被保険者に対して介護保険料が賦課されます。</w:t>
                  </w:r>
                </w:p>
                <w:p w14:paraId="713CACB2"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また、介護保険料の賦課期日後に納付義務が発生した場合には、加入期間により月割で算定した額が賦課されます。</w:t>
                  </w:r>
                </w:p>
                <w:p w14:paraId="3FBA251F" w14:textId="77777777" w:rsidR="00BA0599" w:rsidRPr="00BA0599" w:rsidRDefault="00BA0599" w:rsidP="00BA0599">
                  <w:pPr>
                    <w:snapToGrid w:val="0"/>
                    <w:ind w:rightChars="-28" w:right="-56"/>
                    <w:rPr>
                      <w:sz w:val="12"/>
                      <w:szCs w:val="16"/>
                    </w:rPr>
                  </w:pPr>
                  <w:r w:rsidRPr="00BA0599">
                    <w:rPr>
                      <w:rFonts w:hint="eastAsia"/>
                      <w:sz w:val="12"/>
                      <w:szCs w:val="16"/>
                    </w:rPr>
                    <w:t>２　　　　年度の介護保険料額について</w:t>
                  </w:r>
                </w:p>
                <w:tbl>
                  <w:tblPr>
                    <w:tblW w:w="837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22"/>
                    <w:gridCol w:w="5569"/>
                    <w:gridCol w:w="1485"/>
                  </w:tblGrid>
                  <w:tr w:rsidR="00BA0599" w:rsidRPr="00BA0599" w14:paraId="20633DB2" w14:textId="77777777" w:rsidTr="00E015B7">
                    <w:trPr>
                      <w:trHeight w:val="148"/>
                    </w:trPr>
                    <w:tc>
                      <w:tcPr>
                        <w:tcW w:w="1322" w:type="dxa"/>
                        <w:shd w:val="clear" w:color="auto" w:fill="auto"/>
                        <w:vAlign w:val="center"/>
                      </w:tcPr>
                      <w:p w14:paraId="632EE4DC"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所得段階区分</w:t>
                        </w:r>
                      </w:p>
                    </w:tc>
                    <w:tc>
                      <w:tcPr>
                        <w:tcW w:w="5569" w:type="dxa"/>
                        <w:shd w:val="clear" w:color="auto" w:fill="auto"/>
                        <w:vAlign w:val="center"/>
                      </w:tcPr>
                      <w:p w14:paraId="190EBA85"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対　　　象　　　者</w:t>
                        </w:r>
                      </w:p>
                    </w:tc>
                    <w:tc>
                      <w:tcPr>
                        <w:tcW w:w="1485" w:type="dxa"/>
                        <w:shd w:val="clear" w:color="auto" w:fill="auto"/>
                        <w:vAlign w:val="center"/>
                      </w:tcPr>
                      <w:p w14:paraId="651637B0"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保険料額</w:t>
                        </w:r>
                      </w:p>
                    </w:tc>
                  </w:tr>
                  <w:tr w:rsidR="00BA0599" w:rsidRPr="00BA0599" w14:paraId="266D3210" w14:textId="77777777" w:rsidTr="00E015B7">
                    <w:trPr>
                      <w:trHeight w:val="622"/>
                    </w:trPr>
                    <w:tc>
                      <w:tcPr>
                        <w:tcW w:w="1322" w:type="dxa"/>
                        <w:shd w:val="clear" w:color="auto" w:fill="auto"/>
                        <w:vAlign w:val="center"/>
                      </w:tcPr>
                      <w:p w14:paraId="1A429894"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第１段階</w:t>
                        </w:r>
                      </w:p>
                    </w:tc>
                    <w:tc>
                      <w:tcPr>
                        <w:tcW w:w="5569" w:type="dxa"/>
                        <w:shd w:val="clear" w:color="auto" w:fill="auto"/>
                        <w:vAlign w:val="center"/>
                      </w:tcPr>
                      <w:p w14:paraId="07E4211D" w14:textId="77777777" w:rsidR="00BA0599" w:rsidRPr="00BA0599" w:rsidRDefault="00BA0599" w:rsidP="00BA0599">
                        <w:pPr>
                          <w:snapToGrid w:val="0"/>
                          <w:ind w:rightChars="-28" w:right="-56"/>
                          <w:rPr>
                            <w:sz w:val="12"/>
                            <w:szCs w:val="16"/>
                          </w:rPr>
                        </w:pPr>
                        <w:r w:rsidRPr="00BA0599">
                          <w:rPr>
                            <w:rFonts w:hint="eastAsia"/>
                            <w:sz w:val="12"/>
                            <w:szCs w:val="16"/>
                          </w:rPr>
                          <w:t>◎世帯全員が住民税非課税で、老齢福祉年金を受けている人</w:t>
                        </w:r>
                      </w:p>
                      <w:p w14:paraId="55D7039D" w14:textId="77777777" w:rsidR="00BA0599" w:rsidRPr="00BA0599" w:rsidRDefault="00BA0599" w:rsidP="00BA0599">
                        <w:pPr>
                          <w:snapToGrid w:val="0"/>
                          <w:ind w:rightChars="-28" w:right="-56"/>
                          <w:rPr>
                            <w:sz w:val="12"/>
                            <w:szCs w:val="16"/>
                          </w:rPr>
                        </w:pPr>
                        <w:r w:rsidRPr="00BA0599">
                          <w:rPr>
                            <w:rFonts w:hint="eastAsia"/>
                            <w:sz w:val="12"/>
                            <w:szCs w:val="16"/>
                          </w:rPr>
                          <w:t>◎生活保護を受けている人</w:t>
                        </w:r>
                      </w:p>
                      <w:p w14:paraId="34B29313" w14:textId="77777777" w:rsidR="00BA0599" w:rsidRPr="00BA0599" w:rsidRDefault="00BA0599" w:rsidP="00BA0599">
                        <w:pPr>
                          <w:snapToGrid w:val="0"/>
                          <w:ind w:rightChars="-28" w:right="-56"/>
                          <w:rPr>
                            <w:sz w:val="12"/>
                            <w:szCs w:val="16"/>
                          </w:rPr>
                        </w:pPr>
                        <w:r w:rsidRPr="00BA0599">
                          <w:rPr>
                            <w:rFonts w:hint="eastAsia"/>
                            <w:sz w:val="12"/>
                            <w:szCs w:val="16"/>
                          </w:rPr>
                          <w:t>◎世帯全員が住民税非課税で、本人の前年の合計所得金額と課税年金収入額の合計が　　万円以下の人</w:t>
                        </w:r>
                      </w:p>
                    </w:tc>
                    <w:tc>
                      <w:tcPr>
                        <w:tcW w:w="1485" w:type="dxa"/>
                        <w:shd w:val="clear" w:color="auto" w:fill="auto"/>
                        <w:vAlign w:val="center"/>
                      </w:tcPr>
                      <w:p w14:paraId="41C10F1A"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20733531" w14:textId="77777777" w:rsidTr="00E015B7">
                    <w:trPr>
                      <w:trHeight w:val="306"/>
                    </w:trPr>
                    <w:tc>
                      <w:tcPr>
                        <w:tcW w:w="1322" w:type="dxa"/>
                        <w:shd w:val="clear" w:color="auto" w:fill="auto"/>
                        <w:vAlign w:val="center"/>
                      </w:tcPr>
                      <w:p w14:paraId="46264C94"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lastRenderedPageBreak/>
                          <w:t>第２段階</w:t>
                        </w:r>
                      </w:p>
                    </w:tc>
                    <w:tc>
                      <w:tcPr>
                        <w:tcW w:w="5569" w:type="dxa"/>
                        <w:shd w:val="clear" w:color="auto" w:fill="auto"/>
                        <w:vAlign w:val="center"/>
                      </w:tcPr>
                      <w:p w14:paraId="4654AF85" w14:textId="77777777" w:rsidR="00BA0599" w:rsidRPr="00BA0599" w:rsidRDefault="00BA0599" w:rsidP="00BA0599">
                        <w:pPr>
                          <w:snapToGrid w:val="0"/>
                          <w:ind w:rightChars="-28" w:right="-56"/>
                          <w:rPr>
                            <w:sz w:val="12"/>
                            <w:szCs w:val="16"/>
                          </w:rPr>
                        </w:pPr>
                        <w:r w:rsidRPr="00BA0599">
                          <w:rPr>
                            <w:rFonts w:hint="eastAsia"/>
                            <w:sz w:val="12"/>
                            <w:szCs w:val="16"/>
                          </w:rPr>
                          <w:t>◎世帯全員が住民税非課税で、本人の前年の合計所得金額と課税年金収入額の合計が　　万円超　　　万円以下の人</w:t>
                        </w:r>
                      </w:p>
                    </w:tc>
                    <w:tc>
                      <w:tcPr>
                        <w:tcW w:w="1485" w:type="dxa"/>
                        <w:shd w:val="clear" w:color="auto" w:fill="auto"/>
                        <w:vAlign w:val="center"/>
                      </w:tcPr>
                      <w:p w14:paraId="39DE4E6B"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44750AAF" w14:textId="77777777" w:rsidTr="00E015B7">
                    <w:trPr>
                      <w:trHeight w:val="315"/>
                    </w:trPr>
                    <w:tc>
                      <w:tcPr>
                        <w:tcW w:w="1322" w:type="dxa"/>
                        <w:shd w:val="clear" w:color="auto" w:fill="auto"/>
                        <w:vAlign w:val="center"/>
                      </w:tcPr>
                      <w:p w14:paraId="7ECC55DD"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第３段階</w:t>
                        </w:r>
                      </w:p>
                    </w:tc>
                    <w:tc>
                      <w:tcPr>
                        <w:tcW w:w="5569" w:type="dxa"/>
                        <w:shd w:val="clear" w:color="auto" w:fill="auto"/>
                        <w:vAlign w:val="center"/>
                      </w:tcPr>
                      <w:p w14:paraId="000700EA" w14:textId="77777777" w:rsidR="00BA0599" w:rsidRPr="00BA0599" w:rsidRDefault="00BA0599" w:rsidP="00BA0599">
                        <w:pPr>
                          <w:snapToGrid w:val="0"/>
                          <w:ind w:rightChars="-28" w:right="-56"/>
                          <w:rPr>
                            <w:sz w:val="12"/>
                            <w:szCs w:val="16"/>
                          </w:rPr>
                        </w:pPr>
                        <w:r w:rsidRPr="00BA0599">
                          <w:rPr>
                            <w:rFonts w:hint="eastAsia"/>
                            <w:sz w:val="12"/>
                            <w:szCs w:val="16"/>
                          </w:rPr>
                          <w:t>◎世帯全員が住民税非課税で、上記第１段階、第２段階に該当しない人</w:t>
                        </w:r>
                      </w:p>
                    </w:tc>
                    <w:tc>
                      <w:tcPr>
                        <w:tcW w:w="1485" w:type="dxa"/>
                        <w:shd w:val="clear" w:color="auto" w:fill="auto"/>
                        <w:vAlign w:val="center"/>
                      </w:tcPr>
                      <w:p w14:paraId="27BACDC7"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3FA0591B" w14:textId="77777777" w:rsidTr="00E015B7">
                    <w:trPr>
                      <w:trHeight w:val="306"/>
                    </w:trPr>
                    <w:tc>
                      <w:tcPr>
                        <w:tcW w:w="1322" w:type="dxa"/>
                        <w:shd w:val="clear" w:color="auto" w:fill="auto"/>
                        <w:vAlign w:val="center"/>
                      </w:tcPr>
                      <w:p w14:paraId="5927B650"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第４段階</w:t>
                        </w:r>
                      </w:p>
                    </w:tc>
                    <w:tc>
                      <w:tcPr>
                        <w:tcW w:w="5569" w:type="dxa"/>
                        <w:shd w:val="clear" w:color="auto" w:fill="auto"/>
                        <w:vAlign w:val="center"/>
                      </w:tcPr>
                      <w:p w14:paraId="6389F3A0" w14:textId="77777777" w:rsidR="00BA0599" w:rsidRPr="00BA0599" w:rsidRDefault="00BA0599" w:rsidP="00BA0599">
                        <w:pPr>
                          <w:snapToGrid w:val="0"/>
                          <w:ind w:rightChars="-28" w:right="-56"/>
                          <w:rPr>
                            <w:sz w:val="12"/>
                            <w:szCs w:val="16"/>
                          </w:rPr>
                        </w:pPr>
                        <w:r w:rsidRPr="00BA0599">
                          <w:rPr>
                            <w:rFonts w:hint="eastAsia"/>
                            <w:sz w:val="12"/>
                            <w:szCs w:val="16"/>
                          </w:rPr>
                          <w:t>◎本人が住民税非課税で、世帯の誰かに住民税が課税されていて、本人の前年の合計所得金額と課税年金収入額の合計が　　万円以下の人</w:t>
                        </w:r>
                      </w:p>
                    </w:tc>
                    <w:tc>
                      <w:tcPr>
                        <w:tcW w:w="1485" w:type="dxa"/>
                        <w:shd w:val="clear" w:color="auto" w:fill="auto"/>
                        <w:vAlign w:val="center"/>
                      </w:tcPr>
                      <w:p w14:paraId="3E5435CA"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1EE9E02E" w14:textId="77777777" w:rsidTr="00E015B7">
                    <w:trPr>
                      <w:trHeight w:val="306"/>
                    </w:trPr>
                    <w:tc>
                      <w:tcPr>
                        <w:tcW w:w="1322" w:type="dxa"/>
                        <w:shd w:val="clear" w:color="auto" w:fill="auto"/>
                        <w:vAlign w:val="center"/>
                      </w:tcPr>
                      <w:p w14:paraId="058728AB"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第５段階</w:t>
                        </w:r>
                      </w:p>
                    </w:tc>
                    <w:tc>
                      <w:tcPr>
                        <w:tcW w:w="5569" w:type="dxa"/>
                        <w:shd w:val="clear" w:color="auto" w:fill="auto"/>
                        <w:vAlign w:val="center"/>
                      </w:tcPr>
                      <w:p w14:paraId="2D2FE304" w14:textId="77777777" w:rsidR="00BA0599" w:rsidRPr="00BA0599" w:rsidRDefault="00BA0599" w:rsidP="00BA0599">
                        <w:pPr>
                          <w:snapToGrid w:val="0"/>
                          <w:ind w:rightChars="-28" w:right="-56"/>
                          <w:rPr>
                            <w:sz w:val="12"/>
                            <w:szCs w:val="16"/>
                          </w:rPr>
                        </w:pPr>
                        <w:r w:rsidRPr="00BA0599">
                          <w:rPr>
                            <w:rFonts w:hint="eastAsia"/>
                            <w:sz w:val="12"/>
                            <w:szCs w:val="16"/>
                          </w:rPr>
                          <w:t>◎本人が住民税非課税で、上記第４段階に該当しない人</w:t>
                        </w:r>
                      </w:p>
                    </w:tc>
                    <w:tc>
                      <w:tcPr>
                        <w:tcW w:w="1485" w:type="dxa"/>
                        <w:shd w:val="clear" w:color="auto" w:fill="auto"/>
                        <w:vAlign w:val="center"/>
                      </w:tcPr>
                      <w:p w14:paraId="2124E174"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136F198E" w14:textId="77777777" w:rsidTr="00E015B7">
                    <w:trPr>
                      <w:trHeight w:val="315"/>
                    </w:trPr>
                    <w:tc>
                      <w:tcPr>
                        <w:tcW w:w="1322" w:type="dxa"/>
                        <w:shd w:val="clear" w:color="auto" w:fill="auto"/>
                        <w:vAlign w:val="center"/>
                      </w:tcPr>
                      <w:p w14:paraId="0D4A11AA"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第６段階</w:t>
                        </w:r>
                      </w:p>
                    </w:tc>
                    <w:tc>
                      <w:tcPr>
                        <w:tcW w:w="5569" w:type="dxa"/>
                        <w:shd w:val="clear" w:color="auto" w:fill="auto"/>
                        <w:vAlign w:val="center"/>
                      </w:tcPr>
                      <w:p w14:paraId="6D946F23" w14:textId="77777777" w:rsidR="00BA0599" w:rsidRPr="00BA0599" w:rsidRDefault="00BA0599" w:rsidP="00BA0599">
                        <w:pPr>
                          <w:snapToGrid w:val="0"/>
                          <w:ind w:rightChars="-28" w:right="-56"/>
                          <w:rPr>
                            <w:sz w:val="12"/>
                            <w:szCs w:val="16"/>
                          </w:rPr>
                        </w:pPr>
                        <w:r w:rsidRPr="00BA0599">
                          <w:rPr>
                            <w:rFonts w:hint="eastAsia"/>
                            <w:sz w:val="12"/>
                            <w:szCs w:val="16"/>
                          </w:rPr>
                          <w:t>◎本人が住民税課税で、前年の合計所得金額が　　万円未満の人</w:t>
                        </w:r>
                      </w:p>
                    </w:tc>
                    <w:tc>
                      <w:tcPr>
                        <w:tcW w:w="1485" w:type="dxa"/>
                        <w:shd w:val="clear" w:color="auto" w:fill="auto"/>
                        <w:vAlign w:val="center"/>
                      </w:tcPr>
                      <w:p w14:paraId="72787D62"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47572AD8" w14:textId="77777777" w:rsidTr="00E015B7">
                    <w:trPr>
                      <w:trHeight w:val="306"/>
                    </w:trPr>
                    <w:tc>
                      <w:tcPr>
                        <w:tcW w:w="1322" w:type="dxa"/>
                        <w:shd w:val="clear" w:color="auto" w:fill="auto"/>
                        <w:vAlign w:val="center"/>
                      </w:tcPr>
                      <w:p w14:paraId="2834274B"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第７段階</w:t>
                        </w:r>
                      </w:p>
                    </w:tc>
                    <w:tc>
                      <w:tcPr>
                        <w:tcW w:w="5569" w:type="dxa"/>
                        <w:shd w:val="clear" w:color="auto" w:fill="auto"/>
                        <w:vAlign w:val="center"/>
                      </w:tcPr>
                      <w:p w14:paraId="73D41F64" w14:textId="77777777" w:rsidR="00BA0599" w:rsidRPr="00BA0599" w:rsidRDefault="00BA0599" w:rsidP="00BA0599">
                        <w:pPr>
                          <w:snapToGrid w:val="0"/>
                          <w:ind w:rightChars="-28" w:right="-56"/>
                          <w:rPr>
                            <w:sz w:val="12"/>
                            <w:szCs w:val="16"/>
                          </w:rPr>
                        </w:pPr>
                        <w:r w:rsidRPr="00BA0599">
                          <w:rPr>
                            <w:rFonts w:hint="eastAsia"/>
                            <w:sz w:val="12"/>
                            <w:szCs w:val="16"/>
                          </w:rPr>
                          <w:t>◎本人が住民税課税で、前年の合計所得金額が　　万円以上　　万円未満の人</w:t>
                        </w:r>
                      </w:p>
                    </w:tc>
                    <w:tc>
                      <w:tcPr>
                        <w:tcW w:w="1485" w:type="dxa"/>
                        <w:shd w:val="clear" w:color="auto" w:fill="auto"/>
                        <w:vAlign w:val="center"/>
                      </w:tcPr>
                      <w:p w14:paraId="2BC5338B"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3AC98C1F" w14:textId="77777777" w:rsidTr="00E015B7">
                    <w:trPr>
                      <w:trHeight w:val="306"/>
                    </w:trPr>
                    <w:tc>
                      <w:tcPr>
                        <w:tcW w:w="1322" w:type="dxa"/>
                        <w:shd w:val="clear" w:color="auto" w:fill="auto"/>
                        <w:vAlign w:val="center"/>
                      </w:tcPr>
                      <w:p w14:paraId="76138804" w14:textId="77777777" w:rsidR="00BA0599" w:rsidRPr="00BA0599" w:rsidRDefault="00BA0599" w:rsidP="00BA0599">
                        <w:pPr>
                          <w:snapToGrid w:val="0"/>
                          <w:ind w:rightChars="-28" w:right="-56"/>
                          <w:jc w:val="center"/>
                          <w:rPr>
                            <w:rFonts w:cs="ＭＳ 明朝"/>
                            <w:sz w:val="12"/>
                            <w:szCs w:val="16"/>
                          </w:rPr>
                        </w:pPr>
                        <w:bookmarkStart w:id="0" w:name="_Hlk164151028"/>
                        <w:r w:rsidRPr="00BA0599">
                          <w:rPr>
                            <w:rFonts w:cs="ＭＳ 明朝" w:hint="eastAsia"/>
                            <w:sz w:val="12"/>
                            <w:szCs w:val="16"/>
                          </w:rPr>
                          <w:t>第８段階</w:t>
                        </w:r>
                      </w:p>
                    </w:tc>
                    <w:tc>
                      <w:tcPr>
                        <w:tcW w:w="5569" w:type="dxa"/>
                        <w:shd w:val="clear" w:color="auto" w:fill="auto"/>
                        <w:vAlign w:val="center"/>
                      </w:tcPr>
                      <w:p w14:paraId="665602B4" w14:textId="77777777" w:rsidR="00BA0599" w:rsidRPr="00BA0599" w:rsidRDefault="00BA0599" w:rsidP="00BA0599">
                        <w:pPr>
                          <w:snapToGrid w:val="0"/>
                          <w:ind w:rightChars="-28" w:right="-56"/>
                          <w:rPr>
                            <w:sz w:val="12"/>
                            <w:szCs w:val="16"/>
                          </w:rPr>
                        </w:pPr>
                        <w:r w:rsidRPr="00BA0599">
                          <w:rPr>
                            <w:rFonts w:hint="eastAsia"/>
                            <w:sz w:val="12"/>
                            <w:szCs w:val="16"/>
                          </w:rPr>
                          <w:t>◎本人が住民税課税で、前年の合計所得金額が　　万円以上　　万円未満の人</w:t>
                        </w:r>
                      </w:p>
                    </w:tc>
                    <w:tc>
                      <w:tcPr>
                        <w:tcW w:w="1485" w:type="dxa"/>
                        <w:shd w:val="clear" w:color="auto" w:fill="auto"/>
                        <w:vAlign w:val="center"/>
                      </w:tcPr>
                      <w:p w14:paraId="0CB299F9"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4B6276CC" w14:textId="77777777" w:rsidTr="00E015B7">
                    <w:trPr>
                      <w:trHeight w:val="315"/>
                    </w:trPr>
                    <w:tc>
                      <w:tcPr>
                        <w:tcW w:w="1322" w:type="dxa"/>
                        <w:shd w:val="clear" w:color="auto" w:fill="auto"/>
                        <w:vAlign w:val="center"/>
                      </w:tcPr>
                      <w:p w14:paraId="6111509C" w14:textId="77777777" w:rsidR="00BA0599" w:rsidRPr="00BA0599" w:rsidRDefault="00BA0599" w:rsidP="00BA0599">
                        <w:pPr>
                          <w:snapToGrid w:val="0"/>
                          <w:ind w:rightChars="-28" w:right="-56"/>
                          <w:jc w:val="center"/>
                          <w:rPr>
                            <w:rFonts w:cs="ＭＳ 明朝"/>
                            <w:sz w:val="12"/>
                            <w:szCs w:val="16"/>
                          </w:rPr>
                        </w:pPr>
                        <w:r w:rsidRPr="00BA0599">
                          <w:rPr>
                            <w:rFonts w:cs="ＭＳ 明朝" w:hint="eastAsia"/>
                            <w:sz w:val="12"/>
                            <w:szCs w:val="16"/>
                          </w:rPr>
                          <w:t>第９段階</w:t>
                        </w:r>
                      </w:p>
                    </w:tc>
                    <w:tc>
                      <w:tcPr>
                        <w:tcW w:w="5569" w:type="dxa"/>
                        <w:shd w:val="clear" w:color="auto" w:fill="auto"/>
                      </w:tcPr>
                      <w:p w14:paraId="704E5838" w14:textId="77777777" w:rsidR="00BA0599" w:rsidRPr="00BA0599" w:rsidRDefault="00BA0599" w:rsidP="00BA0599">
                        <w:r w:rsidRPr="00BA0599">
                          <w:rPr>
                            <w:rFonts w:hint="eastAsia"/>
                            <w:sz w:val="12"/>
                            <w:szCs w:val="16"/>
                          </w:rPr>
                          <w:t>◎本人が住民税課税で、前年の合計所得金額が　　万円以上　　万円未満の人</w:t>
                        </w:r>
                      </w:p>
                    </w:tc>
                    <w:tc>
                      <w:tcPr>
                        <w:tcW w:w="1485" w:type="dxa"/>
                        <w:shd w:val="clear" w:color="auto" w:fill="auto"/>
                        <w:vAlign w:val="center"/>
                      </w:tcPr>
                      <w:p w14:paraId="089B5D99"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5C87F2AC" w14:textId="77777777" w:rsidTr="00E015B7">
                    <w:trPr>
                      <w:trHeight w:val="306"/>
                    </w:trPr>
                    <w:tc>
                      <w:tcPr>
                        <w:tcW w:w="1322" w:type="dxa"/>
                        <w:shd w:val="clear" w:color="auto" w:fill="auto"/>
                      </w:tcPr>
                      <w:p w14:paraId="1B743D23" w14:textId="77777777" w:rsidR="00BA0599" w:rsidRPr="00BA0599" w:rsidRDefault="00BA0599" w:rsidP="00BA0599">
                        <w:pPr>
                          <w:jc w:val="center"/>
                        </w:pPr>
                        <w:r w:rsidRPr="00BA0599">
                          <w:rPr>
                            <w:rFonts w:cs="ＭＳ 明朝" w:hint="eastAsia"/>
                            <w:sz w:val="12"/>
                            <w:szCs w:val="16"/>
                          </w:rPr>
                          <w:t>第10段階</w:t>
                        </w:r>
                      </w:p>
                    </w:tc>
                    <w:tc>
                      <w:tcPr>
                        <w:tcW w:w="5569" w:type="dxa"/>
                        <w:shd w:val="clear" w:color="auto" w:fill="auto"/>
                      </w:tcPr>
                      <w:p w14:paraId="555A3710" w14:textId="77777777" w:rsidR="00BA0599" w:rsidRPr="00BA0599" w:rsidRDefault="00BA0599" w:rsidP="00BA0599">
                        <w:r w:rsidRPr="00BA0599">
                          <w:rPr>
                            <w:rFonts w:hint="eastAsia"/>
                            <w:sz w:val="12"/>
                            <w:szCs w:val="16"/>
                          </w:rPr>
                          <w:t>◎本人が住民税課税で、前年の合計所得金額が　　万円以上　　万円未満の人</w:t>
                        </w:r>
                      </w:p>
                    </w:tc>
                    <w:tc>
                      <w:tcPr>
                        <w:tcW w:w="1485" w:type="dxa"/>
                        <w:shd w:val="clear" w:color="auto" w:fill="auto"/>
                        <w:vAlign w:val="center"/>
                      </w:tcPr>
                      <w:p w14:paraId="00FF485E"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266902C3" w14:textId="77777777" w:rsidTr="00E015B7">
                    <w:trPr>
                      <w:trHeight w:val="315"/>
                    </w:trPr>
                    <w:tc>
                      <w:tcPr>
                        <w:tcW w:w="1322" w:type="dxa"/>
                        <w:shd w:val="clear" w:color="auto" w:fill="auto"/>
                      </w:tcPr>
                      <w:p w14:paraId="667596FC" w14:textId="77777777" w:rsidR="00BA0599" w:rsidRPr="00BA0599" w:rsidRDefault="00BA0599" w:rsidP="00BA0599">
                        <w:pPr>
                          <w:jc w:val="center"/>
                        </w:pPr>
                        <w:r w:rsidRPr="00BA0599">
                          <w:rPr>
                            <w:rFonts w:cs="ＭＳ 明朝" w:hint="eastAsia"/>
                            <w:sz w:val="12"/>
                            <w:szCs w:val="16"/>
                          </w:rPr>
                          <w:t>第11段階</w:t>
                        </w:r>
                      </w:p>
                    </w:tc>
                    <w:tc>
                      <w:tcPr>
                        <w:tcW w:w="5569" w:type="dxa"/>
                        <w:shd w:val="clear" w:color="auto" w:fill="auto"/>
                      </w:tcPr>
                      <w:p w14:paraId="482E396F" w14:textId="77777777" w:rsidR="00BA0599" w:rsidRPr="00BA0599" w:rsidRDefault="00BA0599" w:rsidP="00BA0599">
                        <w:r w:rsidRPr="00BA0599">
                          <w:rPr>
                            <w:rFonts w:hint="eastAsia"/>
                            <w:sz w:val="12"/>
                            <w:szCs w:val="16"/>
                          </w:rPr>
                          <w:t>◎本人が住民税課税で、前年の合計所得金額が　　万円以上　　万円未満の人</w:t>
                        </w:r>
                      </w:p>
                    </w:tc>
                    <w:tc>
                      <w:tcPr>
                        <w:tcW w:w="1485" w:type="dxa"/>
                        <w:shd w:val="clear" w:color="auto" w:fill="auto"/>
                        <w:vAlign w:val="center"/>
                      </w:tcPr>
                      <w:p w14:paraId="305E22C7" w14:textId="77777777" w:rsidR="00BA0599" w:rsidRPr="00BA0599" w:rsidRDefault="00BA0599" w:rsidP="00BA0599">
                        <w:pPr>
                          <w:snapToGrid w:val="0"/>
                          <w:ind w:rightChars="-28" w:right="-56" w:firstLineChars="600" w:firstLine="720"/>
                          <w:jc w:val="left"/>
                          <w:rPr>
                            <w:rFonts w:cs="ＭＳ 明朝"/>
                            <w:sz w:val="12"/>
                            <w:szCs w:val="16"/>
                          </w:rPr>
                        </w:pPr>
                        <w:r w:rsidRPr="00BA0599">
                          <w:rPr>
                            <w:rFonts w:cs="ＭＳ 明朝" w:hint="eastAsia"/>
                            <w:sz w:val="12"/>
                            <w:szCs w:val="16"/>
                          </w:rPr>
                          <w:t>円／年</w:t>
                        </w:r>
                      </w:p>
                    </w:tc>
                  </w:tr>
                  <w:tr w:rsidR="00BA0599" w:rsidRPr="00BA0599" w14:paraId="188422DB" w14:textId="77777777" w:rsidTr="00E015B7">
                    <w:trPr>
                      <w:trHeight w:val="315"/>
                    </w:trPr>
                    <w:tc>
                      <w:tcPr>
                        <w:tcW w:w="1322" w:type="dxa"/>
                        <w:shd w:val="clear" w:color="auto" w:fill="auto"/>
                      </w:tcPr>
                      <w:p w14:paraId="259BBDD8" w14:textId="77777777" w:rsidR="00BA0599" w:rsidRPr="00BA0599" w:rsidRDefault="00BA0599" w:rsidP="00BA0599">
                        <w:pPr>
                          <w:jc w:val="center"/>
                        </w:pPr>
                        <w:r w:rsidRPr="00BA0599">
                          <w:rPr>
                            <w:rFonts w:cs="ＭＳ 明朝" w:hint="eastAsia"/>
                            <w:sz w:val="12"/>
                            <w:szCs w:val="16"/>
                          </w:rPr>
                          <w:t>第12段階</w:t>
                        </w:r>
                      </w:p>
                    </w:tc>
                    <w:tc>
                      <w:tcPr>
                        <w:tcW w:w="5569" w:type="dxa"/>
                        <w:shd w:val="clear" w:color="auto" w:fill="auto"/>
                      </w:tcPr>
                      <w:p w14:paraId="62CEDA7D" w14:textId="77777777" w:rsidR="00BA0599" w:rsidRPr="00BA0599" w:rsidRDefault="00BA0599" w:rsidP="00BA0599">
                        <w:r w:rsidRPr="00BA0599">
                          <w:rPr>
                            <w:rFonts w:hint="eastAsia"/>
                            <w:sz w:val="12"/>
                            <w:szCs w:val="16"/>
                          </w:rPr>
                          <w:t>◎本人が住民税課税で、前年の合計所得金額が　　万円以上　　万円未満の人</w:t>
                        </w:r>
                      </w:p>
                    </w:tc>
                    <w:tc>
                      <w:tcPr>
                        <w:tcW w:w="1485" w:type="dxa"/>
                        <w:shd w:val="clear" w:color="auto" w:fill="auto"/>
                      </w:tcPr>
                      <w:p w14:paraId="34A0D124" w14:textId="77777777" w:rsidR="00BA0599" w:rsidRPr="00BA0599" w:rsidRDefault="00BA0599" w:rsidP="00BA0599">
                        <w:pPr>
                          <w:jc w:val="center"/>
                        </w:pPr>
                        <w:r w:rsidRPr="00BA0599">
                          <w:rPr>
                            <w:rFonts w:cs="ＭＳ 明朝" w:hint="eastAsia"/>
                            <w:sz w:val="12"/>
                            <w:szCs w:val="16"/>
                          </w:rPr>
                          <w:t xml:space="preserve">　　　円／年</w:t>
                        </w:r>
                      </w:p>
                    </w:tc>
                  </w:tr>
                  <w:tr w:rsidR="00BA0599" w:rsidRPr="00BA0599" w14:paraId="2AC1EAE8" w14:textId="77777777" w:rsidTr="00E015B7">
                    <w:trPr>
                      <w:trHeight w:val="315"/>
                    </w:trPr>
                    <w:tc>
                      <w:tcPr>
                        <w:tcW w:w="1322" w:type="dxa"/>
                        <w:tcBorders>
                          <w:top w:val="single" w:sz="4" w:space="0" w:color="auto"/>
                          <w:left w:val="single" w:sz="4" w:space="0" w:color="auto"/>
                          <w:bottom w:val="single" w:sz="4" w:space="0" w:color="auto"/>
                          <w:right w:val="single" w:sz="4" w:space="0" w:color="auto"/>
                        </w:tcBorders>
                        <w:shd w:val="clear" w:color="auto" w:fill="auto"/>
                      </w:tcPr>
                      <w:p w14:paraId="2039D7B2" w14:textId="77777777" w:rsidR="00BA0599" w:rsidRPr="00BA0599" w:rsidRDefault="00BA0599" w:rsidP="00BA0599">
                        <w:pPr>
                          <w:jc w:val="center"/>
                        </w:pPr>
                        <w:r w:rsidRPr="00BA0599">
                          <w:rPr>
                            <w:rFonts w:cs="ＭＳ 明朝" w:hint="eastAsia"/>
                            <w:sz w:val="12"/>
                            <w:szCs w:val="16"/>
                          </w:rPr>
                          <w:t>第13段階</w:t>
                        </w:r>
                      </w:p>
                    </w:tc>
                    <w:tc>
                      <w:tcPr>
                        <w:tcW w:w="5569" w:type="dxa"/>
                        <w:shd w:val="clear" w:color="auto" w:fill="auto"/>
                      </w:tcPr>
                      <w:p w14:paraId="66147A9D" w14:textId="77777777" w:rsidR="00BA0599" w:rsidRPr="00BA0599" w:rsidRDefault="00BA0599" w:rsidP="00BA0599">
                        <w:r w:rsidRPr="00BA0599">
                          <w:rPr>
                            <w:rFonts w:hint="eastAsia"/>
                            <w:sz w:val="12"/>
                            <w:szCs w:val="16"/>
                          </w:rPr>
                          <w:t>◎本人が住民税課税で、前年の合計所得金額が　　万円以上　　万円未満の人</w:t>
                        </w:r>
                      </w:p>
                    </w:tc>
                    <w:tc>
                      <w:tcPr>
                        <w:tcW w:w="1485" w:type="dxa"/>
                        <w:shd w:val="clear" w:color="auto" w:fill="auto"/>
                      </w:tcPr>
                      <w:p w14:paraId="3AB0C6A8" w14:textId="77777777" w:rsidR="00BA0599" w:rsidRPr="00BA0599" w:rsidRDefault="00BA0599" w:rsidP="00BA0599">
                        <w:pPr>
                          <w:jc w:val="center"/>
                        </w:pPr>
                        <w:r w:rsidRPr="00BA0599">
                          <w:rPr>
                            <w:rFonts w:cs="ＭＳ 明朝" w:hint="eastAsia"/>
                            <w:sz w:val="12"/>
                            <w:szCs w:val="16"/>
                          </w:rPr>
                          <w:t xml:space="preserve">　　　円／年</w:t>
                        </w:r>
                      </w:p>
                    </w:tc>
                  </w:tr>
                </w:tbl>
                <w:bookmarkEnd w:id="0"/>
                <w:p w14:paraId="6C5D91E2" w14:textId="77777777" w:rsidR="00BA0599" w:rsidRPr="00BA0599" w:rsidRDefault="00BA0599" w:rsidP="00BA0599">
                  <w:pPr>
                    <w:snapToGrid w:val="0"/>
                    <w:ind w:rightChars="-28" w:right="-56"/>
                    <w:rPr>
                      <w:sz w:val="12"/>
                      <w:szCs w:val="16"/>
                    </w:rPr>
                  </w:pPr>
                  <w:r w:rsidRPr="00BA0599">
                    <w:rPr>
                      <w:rFonts w:hint="eastAsia"/>
                      <w:sz w:val="12"/>
                      <w:szCs w:val="16"/>
                    </w:rPr>
                    <w:t>３　普通徴収の連帯納付義務について</w:t>
                  </w:r>
                </w:p>
                <w:p w14:paraId="5CB26F81"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介護保険法第132条の規定により、普通徴収（金融機関等での納付）により介護保険料を徴収する場合は、当該保険料を第１号被保険者（65歳以上の方）が属する世帯の世帯主及び第１号被保険者の一方の配偶者は連帯で納付する義務を負うことになっています。</w:t>
                  </w:r>
                </w:p>
                <w:p w14:paraId="446C90FD" w14:textId="77777777" w:rsidR="00BA0599" w:rsidRPr="00BA0599" w:rsidRDefault="00BA0599" w:rsidP="00BA0599">
                  <w:pPr>
                    <w:snapToGrid w:val="0"/>
                    <w:ind w:rightChars="-28" w:right="-56"/>
                    <w:rPr>
                      <w:sz w:val="12"/>
                      <w:szCs w:val="16"/>
                    </w:rPr>
                  </w:pPr>
                  <w:r w:rsidRPr="00BA0599">
                    <w:rPr>
                      <w:rFonts w:hint="eastAsia"/>
                      <w:sz w:val="12"/>
                      <w:szCs w:val="16"/>
                    </w:rPr>
                    <w:t>４　納期までに納付しなかったとき</w:t>
                  </w:r>
                </w:p>
              </w:tc>
            </w:tr>
            <w:tr w:rsidR="00BA0599" w:rsidRPr="00BA0599" w14:paraId="5DC53DED" w14:textId="77777777" w:rsidTr="00A56078">
              <w:trPr>
                <w:trHeight w:val="290"/>
              </w:trPr>
              <w:tc>
                <w:tcPr>
                  <w:tcW w:w="1488" w:type="dxa"/>
                  <w:shd w:val="clear" w:color="auto" w:fill="auto"/>
                </w:tcPr>
                <w:p w14:paraId="5430A8E5" w14:textId="625AEA75" w:rsidR="00BA0599" w:rsidRPr="00911C72" w:rsidRDefault="00BA0599" w:rsidP="00BA0599">
                  <w:pPr>
                    <w:snapToGrid w:val="0"/>
                    <w:ind w:rightChars="-28" w:right="-56"/>
                    <w:rPr>
                      <w:sz w:val="12"/>
                      <w:szCs w:val="16"/>
                    </w:rPr>
                  </w:pPr>
                  <w:r w:rsidRPr="00911C72">
                    <w:rPr>
                      <w:rFonts w:hint="eastAsia"/>
                      <w:sz w:val="12"/>
                      <w:szCs w:val="16"/>
                    </w:rPr>
                    <w:lastRenderedPageBreak/>
                    <w:t xml:space="preserve">　(1) </w:t>
                  </w:r>
                  <w:r w:rsidR="00A505CA" w:rsidRPr="00911C72">
                    <w:rPr>
                      <w:rFonts w:hint="eastAsia"/>
                      <w:sz w:val="12"/>
                      <w:szCs w:val="16"/>
                    </w:rPr>
                    <w:t>延滞金………</w:t>
                  </w:r>
                  <w:r w:rsidRPr="00911C72">
                    <w:rPr>
                      <w:rFonts w:hint="eastAsia"/>
                      <w:sz w:val="12"/>
                      <w:szCs w:val="16"/>
                    </w:rPr>
                    <w:t>……</w:t>
                  </w:r>
                </w:p>
              </w:tc>
              <w:tc>
                <w:tcPr>
                  <w:tcW w:w="7551" w:type="dxa"/>
                  <w:shd w:val="clear" w:color="auto" w:fill="auto"/>
                </w:tcPr>
                <w:p w14:paraId="62C7C184" w14:textId="77777777" w:rsidR="00A505CA" w:rsidRPr="00911C72" w:rsidRDefault="00BA0599" w:rsidP="00A505CA">
                  <w:pPr>
                    <w:snapToGrid w:val="0"/>
                    <w:ind w:rightChars="-28" w:right="-56"/>
                    <w:rPr>
                      <w:sz w:val="12"/>
                      <w:szCs w:val="16"/>
                    </w:rPr>
                  </w:pPr>
                  <w:r w:rsidRPr="00911C72">
                    <w:rPr>
                      <w:rFonts w:hint="eastAsia"/>
                      <w:sz w:val="12"/>
                      <w:szCs w:val="16"/>
                    </w:rPr>
                    <w:t>納期限</w:t>
                  </w:r>
                  <w:r w:rsidR="00A505CA" w:rsidRPr="00911C72">
                    <w:rPr>
                      <w:rFonts w:hint="eastAsia"/>
                      <w:sz w:val="12"/>
                      <w:szCs w:val="16"/>
                    </w:rPr>
                    <w:t>までに完納しない場合は、納期限の翌日から納付の日まで当該保険料額につき延滞金特例基準割合（※）に7.3％を加算した割合（当該納期限の翌日から30日を経過するまでの期間については延滞金特例基準割合に1％を加算した割合）を乗じて計算された金額が延滞金として加算されます。</w:t>
                  </w:r>
                </w:p>
                <w:p w14:paraId="69CC4D7A" w14:textId="2457C65D" w:rsidR="00BA0599" w:rsidRPr="00911C72" w:rsidRDefault="00A505CA" w:rsidP="00A505CA">
                  <w:pPr>
                    <w:snapToGrid w:val="0"/>
                    <w:ind w:left="360" w:rightChars="-28" w:right="-56" w:hangingChars="300" w:hanging="360"/>
                    <w:rPr>
                      <w:sz w:val="12"/>
                      <w:szCs w:val="16"/>
                    </w:rPr>
                  </w:pPr>
                  <w:r w:rsidRPr="00911C72">
                    <w:rPr>
                      <w:rFonts w:hint="eastAsia"/>
                      <w:sz w:val="12"/>
                      <w:szCs w:val="16"/>
                    </w:rPr>
                    <w:t>（※）延滞金特例基準割合とは、各年の前々年の９月から前年の８月までにおける「国内銀行の貸出約定平均金利（新規・短期）」の平均として財務大臣が告示する割合に、年1％を加算した割合をいいます</w:t>
                  </w:r>
                  <w:r w:rsidR="00BA0599" w:rsidRPr="00911C72">
                    <w:rPr>
                      <w:rFonts w:hint="eastAsia"/>
                      <w:sz w:val="12"/>
                      <w:szCs w:val="16"/>
                    </w:rPr>
                    <w:t>。</w:t>
                  </w:r>
                </w:p>
              </w:tc>
            </w:tr>
            <w:tr w:rsidR="00BA0599" w:rsidRPr="00BA0599" w14:paraId="51563554" w14:textId="77777777" w:rsidTr="00596127">
              <w:trPr>
                <w:trHeight w:val="261"/>
              </w:trPr>
              <w:tc>
                <w:tcPr>
                  <w:tcW w:w="1488" w:type="dxa"/>
                  <w:shd w:val="clear" w:color="auto" w:fill="auto"/>
                </w:tcPr>
                <w:p w14:paraId="72E5898E" w14:textId="30885A74" w:rsidR="00BA0599" w:rsidRPr="00911C72" w:rsidRDefault="00BA0599" w:rsidP="00BA0599">
                  <w:pPr>
                    <w:snapToGrid w:val="0"/>
                    <w:ind w:rightChars="-28" w:right="-56"/>
                    <w:rPr>
                      <w:sz w:val="12"/>
                      <w:szCs w:val="16"/>
                    </w:rPr>
                  </w:pPr>
                  <w:r w:rsidRPr="00911C72">
                    <w:rPr>
                      <w:rFonts w:hint="eastAsia"/>
                      <w:sz w:val="12"/>
                      <w:szCs w:val="16"/>
                    </w:rPr>
                    <w:t xml:space="preserve">　(2) </w:t>
                  </w:r>
                  <w:r w:rsidR="00911C72" w:rsidRPr="00911C72">
                    <w:rPr>
                      <w:rFonts w:hint="eastAsia"/>
                      <w:sz w:val="12"/>
                      <w:szCs w:val="16"/>
                    </w:rPr>
                    <w:t>滞納処分…………</w:t>
                  </w:r>
                </w:p>
              </w:tc>
              <w:tc>
                <w:tcPr>
                  <w:tcW w:w="7551" w:type="dxa"/>
                  <w:shd w:val="clear" w:color="auto" w:fill="auto"/>
                </w:tcPr>
                <w:p w14:paraId="715B298F" w14:textId="0C7D0BE3" w:rsidR="00BA0599" w:rsidRPr="00911C72" w:rsidRDefault="00911C72" w:rsidP="00BA0599">
                  <w:pPr>
                    <w:snapToGrid w:val="0"/>
                    <w:ind w:left="360" w:rightChars="-28" w:right="-56" w:hangingChars="300" w:hanging="360"/>
                    <w:rPr>
                      <w:sz w:val="12"/>
                      <w:szCs w:val="16"/>
                    </w:rPr>
                  </w:pPr>
                  <w:r w:rsidRPr="00911C72">
                    <w:rPr>
                      <w:rFonts w:hint="eastAsia"/>
                      <w:sz w:val="12"/>
                      <w:szCs w:val="16"/>
                    </w:rPr>
                    <w:t>督促状を発した日から10日を経過した日までに完納されない場合は、滞納処分（差押）を受けることになります</w:t>
                  </w:r>
                  <w:r w:rsidR="00BA0599" w:rsidRPr="00911C72">
                    <w:rPr>
                      <w:rFonts w:hint="eastAsia"/>
                      <w:sz w:val="12"/>
                      <w:szCs w:val="16"/>
                    </w:rPr>
                    <w:t>。</w:t>
                  </w:r>
                </w:p>
              </w:tc>
            </w:tr>
            <w:tr w:rsidR="00BA0599" w:rsidRPr="00BA0599" w14:paraId="07DEDA17" w14:textId="77777777" w:rsidTr="00A56078">
              <w:trPr>
                <w:trHeight w:val="766"/>
              </w:trPr>
              <w:tc>
                <w:tcPr>
                  <w:tcW w:w="9039" w:type="dxa"/>
                  <w:gridSpan w:val="2"/>
                  <w:shd w:val="clear" w:color="auto" w:fill="auto"/>
                </w:tcPr>
                <w:p w14:paraId="18E05DE2" w14:textId="77777777" w:rsidR="00BA0599" w:rsidRPr="00BA0599" w:rsidRDefault="00BA0599" w:rsidP="00BA0599">
                  <w:pPr>
                    <w:snapToGrid w:val="0"/>
                    <w:ind w:rightChars="-28" w:right="-56"/>
                    <w:rPr>
                      <w:sz w:val="12"/>
                      <w:szCs w:val="16"/>
                    </w:rPr>
                  </w:pPr>
                  <w:r w:rsidRPr="00BA0599">
                    <w:rPr>
                      <w:rFonts w:hint="eastAsia"/>
                      <w:sz w:val="12"/>
                      <w:szCs w:val="16"/>
                    </w:rPr>
                    <w:t>５　口座振替による納付について</w:t>
                  </w:r>
                </w:p>
                <w:p w14:paraId="727E66B7"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介護保険料の納付は銀行等の金融機関口座（ゆうちょ銀行・郵便局含む）からの振替納付をご利用ください。申込みは、この納入通知書と引落しを希望する預金口座の通帳、預金口座届出印を持参して、銀行等の金融機関窓口で手続きしてください。</w:t>
                  </w:r>
                </w:p>
                <w:p w14:paraId="76375C7C"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一度申し込みされますと特別徴収（年金からの天引き）に切り替わる場合を除き、原則として翌年度以降も振替が継続となります。</w:t>
                  </w:r>
                </w:p>
                <w:p w14:paraId="44E3F15D" w14:textId="77777777" w:rsidR="00BA0599" w:rsidRPr="00BA0599" w:rsidRDefault="00BA0599" w:rsidP="00BA0599">
                  <w:pPr>
                    <w:snapToGrid w:val="0"/>
                    <w:ind w:rightChars="-28" w:right="-56"/>
                    <w:rPr>
                      <w:sz w:val="12"/>
                      <w:szCs w:val="16"/>
                    </w:rPr>
                  </w:pPr>
                  <w:r w:rsidRPr="00BA0599">
                    <w:rPr>
                      <w:rFonts w:hint="eastAsia"/>
                      <w:sz w:val="12"/>
                      <w:szCs w:val="16"/>
                    </w:rPr>
                    <w:t>６　不服の申し立てについて</w:t>
                  </w:r>
                </w:p>
                <w:p w14:paraId="77AF6169"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この通知書について、行政不服審査法に規定する不服申立てを行うときは、この通知書を受け取った日の翌日から起算して３か月以内に、岩手県介護保険審査会に対して審査請求をすることができます。</w:t>
                  </w:r>
                </w:p>
                <w:p w14:paraId="1E38F72D"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裁判所に対して処分の取消しの訴えを行うときは、岩手県介護保険審査会から裁決の送達を受けた日の翌日から起算して６か月以内に、盛岡北部行政事務組合管理者を被告として提起しなければなりません。</w:t>
                  </w:r>
                </w:p>
                <w:p w14:paraId="0A6F40E8" w14:textId="77777777" w:rsidR="00BA0599" w:rsidRPr="00BA0599" w:rsidRDefault="00BA0599" w:rsidP="00BA0599">
                  <w:pPr>
                    <w:snapToGrid w:val="0"/>
                    <w:ind w:left="120" w:rightChars="-28" w:right="-56" w:hangingChars="100" w:hanging="120"/>
                    <w:rPr>
                      <w:rFonts w:cs="ＭＳ 明朝"/>
                      <w:sz w:val="12"/>
                      <w:szCs w:val="16"/>
                    </w:rPr>
                  </w:pPr>
                  <w:r w:rsidRPr="00BA0599">
                    <w:rPr>
                      <w:rFonts w:cs="ＭＳ 明朝" w:hint="eastAsia"/>
                      <w:sz w:val="12"/>
                      <w:szCs w:val="16"/>
                    </w:rPr>
                    <w:t xml:space="preserve">　　なお、処分の取消しの訴えは、岩手県介護保険審査会の裁決を経た後でなければ提起することができませんが、次の(1)から(3)までのいずれかに該当するときは、岩手県介護保険審査会の裁決を経ないで提起することができます。</w:t>
                  </w:r>
                </w:p>
                <w:p w14:paraId="6919C9AA" w14:textId="77777777" w:rsidR="00BA0599" w:rsidRPr="00BA0599" w:rsidRDefault="00BA0599" w:rsidP="00BA0599">
                  <w:pPr>
                    <w:snapToGrid w:val="0"/>
                    <w:ind w:rightChars="-28" w:right="-56"/>
                    <w:rPr>
                      <w:sz w:val="12"/>
                      <w:szCs w:val="16"/>
                    </w:rPr>
                  </w:pPr>
                  <w:r w:rsidRPr="00BA0599">
                    <w:rPr>
                      <w:rFonts w:hint="eastAsia"/>
                      <w:sz w:val="12"/>
                      <w:szCs w:val="16"/>
                    </w:rPr>
                    <w:t xml:space="preserve">　(1) 審査請求があった日から３か月を経過しても裁決がないとき。</w:t>
                  </w:r>
                </w:p>
                <w:p w14:paraId="1D5A603E" w14:textId="77777777" w:rsidR="00BA0599" w:rsidRPr="00BA0599" w:rsidRDefault="00BA0599" w:rsidP="00BA0599">
                  <w:pPr>
                    <w:snapToGrid w:val="0"/>
                    <w:ind w:rightChars="-28" w:right="-56"/>
                    <w:rPr>
                      <w:sz w:val="12"/>
                      <w:szCs w:val="16"/>
                    </w:rPr>
                  </w:pPr>
                  <w:r w:rsidRPr="00BA0599">
                    <w:rPr>
                      <w:rFonts w:hint="eastAsia"/>
                      <w:sz w:val="12"/>
                      <w:szCs w:val="16"/>
                    </w:rPr>
                    <w:t xml:space="preserve">　(2) 処分、処分の執行または手続きの執行により生ずる著しい損害を避けるため緊急の必要があるとき。</w:t>
                  </w:r>
                </w:p>
                <w:p w14:paraId="2F2AEA10" w14:textId="77777777" w:rsidR="00BA0599" w:rsidRPr="00BA0599" w:rsidRDefault="00BA0599" w:rsidP="00BA0599">
                  <w:pPr>
                    <w:snapToGrid w:val="0"/>
                    <w:ind w:rightChars="-28" w:right="-56"/>
                    <w:rPr>
                      <w:sz w:val="12"/>
                      <w:szCs w:val="16"/>
                    </w:rPr>
                  </w:pPr>
                  <w:r w:rsidRPr="00BA0599">
                    <w:rPr>
                      <w:rFonts w:hint="eastAsia"/>
                      <w:sz w:val="12"/>
                      <w:szCs w:val="16"/>
                    </w:rPr>
                    <w:t xml:space="preserve">　(3) その他裁決を経ないことにつき正当な理由があるとき。</w:t>
                  </w:r>
                </w:p>
                <w:p w14:paraId="1C6242DA" w14:textId="77777777" w:rsidR="00BA0599" w:rsidRPr="00BA0599" w:rsidRDefault="00BA0599" w:rsidP="00BA0599">
                  <w:pPr>
                    <w:snapToGrid w:val="0"/>
                    <w:ind w:rightChars="-28" w:right="-56"/>
                    <w:rPr>
                      <w:sz w:val="12"/>
                      <w:szCs w:val="16"/>
                    </w:rPr>
                  </w:pPr>
                </w:p>
                <w:p w14:paraId="00AB7346" w14:textId="77777777" w:rsidR="00BA0599" w:rsidRPr="00BA0599" w:rsidRDefault="00BA0599" w:rsidP="00BA0599">
                  <w:pPr>
                    <w:snapToGrid w:val="0"/>
                    <w:ind w:rightChars="-28" w:right="-56"/>
                    <w:rPr>
                      <w:sz w:val="12"/>
                      <w:szCs w:val="16"/>
                    </w:rPr>
                  </w:pPr>
                  <w:r w:rsidRPr="00BA0599">
                    <w:rPr>
                      <w:rFonts w:hint="eastAsia"/>
                      <w:sz w:val="12"/>
                      <w:szCs w:val="16"/>
                    </w:rPr>
                    <w:t xml:space="preserve">　〈申立先〉　岩手県庁(長寿社会課内)岩手県介護保険審査会　住所：〒020－8570　岩手県盛岡市内丸10－１</w:t>
                  </w:r>
                </w:p>
                <w:p w14:paraId="4C72023F" w14:textId="77777777" w:rsidR="00BA0599" w:rsidRPr="00BA0599" w:rsidRDefault="00BA0599" w:rsidP="00BA0599">
                  <w:pPr>
                    <w:snapToGrid w:val="0"/>
                    <w:ind w:rightChars="-28" w:right="-56"/>
                    <w:rPr>
                      <w:sz w:val="12"/>
                      <w:szCs w:val="16"/>
                    </w:rPr>
                  </w:pPr>
                  <w:r w:rsidRPr="00BA0599">
                    <w:rPr>
                      <w:rFonts w:hint="eastAsia"/>
                      <w:sz w:val="12"/>
                      <w:szCs w:val="16"/>
                    </w:rPr>
                    <w:t xml:space="preserve">　　　　　　　　　　　　　　　　　　　　　　　　　　　　　電話：019－629－5435（直通）</w:t>
                  </w:r>
                </w:p>
                <w:p w14:paraId="4CCCFF1B" w14:textId="77777777" w:rsidR="00BA0599" w:rsidRPr="00BA0599" w:rsidRDefault="00BA0599" w:rsidP="00BA0599">
                  <w:pPr>
                    <w:snapToGrid w:val="0"/>
                    <w:ind w:rightChars="-28" w:right="-56" w:firstLineChars="3200" w:firstLine="3840"/>
                    <w:rPr>
                      <w:sz w:val="12"/>
                      <w:szCs w:val="16"/>
                    </w:rPr>
                  </w:pPr>
                  <w:r w:rsidRPr="00BA0599">
                    <w:rPr>
                      <w:rFonts w:hint="eastAsia"/>
                      <w:sz w:val="12"/>
                      <w:szCs w:val="16"/>
                    </w:rPr>
                    <w:t>019－651－3111（代表）内線5442</w:t>
                  </w:r>
                </w:p>
                <w:p w14:paraId="6F639A67" w14:textId="77777777" w:rsidR="00BA0599" w:rsidRPr="00BA0599" w:rsidRDefault="00BA0599" w:rsidP="00BA0599">
                  <w:pPr>
                    <w:snapToGrid w:val="0"/>
                    <w:ind w:rightChars="-28" w:right="-56"/>
                    <w:rPr>
                      <w:sz w:val="12"/>
                      <w:szCs w:val="16"/>
                    </w:rPr>
                  </w:pPr>
                  <w:r w:rsidRPr="00BA0599">
                    <w:rPr>
                      <w:rFonts w:hint="eastAsia"/>
                      <w:sz w:val="12"/>
                      <w:szCs w:val="16"/>
                    </w:rPr>
                    <w:t>７　納付場所</w:t>
                  </w:r>
                </w:p>
                <w:p w14:paraId="5B275B53" w14:textId="77777777" w:rsidR="00BA0599" w:rsidRPr="00BA0599" w:rsidRDefault="00BA0599" w:rsidP="00BA0599">
                  <w:pPr>
                    <w:snapToGrid w:val="0"/>
                    <w:ind w:rightChars="-28" w:right="-56"/>
                    <w:rPr>
                      <w:sz w:val="12"/>
                      <w:szCs w:val="16"/>
                    </w:rPr>
                  </w:pPr>
                  <w:r w:rsidRPr="00BA0599">
                    <w:rPr>
                      <w:rFonts w:hint="eastAsia"/>
                      <w:sz w:val="12"/>
                      <w:szCs w:val="16"/>
                    </w:rPr>
                    <w:t xml:space="preserve">　○岩手銀行　　　　○盛岡信用金庫　　　　　　　○東北各県内のゆうちょ銀行（郵便局）　　　○岩手町役場</w:t>
                  </w:r>
                </w:p>
                <w:p w14:paraId="0FE76D60" w14:textId="77777777" w:rsidR="00BA0599" w:rsidRPr="00BA0599" w:rsidRDefault="00BA0599" w:rsidP="00BA0599">
                  <w:pPr>
                    <w:snapToGrid w:val="0"/>
                    <w:ind w:rightChars="-28" w:right="-56"/>
                    <w:rPr>
                      <w:sz w:val="12"/>
                      <w:szCs w:val="16"/>
                    </w:rPr>
                  </w:pPr>
                  <w:r w:rsidRPr="00BA0599">
                    <w:rPr>
                      <w:rFonts w:hint="eastAsia"/>
                      <w:sz w:val="12"/>
                      <w:szCs w:val="16"/>
                    </w:rPr>
                    <w:t xml:space="preserve">　○東北銀行　　　　○東北労働金庫　　　　　　　○八幡平市役所・各支所</w:t>
                  </w:r>
                </w:p>
                <w:p w14:paraId="3C5BB6C5" w14:textId="77777777" w:rsidR="00BA0599" w:rsidRPr="00BA0599" w:rsidRDefault="00BA0599" w:rsidP="00BA0599">
                  <w:pPr>
                    <w:snapToGrid w:val="0"/>
                    <w:ind w:rightChars="-28" w:right="-56"/>
                    <w:rPr>
                      <w:sz w:val="12"/>
                      <w:szCs w:val="16"/>
                    </w:rPr>
                  </w:pPr>
                  <w:r w:rsidRPr="00BA0599">
                    <w:rPr>
                      <w:rFonts w:hint="eastAsia"/>
                      <w:sz w:val="12"/>
                      <w:szCs w:val="16"/>
                    </w:rPr>
                    <w:t xml:space="preserve">　○北日本銀行　　　○新岩手農業協同組合　　　　○</w:t>
                  </w:r>
                  <w:r w:rsidRPr="00BA0599">
                    <w:rPr>
                      <w:rFonts w:ascii="ＭＳ Ｐ明朝" w:eastAsia="ＭＳ Ｐ明朝" w:hAnsi="ＭＳ Ｐ明朝" w:hint="eastAsia"/>
                      <w:sz w:val="12"/>
                      <w:szCs w:val="16"/>
                    </w:rPr>
                    <w:t>葛巻</w:t>
                  </w:r>
                  <w:r w:rsidRPr="00BA0599">
                    <w:rPr>
                      <w:rFonts w:hint="eastAsia"/>
                      <w:sz w:val="12"/>
                      <w:szCs w:val="16"/>
                    </w:rPr>
                    <w:t>町役場</w:t>
                  </w:r>
                </w:p>
                <w:p w14:paraId="257F7491" w14:textId="77777777" w:rsidR="00BA0599" w:rsidRPr="00BA0599" w:rsidRDefault="00BA0599" w:rsidP="00BA0599">
                  <w:pPr>
                    <w:snapToGrid w:val="0"/>
                    <w:ind w:rightChars="-28" w:right="-56"/>
                    <w:rPr>
                      <w:sz w:val="12"/>
                      <w:szCs w:val="16"/>
                      <w:u w:val="single"/>
                    </w:rPr>
                  </w:pPr>
                </w:p>
                <w:p w14:paraId="25A79FB7" w14:textId="77777777" w:rsidR="00BA0599" w:rsidRPr="00BA0599" w:rsidRDefault="00BA0599" w:rsidP="00BA0599">
                  <w:pPr>
                    <w:snapToGrid w:val="0"/>
                    <w:ind w:rightChars="-28" w:right="-56"/>
                    <w:rPr>
                      <w:sz w:val="12"/>
                      <w:szCs w:val="16"/>
                    </w:rPr>
                  </w:pPr>
                  <w:r w:rsidRPr="00BA0599">
                    <w:rPr>
                      <w:rFonts w:hint="eastAsia"/>
                      <w:sz w:val="12"/>
                      <w:szCs w:val="16"/>
                    </w:rPr>
                    <w:t>※これら金融機関以外でも納付可能な場合（別途手数料が必要）がありますので、詳細は各金融機関にお問い合わせください。</w:t>
                  </w:r>
                </w:p>
                <w:p w14:paraId="2AA6FC6F" w14:textId="77777777" w:rsidR="00BA0599" w:rsidRPr="00BA0599" w:rsidRDefault="00BA0599" w:rsidP="00BA0599">
                  <w:pPr>
                    <w:snapToGrid w:val="0"/>
                    <w:ind w:rightChars="-28" w:right="-56"/>
                    <w:rPr>
                      <w:sz w:val="12"/>
                      <w:szCs w:val="16"/>
                    </w:rPr>
                  </w:pPr>
                </w:p>
                <w:p w14:paraId="632EF6B4" w14:textId="77777777" w:rsidR="00BA0599" w:rsidRPr="00BA0599" w:rsidRDefault="00BA0599" w:rsidP="00BA0599">
                  <w:pPr>
                    <w:snapToGrid w:val="0"/>
                    <w:ind w:rightChars="-28" w:right="-56"/>
                    <w:rPr>
                      <w:sz w:val="12"/>
                      <w:szCs w:val="16"/>
                      <w:u w:val="single"/>
                    </w:rPr>
                  </w:pPr>
                </w:p>
                <w:p w14:paraId="1BBB4311" w14:textId="77777777" w:rsidR="00BA0599" w:rsidRPr="00BA0599" w:rsidRDefault="00BA0599" w:rsidP="00BA0599">
                  <w:pPr>
                    <w:snapToGrid w:val="0"/>
                    <w:ind w:rightChars="-28" w:right="-56"/>
                    <w:rPr>
                      <w:sz w:val="12"/>
                      <w:szCs w:val="16"/>
                    </w:rPr>
                  </w:pPr>
                  <w:r w:rsidRPr="00BA0599">
                    <w:rPr>
                      <w:rFonts w:hint="eastAsia"/>
                      <w:sz w:val="12"/>
                      <w:szCs w:val="16"/>
                    </w:rPr>
                    <w:t xml:space="preserve">　《介護保険料についてのお問い合わせ先》</w:t>
                  </w:r>
                </w:p>
                <w:p w14:paraId="7A089753" w14:textId="77777777" w:rsidR="00BA0599" w:rsidRPr="00BA0599" w:rsidRDefault="00BA0599" w:rsidP="00BA0599">
                  <w:pPr>
                    <w:snapToGrid w:val="0"/>
                    <w:ind w:rightChars="-28" w:right="-56"/>
                    <w:rPr>
                      <w:sz w:val="12"/>
                      <w:szCs w:val="16"/>
                    </w:rPr>
                  </w:pPr>
                  <w:r w:rsidRPr="00BA0599">
                    <w:rPr>
                      <w:rFonts w:hint="eastAsia"/>
                      <w:sz w:val="12"/>
                      <w:szCs w:val="16"/>
                    </w:rPr>
                    <w:t xml:space="preserve">　　　盛岡北部行政事務組合　賦課給付係　　電話　</w:t>
                  </w:r>
                  <w:r w:rsidRPr="00BA0599">
                    <w:rPr>
                      <w:sz w:val="12"/>
                      <w:szCs w:val="16"/>
                    </w:rPr>
                    <w:t>0195－74－2716</w:t>
                  </w:r>
                </w:p>
                <w:p w14:paraId="36A2352D" w14:textId="77777777" w:rsidR="00BA0599" w:rsidRPr="00BA0599" w:rsidRDefault="00BA0599" w:rsidP="00BA0599">
                  <w:pPr>
                    <w:snapToGrid w:val="0"/>
                    <w:ind w:rightChars="-28" w:right="-56"/>
                    <w:rPr>
                      <w:sz w:val="12"/>
                      <w:szCs w:val="16"/>
                    </w:rPr>
                  </w:pPr>
                  <w:r w:rsidRPr="00BA0599">
                    <w:rPr>
                      <w:rFonts w:hint="eastAsia"/>
                      <w:sz w:val="12"/>
                      <w:szCs w:val="16"/>
                    </w:rPr>
                    <w:t xml:space="preserve">　　　又は、八幡平市役所、葛巻町役場若しくは岩手町役場介護保険担当課にお問い合わせください。</w:t>
                  </w:r>
                </w:p>
              </w:tc>
            </w:tr>
          </w:tbl>
          <w:p w14:paraId="20E5143B" w14:textId="77777777" w:rsidR="00BA0599" w:rsidRPr="00BA0599" w:rsidRDefault="00BA0599" w:rsidP="00BA0599">
            <w:pPr>
              <w:snapToGrid w:val="0"/>
              <w:ind w:rightChars="-28" w:right="-56"/>
              <w:rPr>
                <w:sz w:val="18"/>
                <w:szCs w:val="18"/>
              </w:rPr>
            </w:pPr>
          </w:p>
        </w:tc>
      </w:tr>
      <w:tr w:rsidR="00BA0599" w:rsidRPr="00BA0599" w14:paraId="6DC0117C" w14:textId="77777777" w:rsidTr="00AF3424">
        <w:trPr>
          <w:trHeight w:val="290"/>
        </w:trPr>
        <w:tc>
          <w:tcPr>
            <w:tcW w:w="2205" w:type="dxa"/>
            <w:hideMark/>
          </w:tcPr>
          <w:p w14:paraId="08BCFD2B" w14:textId="0B615690" w:rsidR="00BA0599" w:rsidRPr="00BA0599" w:rsidRDefault="00BA0599" w:rsidP="00BA0599">
            <w:pPr>
              <w:snapToGrid w:val="0"/>
              <w:ind w:rightChars="-28" w:right="-56"/>
              <w:rPr>
                <w:sz w:val="18"/>
                <w:szCs w:val="18"/>
              </w:rPr>
            </w:pPr>
          </w:p>
        </w:tc>
        <w:tc>
          <w:tcPr>
            <w:tcW w:w="7035" w:type="dxa"/>
          </w:tcPr>
          <w:p w14:paraId="554907E0" w14:textId="77777777" w:rsidR="00BA0599" w:rsidRPr="00BA0599" w:rsidRDefault="00BA0599" w:rsidP="00BA0599">
            <w:pPr>
              <w:snapToGrid w:val="0"/>
              <w:ind w:rightChars="-28" w:right="-56"/>
              <w:rPr>
                <w:sz w:val="18"/>
                <w:szCs w:val="18"/>
              </w:rPr>
            </w:pPr>
          </w:p>
        </w:tc>
      </w:tr>
      <w:tr w:rsidR="00BA0599" w:rsidRPr="00BA0599" w14:paraId="42D6CF82" w14:textId="77777777" w:rsidTr="00AF3424">
        <w:trPr>
          <w:trHeight w:val="290"/>
        </w:trPr>
        <w:tc>
          <w:tcPr>
            <w:tcW w:w="2205" w:type="dxa"/>
          </w:tcPr>
          <w:p w14:paraId="708EFC83" w14:textId="77777777" w:rsidR="00BA0599" w:rsidRPr="00BA0599" w:rsidRDefault="00BA0599" w:rsidP="00BA0599">
            <w:pPr>
              <w:snapToGrid w:val="0"/>
              <w:ind w:rightChars="-28" w:right="-56"/>
              <w:rPr>
                <w:sz w:val="18"/>
                <w:szCs w:val="18"/>
              </w:rPr>
            </w:pPr>
          </w:p>
        </w:tc>
        <w:tc>
          <w:tcPr>
            <w:tcW w:w="7035" w:type="dxa"/>
          </w:tcPr>
          <w:p w14:paraId="387A31D7" w14:textId="77777777" w:rsidR="00BA0599" w:rsidRPr="00BA0599" w:rsidRDefault="00BA0599" w:rsidP="00BA0599">
            <w:pPr>
              <w:snapToGrid w:val="0"/>
              <w:ind w:rightChars="-28" w:right="-56"/>
              <w:rPr>
                <w:sz w:val="18"/>
                <w:szCs w:val="18"/>
              </w:rPr>
            </w:pPr>
          </w:p>
        </w:tc>
      </w:tr>
      <w:tr w:rsidR="00BA0599" w:rsidRPr="00BA0599" w14:paraId="2724CC4D" w14:textId="77777777" w:rsidTr="00EB17DA">
        <w:trPr>
          <w:trHeight w:val="645"/>
        </w:trPr>
        <w:tc>
          <w:tcPr>
            <w:tcW w:w="2205" w:type="dxa"/>
            <w:hideMark/>
          </w:tcPr>
          <w:p w14:paraId="7C6BBE93" w14:textId="62903A67" w:rsidR="00BA0599" w:rsidRPr="00BA0599" w:rsidRDefault="00BA0599" w:rsidP="00BA0599">
            <w:pPr>
              <w:snapToGrid w:val="0"/>
              <w:ind w:rightChars="-28" w:right="-56"/>
              <w:rPr>
                <w:sz w:val="18"/>
                <w:szCs w:val="18"/>
              </w:rPr>
            </w:pPr>
          </w:p>
        </w:tc>
        <w:tc>
          <w:tcPr>
            <w:tcW w:w="7035" w:type="dxa"/>
            <w:hideMark/>
          </w:tcPr>
          <w:p w14:paraId="4C7B0969" w14:textId="77777777" w:rsidR="00BA0599" w:rsidRPr="00BA0599" w:rsidRDefault="00BA0599" w:rsidP="00BA0599">
            <w:pPr>
              <w:snapToGrid w:val="0"/>
              <w:ind w:rightChars="-28" w:right="-56"/>
              <w:rPr>
                <w:sz w:val="18"/>
                <w:szCs w:val="18"/>
              </w:rPr>
            </w:pPr>
          </w:p>
        </w:tc>
      </w:tr>
    </w:tbl>
    <w:p w14:paraId="49BE6091" w14:textId="77777777" w:rsidR="00D63B46" w:rsidRPr="00BA0599" w:rsidRDefault="00D63B46" w:rsidP="00D63B46"/>
    <w:p w14:paraId="278B762A" w14:textId="77777777" w:rsidR="00D63B46" w:rsidRPr="00BA0599" w:rsidRDefault="00D63B46" w:rsidP="00D63B46"/>
    <w:p w14:paraId="2C40FAC8" w14:textId="77777777" w:rsidR="00D63B46" w:rsidRPr="00BA0599" w:rsidRDefault="00D63B46" w:rsidP="00D63B46"/>
    <w:p w14:paraId="53E1961C" w14:textId="77777777" w:rsidR="00D63B46" w:rsidRPr="00BA0599" w:rsidRDefault="00D63B46" w:rsidP="00D63B46"/>
    <w:p w14:paraId="104886A4" w14:textId="77777777" w:rsidR="00D63B46" w:rsidRPr="00BA0599" w:rsidRDefault="00D63B46" w:rsidP="00D63B46"/>
    <w:p w14:paraId="49620C95" w14:textId="77777777" w:rsidR="00D63B46" w:rsidRPr="00BA0599" w:rsidRDefault="00D63B46" w:rsidP="00D63B46"/>
    <w:p w14:paraId="51898326" w14:textId="77777777" w:rsidR="00D63B46" w:rsidRPr="00BA0599" w:rsidRDefault="00D63B46" w:rsidP="00D63B46"/>
    <w:p w14:paraId="23792C89" w14:textId="77777777" w:rsidR="00D63B46" w:rsidRPr="00BA0599" w:rsidRDefault="00D63B46" w:rsidP="00D63B46"/>
    <w:p w14:paraId="7AAE548A" w14:textId="77777777" w:rsidR="00D63B46" w:rsidRPr="00BA0599" w:rsidRDefault="00D63B46" w:rsidP="00D63B46"/>
    <w:p w14:paraId="631B8F23" w14:textId="385E5D3D" w:rsidR="00D347B6" w:rsidRPr="00BA0599" w:rsidRDefault="00D347B6" w:rsidP="00B04EEE"/>
    <w:sectPr w:rsidR="00D347B6" w:rsidRPr="00BA0599" w:rsidSect="00D63B46">
      <w:pgSz w:w="11907" w:h="16839" w:code="9"/>
      <w:pgMar w:top="1134" w:right="1247" w:bottom="1021" w:left="1247"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717C" w14:textId="77777777" w:rsidR="00E37F68" w:rsidRDefault="00E37F68" w:rsidP="00207DCC">
      <w:r>
        <w:separator/>
      </w:r>
    </w:p>
  </w:endnote>
  <w:endnote w:type="continuationSeparator" w:id="0">
    <w:p w14:paraId="7726535C" w14:textId="77777777" w:rsidR="00E37F68" w:rsidRDefault="00E37F68" w:rsidP="002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3DDE" w14:textId="77777777" w:rsidR="00E37F68" w:rsidRDefault="00E37F68" w:rsidP="00207DCC">
      <w:r>
        <w:separator/>
      </w:r>
    </w:p>
  </w:footnote>
  <w:footnote w:type="continuationSeparator" w:id="0">
    <w:p w14:paraId="5055BB84" w14:textId="77777777" w:rsidR="00E37F68" w:rsidRDefault="00E37F68" w:rsidP="002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8372480"/>
    <w:multiLevelType w:val="hybridMultilevel"/>
    <w:tmpl w:val="B568DE56"/>
    <w:lvl w:ilvl="0" w:tplc="65887B68">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2B1C00D2"/>
    <w:multiLevelType w:val="hybridMultilevel"/>
    <w:tmpl w:val="A2A05BB8"/>
    <w:lvl w:ilvl="0" w:tplc="6D5E2458">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15:restartNumberingAfterBreak="0">
    <w:nsid w:val="35FC4398"/>
    <w:multiLevelType w:val="hybridMultilevel"/>
    <w:tmpl w:val="B2367424"/>
    <w:lvl w:ilvl="0" w:tplc="5DBA2B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DB205DC"/>
    <w:multiLevelType w:val="hybridMultilevel"/>
    <w:tmpl w:val="E09C4C68"/>
    <w:lvl w:ilvl="0" w:tplc="8B105944">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6" w15:restartNumberingAfterBreak="0">
    <w:nsid w:val="48F46BB4"/>
    <w:multiLevelType w:val="hybridMultilevel"/>
    <w:tmpl w:val="450C2938"/>
    <w:lvl w:ilvl="0" w:tplc="D0A2944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556D7685"/>
    <w:multiLevelType w:val="hybridMultilevel"/>
    <w:tmpl w:val="41548F9C"/>
    <w:lvl w:ilvl="0" w:tplc="885A4930">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15:restartNumberingAfterBreak="0">
    <w:nsid w:val="6EEF2748"/>
    <w:multiLevelType w:val="hybridMultilevel"/>
    <w:tmpl w:val="664CD876"/>
    <w:lvl w:ilvl="0" w:tplc="3D544E0A">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9" w15:restartNumberingAfterBreak="0">
    <w:nsid w:val="77607399"/>
    <w:multiLevelType w:val="hybridMultilevel"/>
    <w:tmpl w:val="72441E9A"/>
    <w:lvl w:ilvl="0" w:tplc="4CA24250">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0"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93918763">
    <w:abstractNumId w:val="9"/>
  </w:num>
  <w:num w:numId="2" w16cid:durableId="1340887880">
    <w:abstractNumId w:val="7"/>
  </w:num>
  <w:num w:numId="3" w16cid:durableId="1859075539">
    <w:abstractNumId w:val="6"/>
  </w:num>
  <w:num w:numId="4" w16cid:durableId="459224550">
    <w:abstractNumId w:val="5"/>
  </w:num>
  <w:num w:numId="5" w16cid:durableId="808017354">
    <w:abstractNumId w:val="4"/>
  </w:num>
  <w:num w:numId="6" w16cid:durableId="362361880">
    <w:abstractNumId w:val="8"/>
  </w:num>
  <w:num w:numId="7" w16cid:durableId="170723577">
    <w:abstractNumId w:val="3"/>
  </w:num>
  <w:num w:numId="8" w16cid:durableId="235629450">
    <w:abstractNumId w:val="2"/>
  </w:num>
  <w:num w:numId="9" w16cid:durableId="925529178">
    <w:abstractNumId w:val="1"/>
  </w:num>
  <w:num w:numId="10" w16cid:durableId="1806460196">
    <w:abstractNumId w:val="0"/>
  </w:num>
  <w:num w:numId="11" w16cid:durableId="2130079675">
    <w:abstractNumId w:val="11"/>
  </w:num>
  <w:num w:numId="12" w16cid:durableId="1694988974">
    <w:abstractNumId w:val="14"/>
  </w:num>
  <w:num w:numId="13" w16cid:durableId="2052608858">
    <w:abstractNumId w:val="20"/>
  </w:num>
  <w:num w:numId="14" w16cid:durableId="302270439">
    <w:abstractNumId w:val="15"/>
  </w:num>
  <w:num w:numId="15" w16cid:durableId="2146193968">
    <w:abstractNumId w:val="17"/>
  </w:num>
  <w:num w:numId="16" w16cid:durableId="455415100">
    <w:abstractNumId w:val="18"/>
  </w:num>
  <w:num w:numId="17" w16cid:durableId="16851299">
    <w:abstractNumId w:val="16"/>
  </w:num>
  <w:num w:numId="18" w16cid:durableId="490146730">
    <w:abstractNumId w:val="12"/>
  </w:num>
  <w:num w:numId="19" w16cid:durableId="1521819358">
    <w:abstractNumId w:val="19"/>
  </w:num>
  <w:num w:numId="20" w16cid:durableId="89662984">
    <w:abstractNumId w:val="10"/>
  </w:num>
  <w:num w:numId="21" w16cid:durableId="13935785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hideSpellingErrors/>
  <w:proofState w:spelling="clean" w:grammar="dirty"/>
  <w:attachedTemplate r:id="rId1"/>
  <w:defaultTabStop w:val="720"/>
  <w:drawingGridHorizontalSpacing w:val="100"/>
  <w:drawingGridVerticalSpacing w:val="163"/>
  <w:displayHorizontalDrawingGridEvery w:val="2"/>
  <w:displayVerticalDrawingGridEvery w:val="2"/>
  <w:characterSpacingControl w:val="doNotCompress"/>
  <w:hdrShapeDefaults>
    <o:shapedefaults v:ext="edit" spidmax="20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B46"/>
    <w:rsid w:val="000F398F"/>
    <w:rsid w:val="00102AB2"/>
    <w:rsid w:val="00207DCC"/>
    <w:rsid w:val="002834AA"/>
    <w:rsid w:val="002B7F0B"/>
    <w:rsid w:val="0032189E"/>
    <w:rsid w:val="003C1BCE"/>
    <w:rsid w:val="003E4197"/>
    <w:rsid w:val="004240F9"/>
    <w:rsid w:val="004A4583"/>
    <w:rsid w:val="00532006"/>
    <w:rsid w:val="005367FB"/>
    <w:rsid w:val="00570A0E"/>
    <w:rsid w:val="00596127"/>
    <w:rsid w:val="005C1C60"/>
    <w:rsid w:val="006323DB"/>
    <w:rsid w:val="006479B7"/>
    <w:rsid w:val="00682733"/>
    <w:rsid w:val="00691165"/>
    <w:rsid w:val="006A4822"/>
    <w:rsid w:val="007828E1"/>
    <w:rsid w:val="00797EBA"/>
    <w:rsid w:val="0083596B"/>
    <w:rsid w:val="008A5A4E"/>
    <w:rsid w:val="008A7E39"/>
    <w:rsid w:val="00911C72"/>
    <w:rsid w:val="00937E92"/>
    <w:rsid w:val="00971343"/>
    <w:rsid w:val="00A403F7"/>
    <w:rsid w:val="00A505CA"/>
    <w:rsid w:val="00AF3424"/>
    <w:rsid w:val="00B04EEE"/>
    <w:rsid w:val="00B21383"/>
    <w:rsid w:val="00BA0599"/>
    <w:rsid w:val="00BD2416"/>
    <w:rsid w:val="00C0595B"/>
    <w:rsid w:val="00C44F5A"/>
    <w:rsid w:val="00C46828"/>
    <w:rsid w:val="00D347B6"/>
    <w:rsid w:val="00D63B46"/>
    <w:rsid w:val="00DB06E2"/>
    <w:rsid w:val="00DF02E2"/>
    <w:rsid w:val="00E35E39"/>
    <w:rsid w:val="00E37F68"/>
    <w:rsid w:val="00EB17DA"/>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14:docId w14:val="385F5041"/>
  <w15:docId w15:val="{4CC1866A-A6D2-492A-AA75-CF51D800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343"/>
    <w:pPr>
      <w:widowControl w:val="0"/>
      <w:spacing w:after="0" w:line="240" w:lineRule="auto"/>
      <w:jc w:val="both"/>
    </w:pPr>
    <w:rPr>
      <w:rFonts w:ascii="ＭＳ 明朝" w:eastAsia="ＭＳ 明朝" w:hAnsi="ＭＳ 明朝" w:cs="ＭＳ Ｐゴシック"/>
      <w:sz w:val="20"/>
      <w:szCs w:val="21"/>
      <w:lang w:eastAsia="ja-JP"/>
    </w:rPr>
  </w:style>
  <w:style w:type="paragraph" w:styleId="1">
    <w:name w:val="heading 1"/>
    <w:aliases w:val="編"/>
    <w:basedOn w:val="a"/>
    <w:link w:val="10"/>
    <w:autoRedefine/>
    <w:qFormat/>
    <w:rsid w:val="00D63B46"/>
    <w:pPr>
      <w:ind w:left="281" w:hangingChars="100" w:hanging="281"/>
      <w:outlineLvl w:val="0"/>
    </w:pPr>
    <w:rPr>
      <w:rFonts w:cs="ＭＳ 明朝"/>
      <w:b/>
      <w:bCs/>
      <w:sz w:val="28"/>
      <w:szCs w:val="20"/>
    </w:rPr>
  </w:style>
  <w:style w:type="paragraph" w:styleId="2">
    <w:name w:val="heading 2"/>
    <w:aliases w:val="章"/>
    <w:basedOn w:val="a"/>
    <w:link w:val="20"/>
    <w:autoRedefine/>
    <w:qFormat/>
    <w:rsid w:val="00D63B46"/>
    <w:pPr>
      <w:ind w:left="240" w:hangingChars="100" w:hanging="240"/>
      <w:outlineLvl w:val="1"/>
    </w:pPr>
    <w:rPr>
      <w:sz w:val="24"/>
    </w:rPr>
  </w:style>
  <w:style w:type="paragraph" w:styleId="3">
    <w:name w:val="heading 3"/>
    <w:aliases w:val="条例名"/>
    <w:basedOn w:val="a"/>
    <w:next w:val="a"/>
    <w:link w:val="30"/>
    <w:autoRedefine/>
    <w:qFormat/>
    <w:rsid w:val="00D63B46"/>
    <w:pPr>
      <w:jc w:val="left"/>
      <w:outlineLvl w:val="2"/>
    </w:pPr>
    <w:rPr>
      <w:rFonts w:ascii="ＭＳ ゴシック" w:eastAsia="ＭＳ ゴシック" w:hAnsi="Arial" w:cs="Times New Roman"/>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D63B46"/>
    <w:rPr>
      <w:rFonts w:ascii="ＭＳ 明朝" w:eastAsia="ＭＳ 明朝" w:hAnsi="ＭＳ 明朝" w:cs="ＭＳ 明朝"/>
      <w:b/>
      <w:bCs/>
      <w:sz w:val="28"/>
      <w:szCs w:val="20"/>
      <w:lang w:eastAsia="ja-JP"/>
    </w:rPr>
  </w:style>
  <w:style w:type="character" w:customStyle="1" w:styleId="20">
    <w:name w:val="見出し 2 (文字)"/>
    <w:aliases w:val="章 (文字)"/>
    <w:basedOn w:val="a0"/>
    <w:link w:val="2"/>
    <w:rsid w:val="00D63B46"/>
    <w:rPr>
      <w:rFonts w:ascii="ＭＳ 明朝" w:eastAsia="ＭＳ 明朝" w:hAnsi="ＭＳ 明朝" w:cs="ＭＳ Ｐゴシック"/>
      <w:sz w:val="24"/>
      <w:szCs w:val="21"/>
      <w:lang w:eastAsia="ja-JP"/>
    </w:rPr>
  </w:style>
  <w:style w:type="character" w:customStyle="1" w:styleId="30">
    <w:name w:val="見出し 3 (文字)"/>
    <w:aliases w:val="条例名 (文字)"/>
    <w:basedOn w:val="a0"/>
    <w:link w:val="3"/>
    <w:rsid w:val="00D63B46"/>
    <w:rPr>
      <w:rFonts w:ascii="ＭＳ ゴシック" w:eastAsia="ＭＳ ゴシック" w:hAnsi="Arial" w:cs="Times New Roman"/>
      <w:b/>
      <w:szCs w:val="21"/>
      <w:lang w:eastAsia="ja-JP"/>
    </w:rPr>
  </w:style>
  <w:style w:type="paragraph" w:styleId="a3">
    <w:name w:val="Document Map"/>
    <w:basedOn w:val="a"/>
    <w:link w:val="a4"/>
    <w:semiHidden/>
    <w:rsid w:val="00D63B46"/>
    <w:pPr>
      <w:shd w:val="clear" w:color="auto" w:fill="000080"/>
    </w:pPr>
    <w:rPr>
      <w:rFonts w:ascii="Arial" w:eastAsia="ＭＳ ゴシック" w:hAnsi="Arial" w:cs="Times New Roman"/>
    </w:rPr>
  </w:style>
  <w:style w:type="character" w:customStyle="1" w:styleId="a4">
    <w:name w:val="見出しマップ (文字)"/>
    <w:basedOn w:val="a0"/>
    <w:link w:val="a3"/>
    <w:semiHidden/>
    <w:rsid w:val="00D63B46"/>
    <w:rPr>
      <w:rFonts w:ascii="Arial" w:eastAsia="ＭＳ ゴシック" w:hAnsi="Arial" w:cs="Times New Roman"/>
      <w:sz w:val="20"/>
      <w:szCs w:val="21"/>
      <w:shd w:val="clear" w:color="auto" w:fill="000080"/>
      <w:lang w:eastAsia="ja-JP"/>
    </w:rPr>
  </w:style>
  <w:style w:type="paragraph" w:styleId="11">
    <w:name w:val="toc 1"/>
    <w:basedOn w:val="a"/>
    <w:next w:val="a"/>
    <w:autoRedefine/>
    <w:uiPriority w:val="39"/>
    <w:rsid w:val="00D63B46"/>
    <w:pPr>
      <w:tabs>
        <w:tab w:val="right" w:leader="dot" w:pos="8500"/>
      </w:tabs>
      <w:ind w:left="562" w:rightChars="562" w:right="1124" w:hangingChars="200" w:hanging="562"/>
    </w:pPr>
    <w:rPr>
      <w:b/>
      <w:sz w:val="28"/>
      <w:szCs w:val="28"/>
    </w:rPr>
  </w:style>
  <w:style w:type="paragraph" w:styleId="a5">
    <w:name w:val="Balloon Text"/>
    <w:basedOn w:val="a"/>
    <w:link w:val="a6"/>
    <w:uiPriority w:val="99"/>
    <w:semiHidden/>
    <w:rsid w:val="00D63B46"/>
    <w:rPr>
      <w:rFonts w:hAnsi="Arial" w:cs="Times New Roman"/>
      <w:szCs w:val="18"/>
    </w:rPr>
  </w:style>
  <w:style w:type="character" w:customStyle="1" w:styleId="a6">
    <w:name w:val="吹き出し (文字)"/>
    <w:basedOn w:val="a0"/>
    <w:link w:val="a5"/>
    <w:uiPriority w:val="99"/>
    <w:semiHidden/>
    <w:rsid w:val="00D63B46"/>
    <w:rPr>
      <w:rFonts w:ascii="ＭＳ 明朝" w:eastAsia="ＭＳ 明朝" w:hAnsi="Arial" w:cs="Times New Roman"/>
      <w:sz w:val="20"/>
      <w:szCs w:val="18"/>
      <w:lang w:eastAsia="ja-JP"/>
    </w:rPr>
  </w:style>
  <w:style w:type="paragraph" w:styleId="21">
    <w:name w:val="toc 2"/>
    <w:basedOn w:val="a"/>
    <w:next w:val="a"/>
    <w:autoRedefine/>
    <w:uiPriority w:val="39"/>
    <w:rsid w:val="00D63B46"/>
    <w:pPr>
      <w:tabs>
        <w:tab w:val="right" w:leader="dot" w:pos="8500"/>
      </w:tabs>
      <w:spacing w:beforeLines="100" w:before="341" w:afterLines="50" w:after="170"/>
      <w:ind w:leftChars="100" w:left="440" w:hangingChars="100" w:hanging="240"/>
    </w:pPr>
    <w:rPr>
      <w:sz w:val="24"/>
    </w:rPr>
  </w:style>
  <w:style w:type="paragraph" w:styleId="31">
    <w:name w:val="toc 3"/>
    <w:basedOn w:val="a"/>
    <w:next w:val="a"/>
    <w:link w:val="32"/>
    <w:autoRedefine/>
    <w:uiPriority w:val="39"/>
    <w:rsid w:val="00D63B46"/>
    <w:pPr>
      <w:tabs>
        <w:tab w:val="right" w:leader="dot" w:pos="8500"/>
      </w:tabs>
      <w:spacing w:afterLines="50" w:after="170"/>
      <w:ind w:leftChars="200" w:left="620" w:rightChars="353" w:right="706" w:hangingChars="100" w:hanging="220"/>
    </w:pPr>
    <w:rPr>
      <w:rFonts w:eastAsia="ＭＳ ゴシック"/>
      <w:sz w:val="22"/>
    </w:rPr>
  </w:style>
  <w:style w:type="paragraph" w:customStyle="1" w:styleId="a7">
    <w:name w:val="条項"/>
    <w:basedOn w:val="a"/>
    <w:link w:val="a8"/>
    <w:autoRedefine/>
    <w:rsid w:val="00D63B46"/>
    <w:pPr>
      <w:ind w:left="284" w:hangingChars="142" w:hanging="284"/>
    </w:pPr>
    <w:rPr>
      <w:rFonts w:cs="ＭＳ 明朝"/>
      <w:szCs w:val="20"/>
    </w:rPr>
  </w:style>
  <w:style w:type="character" w:customStyle="1" w:styleId="a8">
    <w:name w:val="条項 (文字)"/>
    <w:link w:val="a7"/>
    <w:rsid w:val="00D63B46"/>
    <w:rPr>
      <w:rFonts w:ascii="ＭＳ 明朝" w:eastAsia="ＭＳ 明朝" w:hAnsi="ＭＳ 明朝" w:cs="ＭＳ 明朝"/>
      <w:sz w:val="20"/>
      <w:szCs w:val="20"/>
      <w:lang w:eastAsia="ja-JP"/>
    </w:rPr>
  </w:style>
  <w:style w:type="paragraph" w:customStyle="1" w:styleId="a9">
    <w:name w:val="条見出し"/>
    <w:basedOn w:val="a7"/>
    <w:autoRedefine/>
    <w:rsid w:val="00D63B46"/>
    <w:pPr>
      <w:ind w:left="201" w:hanging="201"/>
    </w:pPr>
    <w:rPr>
      <w:rFonts w:ascii="ＭＳ ゴシック" w:eastAsia="ＭＳ ゴシック" w:hAnsi="ＭＳ ゴシック"/>
      <w:b/>
      <w:bCs/>
      <w:color w:val="0000FF"/>
    </w:rPr>
  </w:style>
  <w:style w:type="paragraph" w:customStyle="1" w:styleId="aa">
    <w:name w:val="号"/>
    <w:basedOn w:val="a7"/>
    <w:link w:val="ab"/>
    <w:autoRedefine/>
    <w:rsid w:val="00D63B46"/>
    <w:pPr>
      <w:ind w:leftChars="100" w:left="100" w:hangingChars="113" w:hanging="226"/>
    </w:pPr>
  </w:style>
  <w:style w:type="paragraph" w:styleId="ac">
    <w:name w:val="header"/>
    <w:basedOn w:val="a"/>
    <w:link w:val="ad"/>
    <w:uiPriority w:val="99"/>
    <w:rsid w:val="00D63B46"/>
    <w:pPr>
      <w:tabs>
        <w:tab w:val="center" w:pos="4252"/>
        <w:tab w:val="right" w:pos="8504"/>
      </w:tabs>
      <w:snapToGrid w:val="0"/>
    </w:pPr>
  </w:style>
  <w:style w:type="character" w:customStyle="1" w:styleId="ad">
    <w:name w:val="ヘッダー (文字)"/>
    <w:basedOn w:val="a0"/>
    <w:link w:val="ac"/>
    <w:uiPriority w:val="99"/>
    <w:rsid w:val="00D63B46"/>
    <w:rPr>
      <w:rFonts w:ascii="ＭＳ 明朝" w:eastAsia="ＭＳ 明朝" w:hAnsi="ＭＳ 明朝" w:cs="ＭＳ Ｐゴシック"/>
      <w:sz w:val="20"/>
      <w:szCs w:val="21"/>
      <w:lang w:eastAsia="ja-JP"/>
    </w:rPr>
  </w:style>
  <w:style w:type="paragraph" w:styleId="ae">
    <w:name w:val="footer"/>
    <w:basedOn w:val="a"/>
    <w:link w:val="af"/>
    <w:uiPriority w:val="99"/>
    <w:rsid w:val="00D63B46"/>
    <w:pPr>
      <w:tabs>
        <w:tab w:val="center" w:pos="4252"/>
        <w:tab w:val="right" w:pos="8504"/>
      </w:tabs>
      <w:snapToGrid w:val="0"/>
    </w:pPr>
  </w:style>
  <w:style w:type="character" w:customStyle="1" w:styleId="af">
    <w:name w:val="フッター (文字)"/>
    <w:basedOn w:val="a0"/>
    <w:link w:val="ae"/>
    <w:uiPriority w:val="99"/>
    <w:rsid w:val="00D63B46"/>
    <w:rPr>
      <w:rFonts w:ascii="ＭＳ 明朝" w:eastAsia="ＭＳ 明朝" w:hAnsi="ＭＳ 明朝" w:cs="ＭＳ Ｐゴシック"/>
      <w:sz w:val="20"/>
      <w:szCs w:val="21"/>
      <w:lang w:eastAsia="ja-JP"/>
    </w:rPr>
  </w:style>
  <w:style w:type="paragraph" w:customStyle="1" w:styleId="af0">
    <w:name w:val="改正"/>
    <w:basedOn w:val="a"/>
    <w:link w:val="af1"/>
    <w:autoRedefine/>
    <w:rsid w:val="00D63B46"/>
    <w:pPr>
      <w:snapToGrid w:val="0"/>
      <w:jc w:val="right"/>
    </w:pPr>
    <w:rPr>
      <w:rFonts w:cs="ＭＳ 明朝"/>
      <w:sz w:val="18"/>
      <w:szCs w:val="20"/>
    </w:rPr>
  </w:style>
  <w:style w:type="character" w:customStyle="1" w:styleId="af1">
    <w:name w:val="改正 (文字) (文字)"/>
    <w:link w:val="af0"/>
    <w:rsid w:val="00D63B46"/>
    <w:rPr>
      <w:rFonts w:ascii="ＭＳ 明朝" w:eastAsia="ＭＳ 明朝" w:hAnsi="ＭＳ 明朝" w:cs="ＭＳ 明朝"/>
      <w:sz w:val="18"/>
      <w:szCs w:val="20"/>
      <w:lang w:eastAsia="ja-JP"/>
    </w:rPr>
  </w:style>
  <w:style w:type="character" w:customStyle="1" w:styleId="af2">
    <w:name w:val="右揃え (文字)"/>
    <w:link w:val="af3"/>
    <w:rsid w:val="00D63B46"/>
    <w:rPr>
      <w:rFonts w:ascii="ＭＳ 明朝" w:eastAsia="ＭＳ 明朝" w:hAnsi="ＭＳ 明朝" w:cs="ＭＳ 明朝"/>
      <w:lang w:eastAsia="ja-JP"/>
    </w:rPr>
  </w:style>
  <w:style w:type="paragraph" w:customStyle="1" w:styleId="af3">
    <w:name w:val="右揃え"/>
    <w:basedOn w:val="a"/>
    <w:link w:val="af2"/>
    <w:autoRedefine/>
    <w:rsid w:val="00D63B46"/>
    <w:pPr>
      <w:jc w:val="right"/>
    </w:pPr>
    <w:rPr>
      <w:rFonts w:cs="ＭＳ 明朝"/>
      <w:sz w:val="22"/>
      <w:szCs w:val="22"/>
    </w:rPr>
  </w:style>
  <w:style w:type="paragraph" w:customStyle="1" w:styleId="af4">
    <w:name w:val="条例中の章節名"/>
    <w:basedOn w:val="a7"/>
    <w:autoRedefine/>
    <w:rsid w:val="00D63B46"/>
    <w:pPr>
      <w:ind w:left="201" w:hanging="201"/>
    </w:pPr>
    <w:rPr>
      <w:b/>
      <w:bCs/>
    </w:rPr>
  </w:style>
  <w:style w:type="paragraph" w:customStyle="1" w:styleId="af5">
    <w:name w:val="アイウ"/>
    <w:basedOn w:val="a7"/>
    <w:autoRedefine/>
    <w:rsid w:val="00D63B46"/>
    <w:pPr>
      <w:ind w:leftChars="200" w:left="600"/>
    </w:pPr>
  </w:style>
  <w:style w:type="paragraph" w:customStyle="1" w:styleId="af6">
    <w:name w:val="中央揃え"/>
    <w:basedOn w:val="a"/>
    <w:autoRedefine/>
    <w:rsid w:val="00D63B46"/>
    <w:pPr>
      <w:ind w:left="200" w:hangingChars="100" w:hanging="200"/>
      <w:jc w:val="center"/>
    </w:pPr>
    <w:rPr>
      <w:rFonts w:cs="ＭＳ 明朝"/>
      <w:szCs w:val="20"/>
    </w:rPr>
  </w:style>
  <w:style w:type="paragraph" w:customStyle="1" w:styleId="9pt">
    <w:name w:val="9 pt"/>
    <w:basedOn w:val="a"/>
    <w:autoRedefine/>
    <w:rsid w:val="00D63B46"/>
    <w:pPr>
      <w:snapToGrid w:val="0"/>
      <w:ind w:rightChars="-28" w:right="-56"/>
    </w:pPr>
    <w:rPr>
      <w:sz w:val="18"/>
      <w:szCs w:val="18"/>
    </w:rPr>
  </w:style>
  <w:style w:type="paragraph" w:customStyle="1" w:styleId="9pt0">
    <w:name w:val="9 pt + 右揃え"/>
    <w:basedOn w:val="9pt"/>
    <w:autoRedefine/>
    <w:rsid w:val="00D63B46"/>
    <w:pPr>
      <w:jc w:val="right"/>
    </w:pPr>
    <w:rPr>
      <w:rFonts w:cs="ＭＳ 明朝"/>
      <w:szCs w:val="20"/>
    </w:rPr>
  </w:style>
  <w:style w:type="paragraph" w:customStyle="1" w:styleId="9pt1">
    <w:name w:val="9 pt + 中央揃え"/>
    <w:basedOn w:val="9pt"/>
    <w:autoRedefine/>
    <w:rsid w:val="00D63B46"/>
    <w:pPr>
      <w:jc w:val="center"/>
    </w:pPr>
    <w:rPr>
      <w:rFonts w:cs="ＭＳ 明朝"/>
      <w:szCs w:val="20"/>
    </w:rPr>
  </w:style>
  <w:style w:type="paragraph" w:customStyle="1" w:styleId="9pt2">
    <w:name w:val="9 pt １字ぶら下げ"/>
    <w:basedOn w:val="9pt"/>
    <w:autoRedefine/>
    <w:rsid w:val="00D63B46"/>
    <w:pPr>
      <w:ind w:left="180" w:hangingChars="100" w:hanging="180"/>
    </w:pPr>
    <w:rPr>
      <w:rFonts w:cs="ＭＳ 明朝"/>
      <w:szCs w:val="20"/>
    </w:rPr>
  </w:style>
  <w:style w:type="table" w:styleId="af7">
    <w:name w:val="Table Grid"/>
    <w:basedOn w:val="a1"/>
    <w:rsid w:val="00D63B46"/>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D63B46"/>
    <w:rPr>
      <w:color w:val="0000FF"/>
      <w:u w:val="single"/>
    </w:rPr>
  </w:style>
  <w:style w:type="paragraph" w:customStyle="1" w:styleId="af9">
    <w:name w:val="条、項"/>
    <w:basedOn w:val="a"/>
    <w:rsid w:val="00D63B46"/>
    <w:pPr>
      <w:ind w:left="220" w:hangingChars="100" w:hanging="220"/>
    </w:pPr>
    <w:rPr>
      <w:rFonts w:hAnsi="Century" w:cs="ＭＳ 明朝"/>
      <w:kern w:val="2"/>
      <w:sz w:val="22"/>
      <w:szCs w:val="20"/>
    </w:rPr>
  </w:style>
  <w:style w:type="character" w:customStyle="1" w:styleId="ab">
    <w:name w:val="号 (文字)"/>
    <w:link w:val="aa"/>
    <w:rsid w:val="00D63B46"/>
    <w:rPr>
      <w:rFonts w:ascii="ＭＳ 明朝" w:eastAsia="ＭＳ 明朝" w:hAnsi="ＭＳ 明朝" w:cs="ＭＳ 明朝"/>
      <w:sz w:val="20"/>
      <w:szCs w:val="20"/>
      <w:lang w:eastAsia="ja-JP"/>
    </w:rPr>
  </w:style>
  <w:style w:type="character" w:customStyle="1" w:styleId="32">
    <w:name w:val="目次 3 (文字)"/>
    <w:link w:val="31"/>
    <w:uiPriority w:val="39"/>
    <w:rsid w:val="00D63B46"/>
    <w:rPr>
      <w:rFonts w:ascii="ＭＳ 明朝" w:eastAsia="ＭＳ ゴシック" w:hAnsi="ＭＳ 明朝" w:cs="ＭＳ Ｐゴシック"/>
      <w:szCs w:val="21"/>
      <w:lang w:eastAsia="ja-JP"/>
    </w:rPr>
  </w:style>
  <w:style w:type="numbering" w:customStyle="1" w:styleId="12">
    <w:name w:val="リストなし1"/>
    <w:next w:val="a2"/>
    <w:uiPriority w:val="99"/>
    <w:semiHidden/>
    <w:unhideWhenUsed/>
    <w:rsid w:val="00D63B46"/>
  </w:style>
  <w:style w:type="paragraph" w:customStyle="1" w:styleId="afa">
    <w:name w:val="例規文 表題"/>
    <w:next w:val="afb"/>
    <w:rsid w:val="00D63B46"/>
    <w:pPr>
      <w:widowControl w:val="0"/>
      <w:autoSpaceDE w:val="0"/>
      <w:autoSpaceDN w:val="0"/>
      <w:spacing w:after="0" w:line="240" w:lineRule="auto"/>
      <w:ind w:leftChars="300" w:left="300" w:rightChars="300" w:right="300"/>
      <w:jc w:val="both"/>
    </w:pPr>
    <w:rPr>
      <w:rFonts w:ascii="ＭＳ 明朝" w:eastAsia="ＭＳ 明朝" w:hAnsi="ＭＳ 明朝" w:cs="Times New Roman"/>
      <w:sz w:val="21"/>
      <w:szCs w:val="20"/>
      <w:lang w:eastAsia="ja-JP"/>
    </w:rPr>
  </w:style>
  <w:style w:type="paragraph" w:customStyle="1" w:styleId="afb">
    <w:name w:val="例規文標準"/>
    <w:rsid w:val="00D63B46"/>
    <w:pPr>
      <w:widowControl w:val="0"/>
      <w:autoSpaceDE w:val="0"/>
      <w:autoSpaceDN w:val="0"/>
      <w:adjustRightInd w:val="0"/>
      <w:spacing w:after="0" w:line="240" w:lineRule="auto"/>
      <w:jc w:val="both"/>
    </w:pPr>
    <w:rPr>
      <w:rFonts w:ascii="ＭＳ 明朝" w:eastAsia="ＭＳ 明朝" w:hAnsi="ＭＳ 明朝" w:cs="Times New Roman"/>
      <w:sz w:val="21"/>
      <w:szCs w:val="20"/>
      <w:lang w:eastAsia="ja-JP"/>
    </w:rPr>
  </w:style>
  <w:style w:type="paragraph" w:customStyle="1" w:styleId="afc">
    <w:name w:val="例規文 見出し"/>
    <w:basedOn w:val="afb"/>
    <w:next w:val="afd"/>
    <w:rsid w:val="00D63B46"/>
    <w:pPr>
      <w:ind w:leftChars="100" w:left="210"/>
    </w:pPr>
  </w:style>
  <w:style w:type="paragraph" w:customStyle="1" w:styleId="afd">
    <w:name w:val="例規文 条・項"/>
    <w:basedOn w:val="afb"/>
    <w:rsid w:val="00D63B46"/>
    <w:pPr>
      <w:ind w:left="100" w:hangingChars="100" w:hanging="100"/>
    </w:pPr>
  </w:style>
  <w:style w:type="paragraph" w:customStyle="1" w:styleId="afe">
    <w:name w:val="例規文 本文"/>
    <w:basedOn w:val="afb"/>
    <w:rsid w:val="00D63B46"/>
    <w:pPr>
      <w:ind w:firstLineChars="100" w:firstLine="100"/>
    </w:pPr>
  </w:style>
  <w:style w:type="paragraph" w:customStyle="1" w:styleId="aff">
    <w:name w:val="例規文 号"/>
    <w:basedOn w:val="afb"/>
    <w:next w:val="afb"/>
    <w:rsid w:val="00D63B46"/>
    <w:pPr>
      <w:ind w:leftChars="100" w:left="200" w:hangingChars="100" w:hanging="100"/>
    </w:pPr>
  </w:style>
  <w:style w:type="paragraph" w:customStyle="1" w:styleId="aff0">
    <w:name w:val="*標準"/>
    <w:basedOn w:val="a"/>
    <w:rsid w:val="00D63B46"/>
    <w:pPr>
      <w:autoSpaceDE w:val="0"/>
      <w:autoSpaceDN w:val="0"/>
      <w:adjustRightInd w:val="0"/>
    </w:pPr>
    <w:rPr>
      <w:rFonts w:cs="Times New Roman"/>
      <w:sz w:val="21"/>
      <w:szCs w:val="24"/>
    </w:rPr>
  </w:style>
  <w:style w:type="paragraph" w:customStyle="1" w:styleId="aff1">
    <w:name w:val="*議案番号"/>
    <w:basedOn w:val="aff0"/>
    <w:next w:val="aff0"/>
    <w:rsid w:val="00D63B46"/>
    <w:pPr>
      <w:tabs>
        <w:tab w:val="right" w:pos="630"/>
        <w:tab w:val="center" w:pos="840"/>
        <w:tab w:val="left" w:pos="1050"/>
      </w:tabs>
    </w:pPr>
  </w:style>
  <w:style w:type="paragraph" w:customStyle="1" w:styleId="aff2">
    <w:name w:val="*号"/>
    <w:basedOn w:val="aff0"/>
    <w:rsid w:val="00D63B46"/>
    <w:pPr>
      <w:ind w:leftChars="100" w:left="200" w:hangingChars="100" w:hanging="100"/>
    </w:pPr>
  </w:style>
  <w:style w:type="paragraph" w:customStyle="1" w:styleId="aff3">
    <w:name w:val="*号_ア細分（ア）"/>
    <w:basedOn w:val="aff0"/>
    <w:rsid w:val="00D63B46"/>
    <w:pPr>
      <w:ind w:leftChars="300" w:left="400" w:hangingChars="100" w:hanging="100"/>
    </w:pPr>
  </w:style>
  <w:style w:type="paragraph" w:customStyle="1" w:styleId="aff4">
    <w:name w:val="*号_細分ア"/>
    <w:basedOn w:val="aff0"/>
    <w:rsid w:val="00D63B46"/>
    <w:pPr>
      <w:ind w:leftChars="200" w:left="300" w:hangingChars="100" w:hanging="100"/>
    </w:pPr>
  </w:style>
  <w:style w:type="paragraph" w:customStyle="1" w:styleId="aff5">
    <w:name w:val="*市長以外（１字空け）"/>
    <w:basedOn w:val="aff0"/>
    <w:next w:val="aff0"/>
    <w:rsid w:val="00D63B46"/>
    <w:pPr>
      <w:tabs>
        <w:tab w:val="right" w:pos="9030"/>
      </w:tabs>
    </w:pPr>
  </w:style>
  <w:style w:type="paragraph" w:customStyle="1" w:styleId="aff6">
    <w:name w:val="*市長以外（４字空け）"/>
    <w:basedOn w:val="aff0"/>
    <w:next w:val="aff0"/>
    <w:rsid w:val="00D63B46"/>
    <w:pPr>
      <w:tabs>
        <w:tab w:val="right" w:pos="8400"/>
      </w:tabs>
    </w:pPr>
  </w:style>
  <w:style w:type="paragraph" w:customStyle="1" w:styleId="aff7">
    <w:name w:val="*市長名(規則)"/>
    <w:basedOn w:val="aff0"/>
    <w:next w:val="aff0"/>
    <w:rsid w:val="00D63B46"/>
    <w:pPr>
      <w:ind w:leftChars="3100" w:left="3100"/>
      <w:jc w:val="left"/>
    </w:pPr>
  </w:style>
  <w:style w:type="paragraph" w:customStyle="1" w:styleId="aff8">
    <w:name w:val="*市長名(条例等)"/>
    <w:basedOn w:val="aff0"/>
    <w:next w:val="aff0"/>
    <w:rsid w:val="00D63B46"/>
    <w:pPr>
      <w:ind w:leftChars="2800" w:left="2800"/>
      <w:jc w:val="left"/>
    </w:pPr>
  </w:style>
  <w:style w:type="paragraph" w:customStyle="1" w:styleId="aff9">
    <w:name w:val="*条・項"/>
    <w:basedOn w:val="aff0"/>
    <w:rsid w:val="00D63B46"/>
    <w:pPr>
      <w:ind w:left="100" w:hangingChars="100" w:hanging="100"/>
    </w:pPr>
  </w:style>
  <w:style w:type="paragraph" w:customStyle="1" w:styleId="affa">
    <w:name w:val="*題名"/>
    <w:basedOn w:val="aff0"/>
    <w:rsid w:val="00D63B46"/>
    <w:pPr>
      <w:ind w:leftChars="300" w:left="300" w:rightChars="300" w:right="300"/>
      <w:jc w:val="left"/>
    </w:pPr>
  </w:style>
  <w:style w:type="paragraph" w:customStyle="1" w:styleId="affb">
    <w:name w:val="*日付"/>
    <w:basedOn w:val="aff0"/>
    <w:rsid w:val="00D63B46"/>
    <w:pPr>
      <w:ind w:leftChars="200" w:left="200"/>
      <w:jc w:val="left"/>
    </w:pPr>
  </w:style>
  <w:style w:type="paragraph" w:customStyle="1" w:styleId="affc">
    <w:name w:val="*標準（１字下げ）"/>
    <w:basedOn w:val="aff0"/>
    <w:rsid w:val="00D63B46"/>
    <w:pPr>
      <w:ind w:leftChars="100" w:left="100"/>
    </w:pPr>
  </w:style>
  <w:style w:type="paragraph" w:customStyle="1" w:styleId="affd">
    <w:name w:val="*標準（２字下げ）"/>
    <w:basedOn w:val="aff0"/>
    <w:rsid w:val="00D63B46"/>
    <w:pPr>
      <w:ind w:leftChars="200" w:left="200"/>
    </w:pPr>
  </w:style>
  <w:style w:type="paragraph" w:customStyle="1" w:styleId="affe">
    <w:name w:val="*法令番号"/>
    <w:basedOn w:val="aff0"/>
    <w:rsid w:val="00D63B46"/>
    <w:pPr>
      <w:ind w:rightChars="114" w:right="239"/>
      <w:jc w:val="right"/>
    </w:pPr>
  </w:style>
  <w:style w:type="numbering" w:customStyle="1" w:styleId="22">
    <w:name w:val="リストなし2"/>
    <w:next w:val="a2"/>
    <w:uiPriority w:val="99"/>
    <w:semiHidden/>
    <w:unhideWhenUsed/>
    <w:rsid w:val="00D63B46"/>
  </w:style>
  <w:style w:type="paragraph" w:customStyle="1" w:styleId="afff">
    <w:name w:val="a"/>
    <w:basedOn w:val="a"/>
    <w:rsid w:val="00D63B46"/>
    <w:pPr>
      <w:widowControl/>
      <w:ind w:left="211" w:hanging="211"/>
    </w:pPr>
    <w:rPr>
      <w:b/>
      <w:bCs/>
      <w:sz w:val="21"/>
    </w:rPr>
  </w:style>
  <w:style w:type="numbering" w:customStyle="1" w:styleId="33">
    <w:name w:val="リストなし3"/>
    <w:next w:val="a2"/>
    <w:uiPriority w:val="99"/>
    <w:semiHidden/>
    <w:unhideWhenUsed/>
    <w:rsid w:val="00D63B46"/>
  </w:style>
  <w:style w:type="numbering" w:customStyle="1" w:styleId="110">
    <w:name w:val="リストなし11"/>
    <w:next w:val="a2"/>
    <w:semiHidden/>
    <w:rsid w:val="00D63B46"/>
  </w:style>
  <w:style w:type="table" w:customStyle="1" w:styleId="13">
    <w:name w:val="表 (格子)1"/>
    <w:basedOn w:val="a1"/>
    <w:next w:val="af7"/>
    <w:rsid w:val="00D63B46"/>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D63B46"/>
  </w:style>
  <w:style w:type="numbering" w:customStyle="1" w:styleId="210">
    <w:name w:val="リストなし21"/>
    <w:next w:val="a2"/>
    <w:uiPriority w:val="99"/>
    <w:semiHidden/>
    <w:unhideWhenUsed/>
    <w:rsid w:val="00D63B46"/>
  </w:style>
  <w:style w:type="numbering" w:customStyle="1" w:styleId="4">
    <w:name w:val="リストなし4"/>
    <w:next w:val="a2"/>
    <w:uiPriority w:val="99"/>
    <w:semiHidden/>
    <w:unhideWhenUsed/>
    <w:rsid w:val="00D63B46"/>
  </w:style>
  <w:style w:type="numbering" w:customStyle="1" w:styleId="120">
    <w:name w:val="リストなし12"/>
    <w:next w:val="a2"/>
    <w:semiHidden/>
    <w:rsid w:val="00D63B46"/>
  </w:style>
  <w:style w:type="table" w:customStyle="1" w:styleId="23">
    <w:name w:val="表 (格子)2"/>
    <w:basedOn w:val="a1"/>
    <w:next w:val="af7"/>
    <w:rsid w:val="00D63B46"/>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63B46"/>
  </w:style>
  <w:style w:type="numbering" w:customStyle="1" w:styleId="220">
    <w:name w:val="リストなし22"/>
    <w:next w:val="a2"/>
    <w:uiPriority w:val="99"/>
    <w:semiHidden/>
    <w:unhideWhenUsed/>
    <w:rsid w:val="00D63B46"/>
  </w:style>
  <w:style w:type="character" w:styleId="afff0">
    <w:name w:val="Book Title"/>
    <w:uiPriority w:val="33"/>
    <w:qFormat/>
    <w:rsid w:val="00D63B46"/>
    <w:rPr>
      <w:b/>
      <w:bCs/>
      <w:smallCaps/>
      <w:spacing w:val="5"/>
    </w:rPr>
  </w:style>
  <w:style w:type="numbering" w:customStyle="1" w:styleId="5">
    <w:name w:val="リストなし5"/>
    <w:next w:val="a2"/>
    <w:uiPriority w:val="99"/>
    <w:semiHidden/>
    <w:unhideWhenUsed/>
    <w:rsid w:val="00D63B46"/>
  </w:style>
  <w:style w:type="numbering" w:customStyle="1" w:styleId="130">
    <w:name w:val="リストなし13"/>
    <w:next w:val="a2"/>
    <w:semiHidden/>
    <w:rsid w:val="00D63B46"/>
  </w:style>
  <w:style w:type="table" w:customStyle="1" w:styleId="34">
    <w:name w:val="表 (格子)3"/>
    <w:basedOn w:val="a1"/>
    <w:next w:val="af7"/>
    <w:rsid w:val="00D63B46"/>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D63B46"/>
  </w:style>
  <w:style w:type="numbering" w:customStyle="1" w:styleId="230">
    <w:name w:val="リストなし23"/>
    <w:next w:val="a2"/>
    <w:uiPriority w:val="99"/>
    <w:semiHidden/>
    <w:unhideWhenUsed/>
    <w:rsid w:val="00D63B46"/>
  </w:style>
  <w:style w:type="table" w:customStyle="1" w:styleId="40">
    <w:name w:val="表 (格子)4"/>
    <w:basedOn w:val="a1"/>
    <w:next w:val="af7"/>
    <w:uiPriority w:val="39"/>
    <w:rsid w:val="00D63B46"/>
    <w:pPr>
      <w:spacing w:after="0" w:line="240" w:lineRule="auto"/>
    </w:pPr>
    <w:rPr>
      <w:rFonts w:ascii="Century" w:eastAsia="ＭＳ 明朝" w:hAnsi="Century"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
    <w:basedOn w:val="a1"/>
    <w:next w:val="af7"/>
    <w:uiPriority w:val="39"/>
    <w:rsid w:val="00D63B46"/>
    <w:pPr>
      <w:spacing w:after="0" w:line="240" w:lineRule="auto"/>
    </w:pPr>
    <w:rPr>
      <w:rFonts w:ascii="Century" w:eastAsia="ＭＳ 明朝" w:hAnsi="Century"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リストなし6"/>
    <w:next w:val="a2"/>
    <w:semiHidden/>
    <w:rsid w:val="00D63B46"/>
  </w:style>
  <w:style w:type="paragraph" w:styleId="afff1">
    <w:name w:val="Note Heading"/>
    <w:basedOn w:val="a"/>
    <w:next w:val="a"/>
    <w:link w:val="afff2"/>
    <w:rsid w:val="00D63B46"/>
    <w:pPr>
      <w:jc w:val="center"/>
    </w:pPr>
    <w:rPr>
      <w:rFonts w:hAnsi="Century" w:cs="Times New Roman"/>
      <w:sz w:val="24"/>
      <w:szCs w:val="24"/>
    </w:rPr>
  </w:style>
  <w:style w:type="character" w:customStyle="1" w:styleId="afff2">
    <w:name w:val="記 (文字)"/>
    <w:basedOn w:val="a0"/>
    <w:link w:val="afff1"/>
    <w:rsid w:val="00D63B46"/>
    <w:rPr>
      <w:rFonts w:ascii="ＭＳ 明朝" w:eastAsia="ＭＳ 明朝" w:hAnsi="Century" w:cs="Times New Roman"/>
      <w:sz w:val="24"/>
      <w:szCs w:val="24"/>
      <w:lang w:eastAsia="ja-JP"/>
    </w:rPr>
  </w:style>
  <w:style w:type="paragraph" w:styleId="afff3">
    <w:name w:val="Closing"/>
    <w:basedOn w:val="a"/>
    <w:link w:val="afff4"/>
    <w:rsid w:val="00D63B46"/>
    <w:pPr>
      <w:jc w:val="right"/>
    </w:pPr>
    <w:rPr>
      <w:rFonts w:hAnsi="Century" w:cs="Times New Roman"/>
      <w:sz w:val="24"/>
      <w:szCs w:val="24"/>
    </w:rPr>
  </w:style>
  <w:style w:type="character" w:customStyle="1" w:styleId="afff4">
    <w:name w:val="結語 (文字)"/>
    <w:basedOn w:val="a0"/>
    <w:link w:val="afff3"/>
    <w:rsid w:val="00D63B46"/>
    <w:rPr>
      <w:rFonts w:ascii="ＭＳ 明朝" w:eastAsia="ＭＳ 明朝" w:hAnsi="Century" w:cs="Times New Roman"/>
      <w:sz w:val="24"/>
      <w:szCs w:val="24"/>
      <w:lang w:eastAsia="ja-JP"/>
    </w:rPr>
  </w:style>
  <w:style w:type="paragraph" w:styleId="afff5">
    <w:name w:val="List Paragraph"/>
    <w:basedOn w:val="a"/>
    <w:uiPriority w:val="34"/>
    <w:qFormat/>
    <w:rsid w:val="00D63B46"/>
    <w:pPr>
      <w:ind w:leftChars="400" w:left="840"/>
    </w:pPr>
  </w:style>
  <w:style w:type="paragraph" w:styleId="Web">
    <w:name w:val="Normal (Web)"/>
    <w:basedOn w:val="a"/>
    <w:uiPriority w:val="99"/>
    <w:semiHidden/>
    <w:unhideWhenUsed/>
    <w:rsid w:val="00207DCC"/>
    <w:pPr>
      <w:widowControl/>
      <w:spacing w:before="100" w:beforeAutospacing="1" w:after="100" w:afterAutospacing="1"/>
      <w:jc w:val="left"/>
    </w:pPr>
    <w:rPr>
      <w:rFonts w:ascii="ＭＳ Ｐゴシック" w:eastAsia="ＭＳ Ｐゴシック" w:hAnsi="ＭＳ Ｐゴシック"/>
      <w:sz w:val="24"/>
      <w:szCs w:val="24"/>
    </w:rPr>
  </w:style>
  <w:style w:type="character" w:styleId="afff6">
    <w:name w:val="annotation reference"/>
    <w:basedOn w:val="a0"/>
    <w:uiPriority w:val="99"/>
    <w:semiHidden/>
    <w:unhideWhenUsed/>
    <w:rsid w:val="00691165"/>
    <w:rPr>
      <w:sz w:val="18"/>
      <w:szCs w:val="18"/>
    </w:rPr>
  </w:style>
  <w:style w:type="paragraph" w:styleId="afff7">
    <w:name w:val="annotation text"/>
    <w:basedOn w:val="a"/>
    <w:link w:val="afff8"/>
    <w:uiPriority w:val="99"/>
    <w:semiHidden/>
    <w:unhideWhenUsed/>
    <w:rsid w:val="00691165"/>
    <w:pPr>
      <w:jc w:val="left"/>
    </w:pPr>
  </w:style>
  <w:style w:type="character" w:customStyle="1" w:styleId="afff8">
    <w:name w:val="コメント文字列 (文字)"/>
    <w:basedOn w:val="a0"/>
    <w:link w:val="afff7"/>
    <w:uiPriority w:val="99"/>
    <w:semiHidden/>
    <w:rsid w:val="00691165"/>
    <w:rPr>
      <w:rFonts w:ascii="ＭＳ 明朝" w:eastAsia="ＭＳ 明朝" w:hAnsi="ＭＳ 明朝" w:cs="ＭＳ Ｐゴシック"/>
      <w:sz w:val="20"/>
      <w:szCs w:val="21"/>
      <w:lang w:eastAsia="ja-JP"/>
    </w:rPr>
  </w:style>
  <w:style w:type="paragraph" w:styleId="afff9">
    <w:name w:val="annotation subject"/>
    <w:basedOn w:val="afff7"/>
    <w:next w:val="afff7"/>
    <w:link w:val="afffa"/>
    <w:uiPriority w:val="99"/>
    <w:semiHidden/>
    <w:unhideWhenUsed/>
    <w:rsid w:val="00691165"/>
    <w:rPr>
      <w:b/>
      <w:bCs/>
    </w:rPr>
  </w:style>
  <w:style w:type="character" w:customStyle="1" w:styleId="afffa">
    <w:name w:val="コメント内容 (文字)"/>
    <w:basedOn w:val="afff8"/>
    <w:link w:val="afff9"/>
    <w:uiPriority w:val="99"/>
    <w:semiHidden/>
    <w:rsid w:val="00691165"/>
    <w:rPr>
      <w:rFonts w:ascii="ＭＳ 明朝" w:eastAsia="ＭＳ 明朝" w:hAnsi="ＭＳ 明朝" w:cs="ＭＳ Ｐゴシック"/>
      <w:b/>
      <w:bCs/>
      <w:sz w:val="20"/>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9903-7B20-48A3-BBB2-250950F0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66</TotalTime>
  <Pages>2</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hokubu004</dc:creator>
  <cp:keywords/>
  <dc:description/>
  <cp:lastModifiedBy>川端 俊一郎</cp:lastModifiedBy>
  <cp:revision>18</cp:revision>
  <dcterms:created xsi:type="dcterms:W3CDTF">2019-04-10T09:44:00Z</dcterms:created>
  <dcterms:modified xsi:type="dcterms:W3CDTF">2025-06-09T07:26:00Z</dcterms:modified>
</cp:coreProperties>
</file>